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2B315FB7" w:rsidR="00B40C52" w:rsidRPr="00AE07B3" w:rsidRDefault="001F6CD2" w:rsidP="00B40C52">
      <w:pPr>
        <w:pStyle w:val="Overskrift1"/>
        <w:rPr>
          <w:color w:val="162E59"/>
        </w:rPr>
      </w:pPr>
      <w:r w:rsidRPr="00AE07B3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2031CB6B" wp14:editId="399B5FBC">
            <wp:simplePos x="323850" y="1257300"/>
            <wp:positionH relativeFrom="margin">
              <wp:align>right</wp:align>
            </wp:positionH>
            <wp:positionV relativeFrom="margin">
              <wp:align>top</wp:align>
            </wp:positionV>
            <wp:extent cx="1072800" cy="1101600"/>
            <wp:effectExtent l="0" t="0" r="0" b="3810"/>
            <wp:wrapSquare wrapText="bothSides"/>
            <wp:docPr id="2" name="Billede 2" descr="A green bottle and p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A green bottle and pill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01" w:rsidRPr="00AE07B3">
        <w:rPr>
          <w:color w:val="162E59"/>
        </w:rPr>
        <w:t>Samlerapportering – ”Medicinadministration”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1F6CD2" w:rsidRPr="00DB5874" w14:paraId="6D814382" w14:textId="77777777" w:rsidTr="00B97CEC">
        <w:trPr>
          <w:trHeight w:val="340"/>
        </w:trPr>
        <w:tc>
          <w:tcPr>
            <w:tcW w:w="851" w:type="dxa"/>
            <w:vAlign w:val="bottom"/>
          </w:tcPr>
          <w:p w14:paraId="25346A68" w14:textId="77777777" w:rsidR="001F6CD2" w:rsidRPr="00DB5874" w:rsidRDefault="001F6CD2" w:rsidP="00B97CEC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6E2ED93" w14:textId="77777777" w:rsidR="001F6CD2" w:rsidRPr="00DB5874" w:rsidRDefault="001F6CD2" w:rsidP="00B97CEC"/>
        </w:tc>
        <w:tc>
          <w:tcPr>
            <w:tcW w:w="425" w:type="dxa"/>
            <w:vAlign w:val="bottom"/>
          </w:tcPr>
          <w:p w14:paraId="2AC107CE" w14:textId="77777777" w:rsidR="001F6CD2" w:rsidRPr="00DB5874" w:rsidRDefault="001F6CD2" w:rsidP="00B97CEC"/>
        </w:tc>
        <w:tc>
          <w:tcPr>
            <w:tcW w:w="849" w:type="dxa"/>
            <w:vAlign w:val="bottom"/>
          </w:tcPr>
          <w:p w14:paraId="4A5536C9" w14:textId="77777777" w:rsidR="001F6CD2" w:rsidRPr="00DB5874" w:rsidRDefault="001F6CD2" w:rsidP="00B97CEC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223ABC4" w14:textId="77777777" w:rsidR="001F6CD2" w:rsidRPr="00DB5874" w:rsidRDefault="001F6CD2" w:rsidP="00B97CEC"/>
        </w:tc>
      </w:tr>
    </w:tbl>
    <w:p w14:paraId="1307D31B" w14:textId="77777777" w:rsidR="001F6CD2" w:rsidRDefault="001F6CD2" w:rsidP="001F6CD2">
      <w:pPr>
        <w:rPr>
          <w:b/>
          <w:bCs/>
        </w:rPr>
      </w:pPr>
    </w:p>
    <w:p w14:paraId="001E4B1E" w14:textId="7AC5DFD8" w:rsidR="001F6CD2" w:rsidRDefault="001F6CD2" w:rsidP="003D269D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5B891C8D" w14:textId="77777777" w:rsidR="001F6CD2" w:rsidRDefault="001F6CD2" w:rsidP="003D269D"/>
    <w:p w14:paraId="37F722C3" w14:textId="6D8D9547" w:rsidR="001F6CD2" w:rsidRDefault="001F6CD2" w:rsidP="003D269D">
      <w:r>
        <w:rPr>
          <w:b/>
          <w:bCs/>
          <w:noProof/>
        </w:rPr>
        <mc:AlternateContent>
          <mc:Choice Requires="wps">
            <w:drawing>
              <wp:inline distT="0" distB="0" distL="0" distR="0" wp14:anchorId="6BA4C07F" wp14:editId="5A564C6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171"/>
                            </w:tblGrid>
                            <w:tr w:rsidR="001F6CD2" w14:paraId="37468198" w14:textId="77777777" w:rsidTr="007C070C">
                              <w:tc>
                                <w:tcPr>
                                  <w:tcW w:w="3828" w:type="dxa"/>
                                </w:tcPr>
                                <w:p w14:paraId="2C7561E7" w14:textId="0862E380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indgift/administrationsvej</w:t>
                                  </w:r>
                                </w:p>
                                <w:p w14:paraId="2E399A29" w14:textId="2328BC45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indløbshastighed</w:t>
                                  </w:r>
                                </w:p>
                                <w:p w14:paraId="72DBD60E" w14:textId="211C3783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lægemiddel</w:t>
                                  </w:r>
                                </w:p>
                                <w:p w14:paraId="76AFDC01" w14:textId="764ECC1E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patient</w:t>
                                  </w:r>
                                </w:p>
                                <w:p w14:paraId="53981B8E" w14:textId="2BDDE18F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styrke/antal</w:t>
                                  </w:r>
                                </w:p>
                                <w:p w14:paraId="4E972554" w14:textId="54288D9D" w:rsidR="001F6CD2" w:rsidRPr="001D2E01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tidspunkt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 w14:paraId="55F74434" w14:textId="52ED745E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udlevering</w:t>
                                  </w:r>
                                </w:p>
                                <w:p w14:paraId="0A00568F" w14:textId="0398EBAF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Manglende dokumentation</w:t>
                                  </w:r>
                                </w:p>
                                <w:p w14:paraId="4A05735B" w14:textId="3F123493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Medicin ikke givet</w:t>
                                  </w:r>
                                </w:p>
                                <w:p w14:paraId="4E2747DE" w14:textId="40E3E2EB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Medicin ikke indtaget, herunder fravalg</w:t>
                                  </w:r>
                                </w:p>
                                <w:p w14:paraId="305490DF" w14:textId="6642FD54" w:rsidR="001F6CD2" w:rsidRPr="001D2E01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09B65809" w14:textId="77777777" w:rsidR="001F6CD2" w:rsidRDefault="001F6CD2" w:rsidP="001F6CD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A4C07F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171"/>
                      </w:tblGrid>
                      <w:tr w:rsidR="001F6CD2" w14:paraId="37468198" w14:textId="77777777" w:rsidTr="007C070C">
                        <w:tc>
                          <w:tcPr>
                            <w:tcW w:w="3828" w:type="dxa"/>
                          </w:tcPr>
                          <w:p w14:paraId="2C7561E7" w14:textId="0862E380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indgift/administrationsvej</w:t>
                            </w:r>
                          </w:p>
                          <w:p w14:paraId="2E399A29" w14:textId="2328BC45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indløbshastighed</w:t>
                            </w:r>
                          </w:p>
                          <w:p w14:paraId="72DBD60E" w14:textId="211C3783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lægemiddel</w:t>
                            </w:r>
                          </w:p>
                          <w:p w14:paraId="76AFDC01" w14:textId="764ECC1E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patient</w:t>
                            </w:r>
                          </w:p>
                          <w:p w14:paraId="53981B8E" w14:textId="2BDDE18F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styrke/antal</w:t>
                            </w:r>
                          </w:p>
                          <w:p w14:paraId="4E972554" w14:textId="54288D9D" w:rsidR="001F6CD2" w:rsidRPr="001D2E01" w:rsidRDefault="007C070C" w:rsidP="007C070C">
                            <w:pPr>
                              <w:pStyle w:val="Opstilling-talellerbogst"/>
                            </w:pPr>
                            <w:r>
                              <w:t>Forkert tidspunkt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 w14:paraId="55F74434" w14:textId="52ED745E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udlevering</w:t>
                            </w:r>
                          </w:p>
                          <w:p w14:paraId="0A00568F" w14:textId="0398EBAF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Manglende dokumentation</w:t>
                            </w:r>
                          </w:p>
                          <w:p w14:paraId="4A05735B" w14:textId="3F123493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Medicin ikke givet</w:t>
                            </w:r>
                          </w:p>
                          <w:p w14:paraId="4E2747DE" w14:textId="40E3E2EB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Medicin ikke indtaget, herunder fravalg</w:t>
                            </w:r>
                          </w:p>
                          <w:p w14:paraId="305490DF" w14:textId="6642FD54" w:rsidR="001F6CD2" w:rsidRPr="001D2E01" w:rsidRDefault="007C070C" w:rsidP="007C070C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09B65809" w14:textId="77777777" w:rsidR="001F6CD2" w:rsidRDefault="001F6CD2" w:rsidP="001F6CD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4E2E46" w14:textId="77777777" w:rsidR="001F6CD2" w:rsidRDefault="001F6CD2" w:rsidP="003D269D"/>
    <w:p w14:paraId="71EB3D4B" w14:textId="36885C87" w:rsidR="001F6CD2" w:rsidRPr="002F07C2" w:rsidRDefault="001F6CD2" w:rsidP="001F6CD2">
      <w:pPr>
        <w:rPr>
          <w:i/>
          <w:iCs/>
        </w:rPr>
      </w:pPr>
      <w:r w:rsidRPr="002F07C2">
        <w:rPr>
          <w:i/>
          <w:iCs/>
        </w:rPr>
        <w:t xml:space="preserve">Du må </w:t>
      </w:r>
      <w:r w:rsidRPr="002F07C2">
        <w:rPr>
          <w:b/>
          <w:bCs/>
          <w:i/>
          <w:iCs/>
        </w:rPr>
        <w:t>ikke</w:t>
      </w:r>
      <w:r w:rsidRPr="002F07C2">
        <w:rPr>
          <w:i/>
          <w:iCs/>
        </w:rPr>
        <w:t xml:space="preserve"> samlerapportere utilsigtede hændelser med faktisk eller mulig alvorlig/dødelig konsekvens.</w:t>
      </w:r>
    </w:p>
    <w:p w14:paraId="11D25782" w14:textId="77777777" w:rsidR="00B40C52" w:rsidRDefault="00B40C52" w:rsidP="001F6CD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6"/>
        <w:gridCol w:w="3236"/>
        <w:gridCol w:w="788"/>
        <w:gridCol w:w="788"/>
        <w:gridCol w:w="1270"/>
        <w:gridCol w:w="4228"/>
      </w:tblGrid>
      <w:tr w:rsidR="001F6CD2" w14:paraId="1271E0E2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BA7CE86" w14:textId="1BD8F908" w:rsidR="001F6CD2" w:rsidRDefault="001F6CD2" w:rsidP="001F6CD2">
            <w:pPr>
              <w:pStyle w:val="Table-Heading"/>
            </w:pPr>
          </w:p>
        </w:tc>
        <w:tc>
          <w:tcPr>
            <w:tcW w:w="3236" w:type="dxa"/>
            <w:vAlign w:val="center"/>
          </w:tcPr>
          <w:p w14:paraId="562AC983" w14:textId="636D98F7" w:rsidR="001F6CD2" w:rsidRPr="00E33C4E" w:rsidRDefault="001F6CD2" w:rsidP="001F6CD2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1F6CD2">
              <w:rPr>
                <w:b w:val="0"/>
                <w:bCs/>
              </w:rPr>
              <w:t xml:space="preserve"> 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BF710FE" w14:textId="248934BC" w:rsidR="001F6CD2" w:rsidRPr="00B40C52" w:rsidRDefault="001F6CD2" w:rsidP="001F6CD2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8" w:type="dxa"/>
            <w:vAlign w:val="center"/>
          </w:tcPr>
          <w:p w14:paraId="58A37950" w14:textId="13DAB232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F6CD2" w14:paraId="60F68E9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35CD0A61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188F67E4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04E8BA9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6D752E7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F9A7278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79B6ECD" w14:textId="77777777" w:rsidR="001F6CD2" w:rsidRDefault="001F6CD2" w:rsidP="001F6CD2">
            <w:pPr>
              <w:pStyle w:val="Table-Text"/>
            </w:pPr>
          </w:p>
        </w:tc>
      </w:tr>
      <w:tr w:rsidR="001F6CD2" w14:paraId="3871A653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DC9ABDE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0476B646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B488EED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142BDA1" w14:textId="77777777" w:rsidR="001F6CD2" w:rsidRDefault="001F6CD2" w:rsidP="001F6CD2">
            <w:pPr>
              <w:pStyle w:val="Table-Text"/>
            </w:pPr>
          </w:p>
        </w:tc>
      </w:tr>
      <w:tr w:rsidR="001F6CD2" w14:paraId="0EFEFDEE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7B069A03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A27946D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DAB7EC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C03B75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1D23B43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6E855D" w14:textId="77777777" w:rsidR="001F6CD2" w:rsidRDefault="001F6CD2" w:rsidP="001F6CD2">
            <w:pPr>
              <w:pStyle w:val="Table-Text"/>
            </w:pPr>
          </w:p>
        </w:tc>
      </w:tr>
      <w:tr w:rsidR="001F6CD2" w14:paraId="34DB7931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7604F54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0A9C310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78E8B8F2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3789AE8" w14:textId="77777777" w:rsidR="001F6CD2" w:rsidRDefault="001F6CD2" w:rsidP="001F6CD2">
            <w:pPr>
              <w:pStyle w:val="Table-Text"/>
            </w:pPr>
          </w:p>
        </w:tc>
      </w:tr>
      <w:tr w:rsidR="001F6CD2" w14:paraId="6B139912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2C52E81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3646629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44D2C55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F2FDE7B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094542F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15CCC0F8" w14:textId="77777777" w:rsidR="001F6CD2" w:rsidRDefault="001F6CD2" w:rsidP="001F6CD2">
            <w:pPr>
              <w:pStyle w:val="Table-Text"/>
            </w:pPr>
          </w:p>
        </w:tc>
      </w:tr>
      <w:tr w:rsidR="001F6CD2" w14:paraId="57EC49CF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9E44378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2225307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6209D2C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85C4C6B" w14:textId="77777777" w:rsidR="001F6CD2" w:rsidRDefault="001F6CD2" w:rsidP="001F6CD2">
            <w:pPr>
              <w:pStyle w:val="Table-Text"/>
            </w:pPr>
          </w:p>
        </w:tc>
      </w:tr>
      <w:tr w:rsidR="001F6CD2" w14:paraId="26BD4C6C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1ED87918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056B601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C10274B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CE7909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C894B2D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34E1D0D" w14:textId="77777777" w:rsidR="001F6CD2" w:rsidRDefault="001F6CD2" w:rsidP="001F6CD2">
            <w:pPr>
              <w:pStyle w:val="Table-Text"/>
            </w:pPr>
          </w:p>
        </w:tc>
      </w:tr>
      <w:tr w:rsidR="001F6CD2" w14:paraId="207C052A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72996C3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60A2EAD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18B8E05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6AAC608" w14:textId="77777777" w:rsidR="001F6CD2" w:rsidRDefault="001F6CD2" w:rsidP="001F6CD2">
            <w:pPr>
              <w:pStyle w:val="Table-Text"/>
            </w:pPr>
          </w:p>
        </w:tc>
      </w:tr>
      <w:tr w:rsidR="001F6CD2" w14:paraId="18A38516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0DED115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E5AE584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89FAFD3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7F9462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F9D6699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2C347BB" w14:textId="77777777" w:rsidR="001F6CD2" w:rsidRDefault="001F6CD2" w:rsidP="001F6CD2">
            <w:pPr>
              <w:pStyle w:val="Table-Text"/>
            </w:pPr>
          </w:p>
        </w:tc>
      </w:tr>
      <w:tr w:rsidR="001F6CD2" w14:paraId="35715831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43560A7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07D23C6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7195DF5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FCCF8CB" w14:textId="77777777" w:rsidR="001F6CD2" w:rsidRDefault="001F6CD2" w:rsidP="001F6CD2">
            <w:pPr>
              <w:pStyle w:val="Table-Text"/>
            </w:pPr>
          </w:p>
        </w:tc>
      </w:tr>
      <w:tr w:rsidR="001F6CD2" w:rsidRPr="00657E1D" w14:paraId="3BCADF1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8511E79" w14:textId="77777777" w:rsidR="001F6CD2" w:rsidRPr="00657E1D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FACB0EF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D3AEF9B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CB58252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10B8B3D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23DBA162" w14:textId="77777777" w:rsidR="001F6CD2" w:rsidRPr="00657E1D" w:rsidRDefault="001F6CD2" w:rsidP="001F6CD2">
            <w:pPr>
              <w:pStyle w:val="Table-Text"/>
            </w:pPr>
          </w:p>
        </w:tc>
      </w:tr>
      <w:tr w:rsidR="001F6CD2" w14:paraId="49FD2BB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70DDD29E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5CF295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DE3EEEC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30AA2C" w14:textId="77777777" w:rsidR="001F6CD2" w:rsidRDefault="001F6CD2" w:rsidP="001F6CD2">
            <w:pPr>
              <w:pStyle w:val="Table-Text"/>
            </w:pPr>
          </w:p>
        </w:tc>
      </w:tr>
      <w:tr w:rsidR="001F6CD2" w14:paraId="1BE1146A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32D31367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669C2CCF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06FEB9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0AE23BA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39D5390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659B8F9B" w14:textId="77777777" w:rsidR="001F6CD2" w:rsidRDefault="001F6CD2" w:rsidP="001F6CD2">
            <w:pPr>
              <w:pStyle w:val="Table-Text"/>
            </w:pPr>
          </w:p>
        </w:tc>
      </w:tr>
    </w:tbl>
    <w:p w14:paraId="5E6EA1FB" w14:textId="5A2E87D6" w:rsidR="00F34769" w:rsidRPr="005F7D43" w:rsidRDefault="005F7D43" w:rsidP="001F6CD2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1F6CD2" w14:paraId="2DB6162D" w14:textId="77777777" w:rsidTr="008A423F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1F6CD2" w:rsidRDefault="00F34769" w:rsidP="00590097">
            <w:pPr>
              <w:pStyle w:val="TitlefieldLarge"/>
              <w:keepNext/>
              <w:keepLines/>
              <w:rPr>
                <w:b/>
                <w:bCs/>
              </w:rPr>
            </w:pPr>
            <w:r w:rsidRPr="001F6CD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8A423F">
        <w:trPr>
          <w:trHeight w:val="144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E4" w:themeFill="accent3" w:themeFillTint="33"/>
          </w:tcPr>
          <w:p w14:paraId="41C4A9C6" w14:textId="77777777" w:rsidR="00F34769" w:rsidRPr="00683074" w:rsidRDefault="00F34769" w:rsidP="001F6CD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E32F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356F" w14:textId="77777777" w:rsidR="00E32F13" w:rsidRDefault="00E32F13" w:rsidP="00C17A1E">
      <w:pPr>
        <w:spacing w:line="240" w:lineRule="auto"/>
      </w:pPr>
      <w:r>
        <w:separator/>
      </w:r>
    </w:p>
  </w:endnote>
  <w:endnote w:type="continuationSeparator" w:id="0">
    <w:p w14:paraId="375D2220" w14:textId="77777777" w:rsidR="00E32F13" w:rsidRDefault="00E32F13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0536" w14:textId="77777777" w:rsidR="00CE7DA7" w:rsidRDefault="00CE7D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2177"/>
      <w:gridCol w:w="702"/>
    </w:tblGrid>
    <w:tr w:rsidR="00AE07B3" w:rsidRPr="00AE07B3" w14:paraId="44A25F53" w14:textId="77777777" w:rsidTr="00AE07B3">
      <w:trPr>
        <w:trHeight w:val="108"/>
      </w:trPr>
      <w:tc>
        <w:tcPr>
          <w:tcW w:w="2177" w:type="dxa"/>
          <w:tcBorders>
            <w:right w:val="single" w:sz="4" w:space="0" w:color="3354A1"/>
          </w:tcBorders>
        </w:tcPr>
        <w:p w14:paraId="7CB1BFEB" w14:textId="17F49A7A" w:rsidR="00757DBC" w:rsidRPr="00AE07B3" w:rsidRDefault="00AE07B3" w:rsidP="00757DBC">
          <w:pPr>
            <w:pStyle w:val="Sidefod"/>
            <w:rPr>
              <w:color w:val="162E59"/>
            </w:rPr>
          </w:pPr>
          <w:r w:rsidRPr="00AE07B3">
            <w:rPr>
              <w:color w:val="162E59"/>
            </w:rPr>
            <w:t>Sundhedsvæs</w:t>
          </w:r>
          <w:r w:rsidR="00EB3F46">
            <w:rPr>
              <w:color w:val="162E59"/>
            </w:rPr>
            <w:t>e</w:t>
          </w:r>
          <w:r w:rsidRPr="00AE07B3">
            <w:rPr>
              <w:color w:val="162E59"/>
            </w:rPr>
            <w:t>nets Kvalitetsinstitut</w:t>
          </w:r>
        </w:p>
      </w:tc>
      <w:tc>
        <w:tcPr>
          <w:tcW w:w="702" w:type="dxa"/>
          <w:tcBorders>
            <w:left w:val="single" w:sz="4" w:space="0" w:color="3354A1"/>
          </w:tcBorders>
        </w:tcPr>
        <w:p w14:paraId="4A1C8EE2" w14:textId="67680B64" w:rsidR="00757DBC" w:rsidRPr="00AE07B3" w:rsidRDefault="00AE07B3" w:rsidP="00757DBC">
          <w:pPr>
            <w:pStyle w:val="Sidefod"/>
            <w:jc w:val="right"/>
            <w:rPr>
              <w:color w:val="162E59"/>
            </w:rPr>
          </w:pPr>
          <w:r w:rsidRPr="00AE07B3">
            <w:rPr>
              <w:color w:val="162E59"/>
            </w:rPr>
            <w:t>SundK</w:t>
          </w:r>
          <w:r w:rsidR="00757DBC" w:rsidRPr="00AE07B3">
            <w:rPr>
              <w:color w:val="162E59"/>
            </w:rPr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D83C" w14:textId="77777777" w:rsidR="00CE7DA7" w:rsidRDefault="00CE7D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EF41" w14:textId="77777777" w:rsidR="00E32F13" w:rsidRDefault="00E32F13" w:rsidP="00C17A1E">
      <w:pPr>
        <w:spacing w:line="240" w:lineRule="auto"/>
      </w:pPr>
      <w:r>
        <w:separator/>
      </w:r>
    </w:p>
  </w:footnote>
  <w:footnote w:type="continuationSeparator" w:id="0">
    <w:p w14:paraId="2B20AF7E" w14:textId="77777777" w:rsidR="00E32F13" w:rsidRDefault="00E32F13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2140" w14:textId="77777777" w:rsidR="00CE7DA7" w:rsidRDefault="00CE7D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13A5" w14:textId="4E62B470" w:rsidR="001F6CD2" w:rsidRPr="0035039C" w:rsidRDefault="00AE07B3" w:rsidP="00AE07B3">
    <w:pPr>
      <w:pStyle w:val="DocumentTitle"/>
      <w:jc w:val="left"/>
    </w:pPr>
    <w:r>
      <w:rPr>
        <w:noProof/>
      </w:rPr>
      <w:drawing>
        <wp:inline distT="0" distB="0" distL="0" distR="0" wp14:anchorId="3BB0FD89" wp14:editId="0406A3DA">
          <wp:extent cx="2160000" cy="540000"/>
          <wp:effectExtent l="0" t="0" r="0" b="0"/>
          <wp:docPr id="764884200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84200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D8771" w14:textId="77777777" w:rsidR="001F6CD2" w:rsidRPr="00757DBC" w:rsidRDefault="001F6CD2" w:rsidP="001F6CD2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CAB3" w14:textId="77777777" w:rsidR="00CE7DA7" w:rsidRDefault="00CE7D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76D3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8B3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2AE1BB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55AA9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F58EF516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95EAB198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0E74D976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8B7CA580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EBD83FE0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3392ADF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7EF6445E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9D704A8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6039388">
    <w:abstractNumId w:val="14"/>
  </w:num>
  <w:num w:numId="2" w16cid:durableId="127089697">
    <w:abstractNumId w:val="4"/>
  </w:num>
  <w:num w:numId="3" w16cid:durableId="1002901646">
    <w:abstractNumId w:val="8"/>
  </w:num>
  <w:num w:numId="4" w16cid:durableId="628978180">
    <w:abstractNumId w:val="5"/>
  </w:num>
  <w:num w:numId="5" w16cid:durableId="1163157702">
    <w:abstractNumId w:val="9"/>
  </w:num>
  <w:num w:numId="6" w16cid:durableId="1660770130">
    <w:abstractNumId w:val="10"/>
  </w:num>
  <w:num w:numId="7" w16cid:durableId="584001917">
    <w:abstractNumId w:val="11"/>
  </w:num>
  <w:num w:numId="8" w16cid:durableId="604465726">
    <w:abstractNumId w:val="3"/>
  </w:num>
  <w:num w:numId="9" w16cid:durableId="1447314804">
    <w:abstractNumId w:val="2"/>
  </w:num>
  <w:num w:numId="10" w16cid:durableId="1382092229">
    <w:abstractNumId w:val="13"/>
  </w:num>
  <w:num w:numId="11" w16cid:durableId="550775213">
    <w:abstractNumId w:val="1"/>
  </w:num>
  <w:num w:numId="12" w16cid:durableId="814642200">
    <w:abstractNumId w:val="0"/>
  </w:num>
  <w:num w:numId="13" w16cid:durableId="261962418">
    <w:abstractNumId w:val="12"/>
  </w:num>
  <w:num w:numId="14" w16cid:durableId="1780371886">
    <w:abstractNumId w:val="6"/>
  </w:num>
  <w:num w:numId="15" w16cid:durableId="114434717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8EA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F10C0"/>
    <w:rsid w:val="000F31E4"/>
    <w:rsid w:val="000F4209"/>
    <w:rsid w:val="00114E59"/>
    <w:rsid w:val="0012481A"/>
    <w:rsid w:val="00130DB8"/>
    <w:rsid w:val="00130FB3"/>
    <w:rsid w:val="00137C64"/>
    <w:rsid w:val="00141C76"/>
    <w:rsid w:val="001628A7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313"/>
    <w:rsid w:val="001D3CC3"/>
    <w:rsid w:val="001D4833"/>
    <w:rsid w:val="001F4018"/>
    <w:rsid w:val="001F6CD2"/>
    <w:rsid w:val="002059BF"/>
    <w:rsid w:val="00213CE3"/>
    <w:rsid w:val="00222358"/>
    <w:rsid w:val="0023251A"/>
    <w:rsid w:val="002342E2"/>
    <w:rsid w:val="0025121B"/>
    <w:rsid w:val="00261FC5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2F07C2"/>
    <w:rsid w:val="003113A2"/>
    <w:rsid w:val="00313187"/>
    <w:rsid w:val="00317168"/>
    <w:rsid w:val="003251CD"/>
    <w:rsid w:val="00345B02"/>
    <w:rsid w:val="003476A0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25D56"/>
    <w:rsid w:val="0043261C"/>
    <w:rsid w:val="004327C4"/>
    <w:rsid w:val="004556AF"/>
    <w:rsid w:val="00465512"/>
    <w:rsid w:val="004716B6"/>
    <w:rsid w:val="00483149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5E2C"/>
    <w:rsid w:val="0057152C"/>
    <w:rsid w:val="00584B82"/>
    <w:rsid w:val="00590097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5F7D43"/>
    <w:rsid w:val="006070A2"/>
    <w:rsid w:val="006350DD"/>
    <w:rsid w:val="00654B4D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403C"/>
    <w:rsid w:val="006B66E0"/>
    <w:rsid w:val="006D0CA6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B28F0"/>
    <w:rsid w:val="007C070C"/>
    <w:rsid w:val="007C3D52"/>
    <w:rsid w:val="007E0B45"/>
    <w:rsid w:val="008067C2"/>
    <w:rsid w:val="00806F09"/>
    <w:rsid w:val="00807C87"/>
    <w:rsid w:val="00813CC3"/>
    <w:rsid w:val="00822ADE"/>
    <w:rsid w:val="00836D9F"/>
    <w:rsid w:val="00871171"/>
    <w:rsid w:val="00882EDC"/>
    <w:rsid w:val="00886407"/>
    <w:rsid w:val="008871D3"/>
    <w:rsid w:val="008955D6"/>
    <w:rsid w:val="008A423F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471D9"/>
    <w:rsid w:val="00973F45"/>
    <w:rsid w:val="00975156"/>
    <w:rsid w:val="00975970"/>
    <w:rsid w:val="00976BE0"/>
    <w:rsid w:val="0098677F"/>
    <w:rsid w:val="00991697"/>
    <w:rsid w:val="009A1DD5"/>
    <w:rsid w:val="009A3DA6"/>
    <w:rsid w:val="009A76E8"/>
    <w:rsid w:val="009B66FB"/>
    <w:rsid w:val="009B7616"/>
    <w:rsid w:val="009E647A"/>
    <w:rsid w:val="009E6B17"/>
    <w:rsid w:val="009F41C3"/>
    <w:rsid w:val="009F65F0"/>
    <w:rsid w:val="00A055AC"/>
    <w:rsid w:val="00A2056D"/>
    <w:rsid w:val="00A257FF"/>
    <w:rsid w:val="00A346F3"/>
    <w:rsid w:val="00A4069E"/>
    <w:rsid w:val="00A4115A"/>
    <w:rsid w:val="00A41801"/>
    <w:rsid w:val="00A42FDA"/>
    <w:rsid w:val="00A44986"/>
    <w:rsid w:val="00A4691D"/>
    <w:rsid w:val="00A47FFC"/>
    <w:rsid w:val="00A60355"/>
    <w:rsid w:val="00A60B2C"/>
    <w:rsid w:val="00A713E4"/>
    <w:rsid w:val="00A732EE"/>
    <w:rsid w:val="00AA2746"/>
    <w:rsid w:val="00AA71C9"/>
    <w:rsid w:val="00AC687E"/>
    <w:rsid w:val="00AE0272"/>
    <w:rsid w:val="00AE07B3"/>
    <w:rsid w:val="00AE35F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3317B"/>
    <w:rsid w:val="00B34AE4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E7DA7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E032A1"/>
    <w:rsid w:val="00E041F3"/>
    <w:rsid w:val="00E06E26"/>
    <w:rsid w:val="00E10AB6"/>
    <w:rsid w:val="00E1786E"/>
    <w:rsid w:val="00E20948"/>
    <w:rsid w:val="00E21BEA"/>
    <w:rsid w:val="00E323A7"/>
    <w:rsid w:val="00E32F13"/>
    <w:rsid w:val="00E33C4E"/>
    <w:rsid w:val="00E354B0"/>
    <w:rsid w:val="00E533A0"/>
    <w:rsid w:val="00E5596B"/>
    <w:rsid w:val="00E56363"/>
    <w:rsid w:val="00E656B0"/>
    <w:rsid w:val="00E76649"/>
    <w:rsid w:val="00E768AE"/>
    <w:rsid w:val="00E94989"/>
    <w:rsid w:val="00EA5415"/>
    <w:rsid w:val="00EB289A"/>
    <w:rsid w:val="00EB3F46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25172"/>
    <w:rsid w:val="00F322E9"/>
    <w:rsid w:val="00F34769"/>
    <w:rsid w:val="00F34B54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3317B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F6CD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F6CD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F6CD2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F6CD2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F6CD2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F6CD2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F6CD2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F6CD2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F6CD2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1F6CD2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1F6CD2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F6CD2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55AC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1F6CD2"/>
  </w:style>
  <w:style w:type="paragraph" w:styleId="Bloktekst">
    <w:name w:val="Block Text"/>
    <w:basedOn w:val="Normal"/>
    <w:uiPriority w:val="99"/>
    <w:semiHidden/>
    <w:rsid w:val="001F6CD2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1F6CD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055AC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1F6CD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055AC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1F6CD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055A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F6CD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055AC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F6CD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055AC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F6CD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055AC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F6CD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055AC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F6CD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055AC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1F6CD2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1F6CD2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1F6CD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055AC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1F6C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F6CD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55AC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F6C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55AC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1F6CD2"/>
  </w:style>
  <w:style w:type="character" w:customStyle="1" w:styleId="DatoTegn">
    <w:name w:val="Dato Tegn"/>
    <w:basedOn w:val="Standardskrifttypeiafsnit"/>
    <w:link w:val="Dato"/>
    <w:uiPriority w:val="99"/>
    <w:semiHidden/>
    <w:rsid w:val="00A055AC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1F6CD2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055AC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1F6CD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055AC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1F6CD2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1F6CD2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1F6CD2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A055AC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1F6CD2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1F6CD2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1F6CD2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1F6CD2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A055AC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1F6CD2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1F6CD2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A055AC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1F6CD2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A055AC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6CD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F6CD2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F6CD2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F6CD2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F6CD2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F6CD2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F6CD2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F6CD2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F6CD2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1F6CD2"/>
  </w:style>
  <w:style w:type="paragraph" w:styleId="HTML-adresse">
    <w:name w:val="HTML Address"/>
    <w:basedOn w:val="Normal"/>
    <w:link w:val="HTML-adresseTegn"/>
    <w:uiPriority w:val="99"/>
    <w:semiHidden/>
    <w:rsid w:val="001F6CD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055AC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1F6CD2"/>
    <w:rPr>
      <w:i/>
      <w:iCs/>
    </w:rPr>
  </w:style>
  <w:style w:type="character" w:styleId="HTML-kode">
    <w:name w:val="HTML Code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F6CD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F6CD2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055AC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1F6CD2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F6CD2"/>
    <w:rPr>
      <w:i/>
      <w:iCs/>
    </w:rPr>
  </w:style>
  <w:style w:type="character" w:styleId="Hyperlink">
    <w:name w:val="Hyperlink"/>
    <w:basedOn w:val="Standardskrifttypeiafsnit"/>
    <w:uiPriority w:val="99"/>
    <w:semiHidden/>
    <w:rsid w:val="001F6CD2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F6CD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1F6CD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1F6CD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1F6CD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1F6CD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1F6CD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1F6CD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1F6CD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1F6CD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1F6CD2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1F6CD2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F6CD2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055AC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1F6CD2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1F6CD2"/>
  </w:style>
  <w:style w:type="paragraph" w:styleId="Liste">
    <w:name w:val="List"/>
    <w:basedOn w:val="Normal"/>
    <w:uiPriority w:val="99"/>
    <w:semiHidden/>
    <w:rsid w:val="001F6C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F6C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F6C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F6C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F6CD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1F6CD2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1F6CD2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1F6CD2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1F6CD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F6CD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F6CD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F6CD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F6CD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F6CD2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1F6CD2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1F6CD2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F6CD2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1F6C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055AC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1F6C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055AC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1F6CD2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1F6CD2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1F6CD2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F6CD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055AC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1F6CD2"/>
  </w:style>
  <w:style w:type="character" w:styleId="Pladsholdertekst">
    <w:name w:val="Placeholder Text"/>
    <w:basedOn w:val="Standardskrifttypeiafsnit"/>
    <w:uiPriority w:val="99"/>
    <w:semiHidden/>
    <w:rsid w:val="001F6CD2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1F6CD2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55AC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1F6CD2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A055AC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F6CD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055AC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1F6CD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055AC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1F6CD2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1F6CD2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1F6CD2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1F6CD2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055AC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1F6CD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1F6CD2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1F6CD2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1F6CD2"/>
  </w:style>
  <w:style w:type="table" w:styleId="Tabel-Professionel">
    <w:name w:val="Table Professional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F6CD2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055AC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1F6CD2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1F6CD2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1F6CD2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1F6CD2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1F6CD2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1F6CD2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1F6CD2"/>
    <w:pPr>
      <w:jc w:val="right"/>
    </w:pPr>
  </w:style>
  <w:style w:type="paragraph" w:customStyle="1" w:styleId="Table-Text">
    <w:name w:val="Table - Text"/>
    <w:basedOn w:val="Table"/>
    <w:uiPriority w:val="4"/>
    <w:rsid w:val="001F6CD2"/>
  </w:style>
  <w:style w:type="paragraph" w:customStyle="1" w:styleId="Table-TextTotal">
    <w:name w:val="Table - Text Total"/>
    <w:basedOn w:val="Table-Text"/>
    <w:uiPriority w:val="4"/>
    <w:rsid w:val="001F6CD2"/>
    <w:rPr>
      <w:b/>
    </w:rPr>
  </w:style>
  <w:style w:type="paragraph" w:customStyle="1" w:styleId="Table-Numbers">
    <w:name w:val="Table - Numbers"/>
    <w:basedOn w:val="Table"/>
    <w:uiPriority w:val="4"/>
    <w:rsid w:val="001F6CD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1F6CD2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1F6CD2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1F6CD2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1F6CD2"/>
  </w:style>
  <w:style w:type="table" w:customStyle="1" w:styleId="STPSTableStyle">
    <w:name w:val="STPS (Table Style)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1F6CD2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1F6CD2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1F6CD2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1F6CD2"/>
  </w:style>
  <w:style w:type="paragraph" w:customStyle="1" w:styleId="Back-Address">
    <w:name w:val="Back - Address"/>
    <w:basedOn w:val="Normal"/>
    <w:uiPriority w:val="11"/>
    <w:semiHidden/>
    <w:rsid w:val="001F6CD2"/>
  </w:style>
  <w:style w:type="paragraph" w:customStyle="1" w:styleId="Disclaimer">
    <w:name w:val="Disclaimer"/>
    <w:basedOn w:val="Normal"/>
    <w:uiPriority w:val="11"/>
    <w:semiHidden/>
    <w:rsid w:val="001F6CD2"/>
  </w:style>
  <w:style w:type="paragraph" w:customStyle="1" w:styleId="Back-Copyright">
    <w:name w:val="Back - Copyright"/>
    <w:basedOn w:val="Normal"/>
    <w:uiPriority w:val="11"/>
    <w:semiHidden/>
    <w:rsid w:val="001F6CD2"/>
  </w:style>
  <w:style w:type="paragraph" w:customStyle="1" w:styleId="FactBox">
    <w:name w:val="Fact Box"/>
    <w:basedOn w:val="Normal"/>
    <w:uiPriority w:val="5"/>
    <w:semiHidden/>
    <w:rsid w:val="001F6CD2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F6CD2"/>
  </w:style>
  <w:style w:type="paragraph" w:customStyle="1" w:styleId="FactBox-Heading">
    <w:name w:val="Fact Box - Heading"/>
    <w:basedOn w:val="FactBox"/>
    <w:next w:val="FactBox-Text"/>
    <w:uiPriority w:val="5"/>
    <w:semiHidden/>
    <w:rsid w:val="001F6CD2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F6CD2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1F6CD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F6CD2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1F6CD2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1F6CD2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1F6CD2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1F6CD2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1F6CD2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1F6CD2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1F6CD2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1F6CD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F6CD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F6CD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F6CD2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F6CD2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F6CD2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1F6CD2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1F6CD2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1F6CD2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1F6CD2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1F6CD2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1F6CD2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1F6CD2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1F6CD2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1F6CD2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1F6CD2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1F6CD2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FB1F1-D20B-4194-942A-CB77CA880D8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7afe62a-c5af-4d02-8739-a4aa277edf61"/>
    <ds:schemaRef ds:uri="http://schemas.microsoft.com/office/2006/metadata/properties"/>
    <ds:schemaRef ds:uri="7fe79e95-aacb-4648-9436-6e00e12a7d0f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228FD7-4ED5-478C-AE25-FB541C17C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F3BD5-6AC2-4825-BE21-388A601101C0}">
  <ds:schemaRefs/>
</ds:datastoreItem>
</file>

<file path=customXml/itemProps5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0</TotalTime>
  <Pages>1</Pages>
  <Words>61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4</cp:revision>
  <dcterms:created xsi:type="dcterms:W3CDTF">2025-10-24T21:46:00Z</dcterms:created>
  <dcterms:modified xsi:type="dcterms:W3CDTF">2025-11-12T14:51:00Z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