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C3EB" w14:textId="3BA46DE8" w:rsidR="00B40C52" w:rsidRPr="00A77673" w:rsidRDefault="005A21B2" w:rsidP="00B40C52">
      <w:pPr>
        <w:pStyle w:val="Overskrift1"/>
        <w:rPr>
          <w:color w:val="162E59"/>
        </w:rPr>
      </w:pPr>
      <w:r w:rsidRPr="00A77673">
        <w:rPr>
          <w:b w:val="0"/>
          <w:bCs/>
          <w:noProof/>
          <w:color w:val="162E59"/>
        </w:rPr>
        <w:drawing>
          <wp:anchor distT="0" distB="0" distL="0" distR="0" simplePos="0" relativeHeight="251658240" behindDoc="0" locked="0" layoutInCell="1" allowOverlap="1" wp14:anchorId="10818C4A" wp14:editId="7DDA4524">
            <wp:simplePos x="0" y="0"/>
            <wp:positionH relativeFrom="margin">
              <wp:posOffset>5810250</wp:posOffset>
            </wp:positionH>
            <wp:positionV relativeFrom="margin">
              <wp:posOffset>10795</wp:posOffset>
            </wp:positionV>
            <wp:extent cx="1101090" cy="1074420"/>
            <wp:effectExtent l="0" t="0" r="3810" b="0"/>
            <wp:wrapSquare wrapText="bothSides"/>
            <wp:docPr id="2" name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on" descr="A red line drawing of a thermome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01090" cy="1074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38D" w:rsidRPr="00A77673">
        <w:rPr>
          <w:color w:val="162E59"/>
        </w:rPr>
        <w:t>Samlerapportering – ”</w:t>
      </w:r>
      <w:r w:rsidR="00461294" w:rsidRPr="00A77673">
        <w:rPr>
          <w:color w:val="162E59"/>
        </w:rPr>
        <w:t>Dokumentation</w:t>
      </w:r>
      <w:r w:rsidR="0098438D" w:rsidRPr="00A77673">
        <w:rPr>
          <w:color w:val="162E59"/>
        </w:rPr>
        <w:t>”</w:t>
      </w:r>
    </w:p>
    <w:tbl>
      <w:tblPr>
        <w:tblStyle w:val="Blank"/>
        <w:tblW w:w="8222" w:type="dxa"/>
        <w:tblLayout w:type="fixed"/>
        <w:tblLook w:val="04A0" w:firstRow="1" w:lastRow="0" w:firstColumn="1" w:lastColumn="0" w:noHBand="0" w:noVBand="1"/>
        <w:tblDescription w:val="#LayoutTable"/>
      </w:tblPr>
      <w:tblGrid>
        <w:gridCol w:w="848"/>
        <w:gridCol w:w="3956"/>
        <w:gridCol w:w="424"/>
        <w:gridCol w:w="846"/>
        <w:gridCol w:w="2148"/>
      </w:tblGrid>
      <w:tr w:rsidR="005A21B2" w:rsidRPr="00DB5874" w14:paraId="28EF2334" w14:textId="77777777" w:rsidTr="005A21B2">
        <w:trPr>
          <w:trHeight w:val="340"/>
        </w:trPr>
        <w:tc>
          <w:tcPr>
            <w:tcW w:w="851" w:type="dxa"/>
            <w:vAlign w:val="bottom"/>
          </w:tcPr>
          <w:p w14:paraId="4C407641" w14:textId="77777777" w:rsidR="005A21B2" w:rsidRPr="00DB5874" w:rsidRDefault="005A21B2" w:rsidP="009B65B8">
            <w:r w:rsidRPr="00DB5874">
              <w:t>Enhed: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bottom"/>
          </w:tcPr>
          <w:p w14:paraId="60057021" w14:textId="77777777" w:rsidR="005A21B2" w:rsidRPr="00DB5874" w:rsidRDefault="005A21B2" w:rsidP="009B65B8"/>
        </w:tc>
        <w:tc>
          <w:tcPr>
            <w:tcW w:w="425" w:type="dxa"/>
            <w:vAlign w:val="bottom"/>
          </w:tcPr>
          <w:p w14:paraId="4BAB9DFF" w14:textId="77777777" w:rsidR="005A21B2" w:rsidRPr="00DB5874" w:rsidRDefault="005A21B2" w:rsidP="009B65B8"/>
        </w:tc>
        <w:tc>
          <w:tcPr>
            <w:tcW w:w="849" w:type="dxa"/>
            <w:vAlign w:val="bottom"/>
          </w:tcPr>
          <w:p w14:paraId="11D90AB8" w14:textId="77777777" w:rsidR="005A21B2" w:rsidRPr="00DB5874" w:rsidRDefault="005A21B2" w:rsidP="009B65B8">
            <w:r w:rsidRPr="00DB5874">
              <w:t>Måned: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bottom"/>
          </w:tcPr>
          <w:p w14:paraId="4E7CE878" w14:textId="77777777" w:rsidR="005A21B2" w:rsidRPr="00DB5874" w:rsidRDefault="005A21B2" w:rsidP="009B65B8"/>
        </w:tc>
      </w:tr>
    </w:tbl>
    <w:p w14:paraId="79265309" w14:textId="77777777" w:rsidR="005A21B2" w:rsidRDefault="005A21B2" w:rsidP="005A21B2">
      <w:pPr>
        <w:rPr>
          <w:b/>
          <w:bCs/>
        </w:rPr>
      </w:pPr>
    </w:p>
    <w:p w14:paraId="28E589C7" w14:textId="6BCFEBAC" w:rsidR="005A21B2" w:rsidRPr="005A21B2" w:rsidRDefault="005A21B2" w:rsidP="005A21B2">
      <w:pPr>
        <w:rPr>
          <w:b/>
          <w:bCs/>
        </w:rPr>
      </w:pPr>
      <w:r w:rsidRPr="005A21B2">
        <w:rPr>
          <w:b/>
          <w:bCs/>
        </w:rPr>
        <w:t>Hvad skete der? (Skriv nummeret i kolonnen ”Nummer”)</w:t>
      </w:r>
    </w:p>
    <w:p w14:paraId="1D100080" w14:textId="77777777" w:rsidR="005A21B2" w:rsidRDefault="005A21B2" w:rsidP="005A21B2">
      <w:pPr>
        <w:rPr>
          <w:b/>
          <w:bCs/>
        </w:rPr>
      </w:pPr>
    </w:p>
    <w:p w14:paraId="77F65767" w14:textId="5D18D77F" w:rsidR="005A21B2" w:rsidRDefault="005A21B2" w:rsidP="005A21B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60F08B9E" wp14:editId="6C149CAA">
                <wp:extent cx="5220000" cy="590550"/>
                <wp:effectExtent l="0" t="0" r="19050" b="25400"/>
                <wp:docPr id="310649943" name="Descrip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Blank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6"/>
                              <w:gridCol w:w="3463"/>
                            </w:tblGrid>
                            <w:tr w:rsidR="005A21B2" w14:paraId="50CAF4E9" w14:textId="77777777" w:rsidTr="00AE52FE">
                              <w:tc>
                                <w:tcPr>
                                  <w:tcW w:w="4536" w:type="dxa"/>
                                </w:tcPr>
                                <w:p w14:paraId="08427313" w14:textId="35769678" w:rsidR="00AE52FE" w:rsidRDefault="006855AD" w:rsidP="00AE52FE">
                                  <w:pPr>
                                    <w:pStyle w:val="Opstilling-talellerbogst"/>
                                  </w:pPr>
                                  <w:r>
                                    <w:t>Ikke udført</w:t>
                                  </w:r>
                                </w:p>
                                <w:p w14:paraId="784552B3" w14:textId="64BEF14E" w:rsidR="00AE52FE" w:rsidRDefault="006855AD" w:rsidP="00AE52FE">
                                  <w:pPr>
                                    <w:pStyle w:val="Opstilling-talellerbogst"/>
                                  </w:pPr>
                                  <w:r>
                                    <w:t>Forkert patient</w:t>
                                  </w:r>
                                </w:p>
                                <w:p w14:paraId="1682A314" w14:textId="3964BFB2" w:rsidR="00AE52FE" w:rsidRDefault="006855AD" w:rsidP="00AE52FE">
                                  <w:pPr>
                                    <w:pStyle w:val="Opstilling-talellerbogst"/>
                                  </w:pPr>
                                  <w:r>
                                    <w:t>Mangelfuld/fejlagtig</w:t>
                                  </w:r>
                                </w:p>
                                <w:p w14:paraId="2CB6E818" w14:textId="1FF4942A" w:rsidR="00AE52FE" w:rsidRDefault="006855AD" w:rsidP="00AE52FE">
                                  <w:pPr>
                                    <w:pStyle w:val="Opstilling-talellerbogst"/>
                                  </w:pPr>
                                  <w:r>
                                    <w:t>Forsinket</w:t>
                                  </w:r>
                                </w:p>
                                <w:p w14:paraId="003125EB" w14:textId="18E3909B" w:rsidR="005A21B2" w:rsidRPr="001D2E01" w:rsidRDefault="006855AD" w:rsidP="00AE52FE">
                                  <w:pPr>
                                    <w:pStyle w:val="Opstilling-talellerbogst"/>
                                  </w:pPr>
                                  <w:r>
                                    <w:t>Andet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</w:tcPr>
                                <w:p w14:paraId="1543456C" w14:textId="6D2F498C" w:rsidR="005A21B2" w:rsidRPr="001D2E01" w:rsidRDefault="005A21B2" w:rsidP="006855AD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0"/>
                                    </w:numPr>
                                  </w:pPr>
                                </w:p>
                              </w:tc>
                            </w:tr>
                          </w:tbl>
                          <w:p w14:paraId="45E15770" w14:textId="3A313603" w:rsidR="005A21B2" w:rsidRDefault="005A21B2" w:rsidP="005A21B2">
                            <w:pPr>
                              <w:pStyle w:val="SmallSpac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F08B9E" id="_x0000_t202" coordsize="21600,21600" o:spt="202" path="m,l,21600r21600,l21600,xe">
                <v:stroke joinstyle="miter"/>
                <v:path gradientshapeok="t" o:connecttype="rect"/>
              </v:shapetype>
              <v:shape id="Description" o:spid="_x0000_s1026" type="#_x0000_t202" style="width:411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" filled="f" strokeweight=".5pt">
                <v:textbox style="mso-fit-shape-to-text:t" inset="2mm,2mm,2mm,2mm">
                  <w:txbxContent>
                    <w:tbl>
                      <w:tblPr>
                        <w:tblStyle w:val="Blank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536"/>
                        <w:gridCol w:w="3463"/>
                      </w:tblGrid>
                      <w:tr w:rsidR="005A21B2" w14:paraId="50CAF4E9" w14:textId="77777777" w:rsidTr="00AE52FE">
                        <w:tc>
                          <w:tcPr>
                            <w:tcW w:w="4536" w:type="dxa"/>
                          </w:tcPr>
                          <w:p w14:paraId="08427313" w14:textId="35769678" w:rsidR="00AE52FE" w:rsidRDefault="006855AD" w:rsidP="00AE52FE">
                            <w:pPr>
                              <w:pStyle w:val="Opstilling-talellerbogst"/>
                            </w:pPr>
                            <w:r>
                              <w:t>Ikke udført</w:t>
                            </w:r>
                          </w:p>
                          <w:p w14:paraId="784552B3" w14:textId="64BEF14E" w:rsidR="00AE52FE" w:rsidRDefault="006855AD" w:rsidP="00AE52FE">
                            <w:pPr>
                              <w:pStyle w:val="Opstilling-talellerbogst"/>
                            </w:pPr>
                            <w:r>
                              <w:t>Forkert patient</w:t>
                            </w:r>
                          </w:p>
                          <w:p w14:paraId="1682A314" w14:textId="3964BFB2" w:rsidR="00AE52FE" w:rsidRDefault="006855AD" w:rsidP="00AE52FE">
                            <w:pPr>
                              <w:pStyle w:val="Opstilling-talellerbogst"/>
                            </w:pPr>
                            <w:r>
                              <w:t>Mangelfuld/fejlagtig</w:t>
                            </w:r>
                          </w:p>
                          <w:p w14:paraId="2CB6E818" w14:textId="1FF4942A" w:rsidR="00AE52FE" w:rsidRDefault="006855AD" w:rsidP="00AE52FE">
                            <w:pPr>
                              <w:pStyle w:val="Opstilling-talellerbogst"/>
                            </w:pPr>
                            <w:r>
                              <w:t>Forsinket</w:t>
                            </w:r>
                          </w:p>
                          <w:p w14:paraId="003125EB" w14:textId="18E3909B" w:rsidR="005A21B2" w:rsidRPr="001D2E01" w:rsidRDefault="006855AD" w:rsidP="00AE52FE">
                            <w:pPr>
                              <w:pStyle w:val="Opstilling-talellerbogst"/>
                            </w:pPr>
                            <w:r>
                              <w:t>Andet</w:t>
                            </w:r>
                          </w:p>
                        </w:tc>
                        <w:tc>
                          <w:tcPr>
                            <w:tcW w:w="3463" w:type="dxa"/>
                          </w:tcPr>
                          <w:p w14:paraId="1543456C" w14:textId="6D2F498C" w:rsidR="005A21B2" w:rsidRPr="001D2E01" w:rsidRDefault="005A21B2" w:rsidP="006855AD">
                            <w:pPr>
                              <w:pStyle w:val="Opstilling-talellerbogst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c>
                      </w:tr>
                    </w:tbl>
                    <w:p w14:paraId="45E15770" w14:textId="3A313603" w:rsidR="005A21B2" w:rsidRDefault="005A21B2" w:rsidP="005A21B2">
                      <w:pPr>
                        <w:pStyle w:val="SmallSpac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D25782" w14:textId="02D4B1CD" w:rsidR="00B40C52" w:rsidRDefault="00B40C52" w:rsidP="005A21B2"/>
    <w:p w14:paraId="5D765C85" w14:textId="77777777" w:rsidR="005A21B2" w:rsidRPr="005A21B2" w:rsidRDefault="005A21B2" w:rsidP="005A21B2">
      <w:pPr>
        <w:rPr>
          <w:i/>
          <w:iCs/>
        </w:rPr>
      </w:pPr>
      <w:r w:rsidRPr="005A21B2">
        <w:rPr>
          <w:i/>
          <w:iCs/>
        </w:rPr>
        <w:t xml:space="preserve">Du må </w:t>
      </w:r>
      <w:r w:rsidRPr="005A21B2">
        <w:rPr>
          <w:b/>
          <w:bCs/>
          <w:i/>
          <w:iCs/>
        </w:rPr>
        <w:t>ikke</w:t>
      </w:r>
      <w:r w:rsidRPr="005A21B2">
        <w:rPr>
          <w:i/>
          <w:iCs/>
        </w:rPr>
        <w:t xml:space="preserve"> samlerapportere utilsigtede hændelser med faktisk eller mulig alvorlig/dødelig konsekvens.</w:t>
      </w:r>
    </w:p>
    <w:p w14:paraId="11D2A0E6" w14:textId="77777777" w:rsidR="005A21B2" w:rsidRDefault="005A21B2" w:rsidP="005A21B2"/>
    <w:tbl>
      <w:tblPr>
        <w:tblStyle w:val="STPSTableStyle"/>
        <w:tblW w:w="5000" w:type="pct"/>
        <w:tblLayout w:type="fixed"/>
        <w:tblLook w:val="04A0" w:firstRow="1" w:lastRow="0" w:firstColumn="1" w:lastColumn="0" w:noHBand="0" w:noVBand="1"/>
        <w:tblCaption w:val="Oversigt over lægelig beskæftigelse efter 2003-bestemmelserne"/>
      </w:tblPr>
      <w:tblGrid>
        <w:gridCol w:w="566"/>
        <w:gridCol w:w="3236"/>
        <w:gridCol w:w="788"/>
        <w:gridCol w:w="788"/>
        <w:gridCol w:w="1270"/>
        <w:gridCol w:w="4228"/>
      </w:tblGrid>
      <w:tr w:rsidR="005A21B2" w14:paraId="1271E0E2" w14:textId="77777777" w:rsidTr="006855AD">
        <w:trPr>
          <w:trHeight w:val="510"/>
        </w:trPr>
        <w:tc>
          <w:tcPr>
            <w:tcW w:w="567" w:type="dxa"/>
            <w:vAlign w:val="center"/>
          </w:tcPr>
          <w:p w14:paraId="4BA7CE86" w14:textId="69D84839" w:rsidR="005A21B2" w:rsidRPr="005A21B2" w:rsidRDefault="005A21B2" w:rsidP="009D3898">
            <w:pPr>
              <w:pStyle w:val="Table-Heading"/>
            </w:pPr>
          </w:p>
        </w:tc>
        <w:tc>
          <w:tcPr>
            <w:tcW w:w="3237" w:type="dxa"/>
            <w:vAlign w:val="center"/>
          </w:tcPr>
          <w:p w14:paraId="562AC983" w14:textId="636D98F7" w:rsidR="005A21B2" w:rsidRPr="00E33C4E" w:rsidRDefault="005A21B2" w:rsidP="009D3898">
            <w:pPr>
              <w:pStyle w:val="Table-Heading"/>
            </w:pPr>
            <w:r w:rsidRPr="00B1252C">
              <w:rPr>
                <w:bCs/>
              </w:rPr>
              <w:t>Navn</w:t>
            </w:r>
            <w:r w:rsidRPr="00B1252C">
              <w:t xml:space="preserve"> </w:t>
            </w:r>
            <w:r w:rsidRPr="005A21B2">
              <w:rPr>
                <w:b w:val="0"/>
                <w:bCs/>
              </w:rPr>
              <w:t>på borger/patient</w:t>
            </w:r>
          </w:p>
        </w:tc>
        <w:tc>
          <w:tcPr>
            <w:tcW w:w="788" w:type="dxa"/>
            <w:vAlign w:val="center"/>
          </w:tcPr>
          <w:p w14:paraId="7ED23A7D" w14:textId="4815FA39" w:rsidR="005A21B2" w:rsidRPr="00B1252C" w:rsidRDefault="005A21B2" w:rsidP="009D3898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Dato</w:t>
            </w:r>
          </w:p>
        </w:tc>
        <w:tc>
          <w:tcPr>
            <w:tcW w:w="788" w:type="dxa"/>
            <w:vAlign w:val="center"/>
          </w:tcPr>
          <w:p w14:paraId="39D30BD5" w14:textId="0BB535E3" w:rsidR="005A21B2" w:rsidRPr="00B1252C" w:rsidRDefault="005A21B2" w:rsidP="009D3898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Tid</w:t>
            </w:r>
          </w:p>
        </w:tc>
        <w:tc>
          <w:tcPr>
            <w:tcW w:w="1270" w:type="dxa"/>
            <w:shd w:val="clear" w:color="auto" w:fill="DDECF2"/>
            <w:vAlign w:val="center"/>
          </w:tcPr>
          <w:p w14:paraId="0BF710FE" w14:textId="248934BC" w:rsidR="005A21B2" w:rsidRPr="00B40C52" w:rsidRDefault="005A21B2" w:rsidP="009D3898">
            <w:pPr>
              <w:pStyle w:val="Table-Heading"/>
              <w:rPr>
                <w:bCs/>
              </w:rPr>
            </w:pPr>
            <w:r w:rsidRPr="00B40C52">
              <w:rPr>
                <w:bCs/>
              </w:rPr>
              <w:t>Nummer</w:t>
            </w:r>
          </w:p>
        </w:tc>
        <w:tc>
          <w:tcPr>
            <w:tcW w:w="4229" w:type="dxa"/>
            <w:vAlign w:val="center"/>
          </w:tcPr>
          <w:p w14:paraId="58A37950" w14:textId="13DAB232" w:rsidR="005A21B2" w:rsidRPr="00B1252C" w:rsidRDefault="005A21B2" w:rsidP="009D3898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Bemærkninger</w:t>
            </w:r>
          </w:p>
        </w:tc>
      </w:tr>
      <w:tr w:rsidR="005A21B2" w14:paraId="3871A653" w14:textId="77777777" w:rsidTr="006855AD">
        <w:trPr>
          <w:trHeight w:val="510"/>
        </w:trPr>
        <w:tc>
          <w:tcPr>
            <w:tcW w:w="567" w:type="dxa"/>
            <w:vAlign w:val="center"/>
          </w:tcPr>
          <w:p w14:paraId="6DC9ABDE" w14:textId="77777777" w:rsidR="005A21B2" w:rsidRDefault="005A21B2" w:rsidP="00235877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0476B646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3EA24F8" w14:textId="0B064DCA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054BF116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DDECF2"/>
            <w:vAlign w:val="center"/>
          </w:tcPr>
          <w:p w14:paraId="0B488EED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4142BDA1" w14:textId="77777777" w:rsidR="005A21B2" w:rsidRDefault="005A21B2" w:rsidP="009D3898">
            <w:pPr>
              <w:pStyle w:val="Table-Text"/>
            </w:pPr>
          </w:p>
        </w:tc>
      </w:tr>
      <w:tr w:rsidR="005A21B2" w14:paraId="34DB7931" w14:textId="77777777" w:rsidTr="006855AD">
        <w:trPr>
          <w:trHeight w:val="510"/>
        </w:trPr>
        <w:tc>
          <w:tcPr>
            <w:tcW w:w="567" w:type="dxa"/>
            <w:vAlign w:val="center"/>
          </w:tcPr>
          <w:p w14:paraId="67604F54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70A9C310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ED9E1E8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333C113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DDECF2"/>
            <w:vAlign w:val="center"/>
          </w:tcPr>
          <w:p w14:paraId="78E8B8F2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33789AE8" w14:textId="77777777" w:rsidR="005A21B2" w:rsidRDefault="005A21B2" w:rsidP="009D3898">
            <w:pPr>
              <w:pStyle w:val="Table-Text"/>
            </w:pPr>
          </w:p>
        </w:tc>
      </w:tr>
      <w:tr w:rsidR="005A21B2" w14:paraId="57EC49CF" w14:textId="77777777" w:rsidTr="006855AD">
        <w:trPr>
          <w:trHeight w:val="510"/>
        </w:trPr>
        <w:tc>
          <w:tcPr>
            <w:tcW w:w="567" w:type="dxa"/>
            <w:vAlign w:val="center"/>
          </w:tcPr>
          <w:p w14:paraId="69E44378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32225307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01EBEEE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AE4C737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DDECF2"/>
            <w:vAlign w:val="center"/>
          </w:tcPr>
          <w:p w14:paraId="56209D2C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085C4C6B" w14:textId="77777777" w:rsidR="005A21B2" w:rsidRDefault="005A21B2" w:rsidP="009D3898">
            <w:pPr>
              <w:pStyle w:val="Table-Text"/>
            </w:pPr>
          </w:p>
        </w:tc>
      </w:tr>
      <w:tr w:rsidR="005A21B2" w14:paraId="207C052A" w14:textId="77777777" w:rsidTr="006855AD">
        <w:trPr>
          <w:trHeight w:val="510"/>
        </w:trPr>
        <w:tc>
          <w:tcPr>
            <w:tcW w:w="567" w:type="dxa"/>
            <w:vAlign w:val="center"/>
          </w:tcPr>
          <w:p w14:paraId="472996C3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360A2EAD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C9E08BA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076739AE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DDECF2"/>
            <w:vAlign w:val="center"/>
          </w:tcPr>
          <w:p w14:paraId="218B8E05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46AAC608" w14:textId="77777777" w:rsidR="005A21B2" w:rsidRDefault="005A21B2" w:rsidP="009D3898">
            <w:pPr>
              <w:pStyle w:val="Table-Text"/>
            </w:pPr>
          </w:p>
        </w:tc>
      </w:tr>
      <w:tr w:rsidR="005A21B2" w14:paraId="35715831" w14:textId="77777777" w:rsidTr="006855AD">
        <w:trPr>
          <w:trHeight w:val="510"/>
        </w:trPr>
        <w:tc>
          <w:tcPr>
            <w:tcW w:w="567" w:type="dxa"/>
            <w:vAlign w:val="center"/>
          </w:tcPr>
          <w:p w14:paraId="543560A7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407D23C6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A752E9E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0E5C19B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DDECF2"/>
            <w:vAlign w:val="center"/>
          </w:tcPr>
          <w:p w14:paraId="07195DF5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3FCCF8CB" w14:textId="77777777" w:rsidR="005A21B2" w:rsidRDefault="005A21B2" w:rsidP="009D3898">
            <w:pPr>
              <w:pStyle w:val="Table-Text"/>
            </w:pPr>
          </w:p>
        </w:tc>
      </w:tr>
      <w:tr w:rsidR="005A21B2" w14:paraId="49FD2BBB" w14:textId="77777777" w:rsidTr="006855AD">
        <w:trPr>
          <w:trHeight w:val="510"/>
        </w:trPr>
        <w:tc>
          <w:tcPr>
            <w:tcW w:w="567" w:type="dxa"/>
            <w:vAlign w:val="center"/>
          </w:tcPr>
          <w:p w14:paraId="70DDD29E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75CF295A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922B1E2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77BC6D4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DDECF2"/>
            <w:vAlign w:val="center"/>
          </w:tcPr>
          <w:p w14:paraId="3DE3EEEC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3430AA2C" w14:textId="77777777" w:rsidR="005A21B2" w:rsidRDefault="005A21B2" w:rsidP="009D3898">
            <w:pPr>
              <w:pStyle w:val="Table-Text"/>
            </w:pPr>
          </w:p>
        </w:tc>
      </w:tr>
      <w:tr w:rsidR="005A21B2" w14:paraId="66A6753D" w14:textId="77777777" w:rsidTr="006855AD">
        <w:trPr>
          <w:trHeight w:val="510"/>
        </w:trPr>
        <w:tc>
          <w:tcPr>
            <w:tcW w:w="567" w:type="dxa"/>
            <w:vAlign w:val="center"/>
          </w:tcPr>
          <w:p w14:paraId="776145F4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5B6649AA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B33A219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3BFA1E0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DDECF2"/>
            <w:vAlign w:val="center"/>
          </w:tcPr>
          <w:p w14:paraId="1D5463E0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2D9C77A3" w14:textId="77777777" w:rsidR="005A21B2" w:rsidRDefault="005A21B2" w:rsidP="009D3898">
            <w:pPr>
              <w:pStyle w:val="Table-Text"/>
            </w:pPr>
          </w:p>
        </w:tc>
      </w:tr>
      <w:tr w:rsidR="005A21B2" w14:paraId="31B9C618" w14:textId="77777777" w:rsidTr="006855AD">
        <w:trPr>
          <w:trHeight w:val="510"/>
        </w:trPr>
        <w:tc>
          <w:tcPr>
            <w:tcW w:w="567" w:type="dxa"/>
            <w:vAlign w:val="center"/>
          </w:tcPr>
          <w:p w14:paraId="4B675CB9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28D33CF3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14EFF69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75BCE03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DDECF2"/>
            <w:vAlign w:val="center"/>
          </w:tcPr>
          <w:p w14:paraId="3A82DDCA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7C4D04B0" w14:textId="77777777" w:rsidR="005A21B2" w:rsidRDefault="005A21B2" w:rsidP="009D3898">
            <w:pPr>
              <w:pStyle w:val="Table-Text"/>
            </w:pPr>
          </w:p>
        </w:tc>
      </w:tr>
      <w:tr w:rsidR="005A21B2" w14:paraId="2581603E" w14:textId="77777777" w:rsidTr="006855AD">
        <w:trPr>
          <w:trHeight w:val="510"/>
        </w:trPr>
        <w:tc>
          <w:tcPr>
            <w:tcW w:w="567" w:type="dxa"/>
            <w:vAlign w:val="center"/>
          </w:tcPr>
          <w:p w14:paraId="1673E63E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057F8027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527FEB8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8A6307B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DDECF2"/>
            <w:vAlign w:val="center"/>
          </w:tcPr>
          <w:p w14:paraId="0F570D87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0E712411" w14:textId="77777777" w:rsidR="005A21B2" w:rsidRDefault="005A21B2" w:rsidP="009D3898">
            <w:pPr>
              <w:pStyle w:val="Table-Text"/>
            </w:pPr>
          </w:p>
        </w:tc>
      </w:tr>
      <w:tr w:rsidR="005A21B2" w14:paraId="363E4849" w14:textId="77777777" w:rsidTr="006855AD">
        <w:trPr>
          <w:trHeight w:val="510"/>
        </w:trPr>
        <w:tc>
          <w:tcPr>
            <w:tcW w:w="567" w:type="dxa"/>
            <w:vAlign w:val="center"/>
          </w:tcPr>
          <w:p w14:paraId="488D6532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2CDF73FC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D171ECF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E555275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DDECF2"/>
            <w:vAlign w:val="center"/>
          </w:tcPr>
          <w:p w14:paraId="58A004C6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52FC5B10" w14:textId="77777777" w:rsidR="005A21B2" w:rsidRDefault="005A21B2" w:rsidP="009D3898">
            <w:pPr>
              <w:pStyle w:val="Table-Text"/>
            </w:pPr>
          </w:p>
        </w:tc>
      </w:tr>
      <w:tr w:rsidR="005A21B2" w14:paraId="2ABF617F" w14:textId="77777777" w:rsidTr="006855AD">
        <w:trPr>
          <w:trHeight w:val="510"/>
        </w:trPr>
        <w:tc>
          <w:tcPr>
            <w:tcW w:w="567" w:type="dxa"/>
            <w:vAlign w:val="center"/>
          </w:tcPr>
          <w:p w14:paraId="5C452F95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46BA9B1E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810D174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7336914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DDECF2"/>
            <w:vAlign w:val="center"/>
          </w:tcPr>
          <w:p w14:paraId="4AC9D3EF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724A62DB" w14:textId="77777777" w:rsidR="005A21B2" w:rsidRDefault="005A21B2" w:rsidP="009D3898">
            <w:pPr>
              <w:pStyle w:val="Table-Text"/>
            </w:pPr>
          </w:p>
        </w:tc>
      </w:tr>
      <w:tr w:rsidR="005A21B2" w14:paraId="612561A2" w14:textId="77777777" w:rsidTr="006855AD">
        <w:trPr>
          <w:trHeight w:val="510"/>
        </w:trPr>
        <w:tc>
          <w:tcPr>
            <w:tcW w:w="567" w:type="dxa"/>
            <w:vAlign w:val="center"/>
          </w:tcPr>
          <w:p w14:paraId="4D90C1D1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4C381ED3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3BE55E1A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B2F3CC2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DDECF2"/>
            <w:vAlign w:val="center"/>
          </w:tcPr>
          <w:p w14:paraId="19CBF34C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4AF2D6C0" w14:textId="77777777" w:rsidR="005A21B2" w:rsidRDefault="005A21B2" w:rsidP="009D3898">
            <w:pPr>
              <w:pStyle w:val="Table-Text"/>
            </w:pPr>
          </w:p>
        </w:tc>
      </w:tr>
      <w:tr w:rsidR="005A21B2" w14:paraId="78700024" w14:textId="77777777" w:rsidTr="006855AD">
        <w:trPr>
          <w:trHeight w:val="510"/>
        </w:trPr>
        <w:tc>
          <w:tcPr>
            <w:tcW w:w="567" w:type="dxa"/>
            <w:vAlign w:val="center"/>
          </w:tcPr>
          <w:p w14:paraId="19707BAC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77584181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AE4385C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45B861FA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DDECF2"/>
            <w:vAlign w:val="center"/>
          </w:tcPr>
          <w:p w14:paraId="2EA055BC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7378B2CB" w14:textId="77777777" w:rsidR="005A21B2" w:rsidRDefault="005A21B2" w:rsidP="009D3898">
            <w:pPr>
              <w:pStyle w:val="Table-Text"/>
            </w:pPr>
          </w:p>
        </w:tc>
      </w:tr>
    </w:tbl>
    <w:p w14:paraId="5E6EA1FB" w14:textId="22EAC45C" w:rsidR="00F34769" w:rsidRPr="00A312BB" w:rsidRDefault="00A312BB" w:rsidP="009D3898">
      <w:pPr>
        <w:rPr>
          <w:i/>
        </w:rPr>
      </w:pPr>
      <w:r>
        <w:rPr>
          <w:i/>
        </w:rPr>
        <w:t>Makul</w:t>
      </w:r>
      <w:r w:rsidR="00FD17BF">
        <w:rPr>
          <w:i/>
        </w:rPr>
        <w:t>é</w:t>
      </w:r>
      <w:r>
        <w:rPr>
          <w:i/>
        </w:rPr>
        <w:t>r skemaet efter brug.</w:t>
      </w:r>
    </w:p>
    <w:tbl>
      <w:tblPr>
        <w:tblStyle w:val="Blank"/>
        <w:tblW w:w="5000" w:type="pct"/>
        <w:tblLayout w:type="fixed"/>
        <w:tblLook w:val="04A0" w:firstRow="1" w:lastRow="0" w:firstColumn="1" w:lastColumn="0" w:noHBand="0" w:noVBand="1"/>
        <w:tblDescription w:val="#LayoutTable"/>
      </w:tblPr>
      <w:tblGrid>
        <w:gridCol w:w="10886"/>
      </w:tblGrid>
      <w:tr w:rsidR="00F34769" w:rsidRPr="009D3898" w14:paraId="2DB6162D" w14:textId="77777777" w:rsidTr="008B2FD9">
        <w:trPr>
          <w:trHeight w:val="454"/>
        </w:trPr>
        <w:tc>
          <w:tcPr>
            <w:tcW w:w="10885" w:type="dxa"/>
            <w:tcBorders>
              <w:bottom w:val="single" w:sz="4" w:space="0" w:color="auto"/>
            </w:tcBorders>
            <w:vAlign w:val="center"/>
          </w:tcPr>
          <w:p w14:paraId="31B5FCF5" w14:textId="0FC15EC4" w:rsidR="00F34769" w:rsidRPr="009D3898" w:rsidRDefault="00F34769" w:rsidP="00486133">
            <w:pPr>
              <w:keepNext/>
              <w:keepLines/>
              <w:rPr>
                <w:b/>
                <w:bCs/>
              </w:rPr>
            </w:pPr>
            <w:r w:rsidRPr="009D3898">
              <w:rPr>
                <w:b/>
                <w:bCs/>
              </w:rPr>
              <w:t>Forebyggende tiltag, handleplan m.v.</w:t>
            </w:r>
          </w:p>
        </w:tc>
      </w:tr>
      <w:tr w:rsidR="00F34769" w:rsidRPr="00683074" w14:paraId="30B1E334" w14:textId="77777777" w:rsidTr="006855AD">
        <w:trPr>
          <w:trHeight w:val="1701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CF2"/>
          </w:tcPr>
          <w:p w14:paraId="41C4A9C6" w14:textId="77777777" w:rsidR="00F34769" w:rsidRPr="00683074" w:rsidRDefault="00F34769" w:rsidP="005A21B2">
            <w:pPr>
              <w:pStyle w:val="Table-Text"/>
            </w:pPr>
          </w:p>
        </w:tc>
      </w:tr>
    </w:tbl>
    <w:p w14:paraId="6F24898B" w14:textId="77777777" w:rsidR="00F34769" w:rsidRPr="00391E33" w:rsidRDefault="00F34769" w:rsidP="00F34769">
      <w:pPr>
        <w:pStyle w:val="SmallSpacer"/>
      </w:pPr>
    </w:p>
    <w:sectPr w:rsidR="00F34769" w:rsidRPr="00391E33" w:rsidSect="009959E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13" w:right="510" w:bottom="510" w:left="510" w:header="482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A5DB2" w14:textId="77777777" w:rsidR="009D6B68" w:rsidRDefault="009D6B68" w:rsidP="00C17A1E">
      <w:pPr>
        <w:spacing w:line="240" w:lineRule="auto"/>
      </w:pPr>
      <w:r>
        <w:separator/>
      </w:r>
    </w:p>
  </w:endnote>
  <w:endnote w:type="continuationSeparator" w:id="0">
    <w:p w14:paraId="1D9893FE" w14:textId="77777777" w:rsidR="009D6B68" w:rsidRDefault="009D6B68" w:rsidP="00C17A1E">
      <w:pPr>
        <w:spacing w:line="240" w:lineRule="auto"/>
      </w:pPr>
      <w:r>
        <w:continuationSeparator/>
      </w:r>
    </w:p>
  </w:endnote>
  <w:endnote w:type="continuationNotice" w:id="1">
    <w:p w14:paraId="16FDF579" w14:textId="77777777" w:rsidR="009D6B68" w:rsidRDefault="009D6B6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ri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F6A0" w14:textId="77777777" w:rsidR="00B446D9" w:rsidRDefault="00B446D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0" w:type="auto"/>
      <w:tblLayout w:type="fixed"/>
      <w:tblLook w:val="04A0" w:firstRow="1" w:lastRow="0" w:firstColumn="1" w:lastColumn="0" w:noHBand="0" w:noVBand="1"/>
    </w:tblPr>
    <w:tblGrid>
      <w:gridCol w:w="1918"/>
      <w:gridCol w:w="619"/>
    </w:tblGrid>
    <w:tr w:rsidR="009E5992" w:rsidRPr="00CF41AD" w14:paraId="6FDA10F6" w14:textId="77777777" w:rsidTr="00E81155">
      <w:trPr>
        <w:trHeight w:val="110"/>
      </w:trPr>
      <w:tc>
        <w:tcPr>
          <w:tcW w:w="1918" w:type="dxa"/>
          <w:tcBorders>
            <w:right w:val="single" w:sz="4" w:space="0" w:color="3354A1"/>
          </w:tcBorders>
        </w:tcPr>
        <w:p w14:paraId="410B93D6" w14:textId="77777777" w:rsidR="009E5992" w:rsidRPr="00CF41AD" w:rsidRDefault="009E5992" w:rsidP="009E5992">
          <w:pPr>
            <w:pStyle w:val="Sidefod"/>
            <w:rPr>
              <w:color w:val="162E59"/>
            </w:rPr>
          </w:pPr>
          <w:r w:rsidRPr="00CF41AD">
            <w:rPr>
              <w:color w:val="162E59"/>
            </w:rPr>
            <w:t>Sundhedsvæs</w:t>
          </w:r>
          <w:r>
            <w:rPr>
              <w:color w:val="162E59"/>
            </w:rPr>
            <w:t>e</w:t>
          </w:r>
          <w:r w:rsidRPr="00CF41AD">
            <w:rPr>
              <w:color w:val="162E59"/>
            </w:rPr>
            <w:t>nets Kvalitetsinstitut</w:t>
          </w:r>
        </w:p>
      </w:tc>
      <w:tc>
        <w:tcPr>
          <w:tcW w:w="619" w:type="dxa"/>
          <w:tcBorders>
            <w:left w:val="single" w:sz="4" w:space="0" w:color="3354A1"/>
          </w:tcBorders>
        </w:tcPr>
        <w:p w14:paraId="743351E7" w14:textId="6EF2E7CB" w:rsidR="009E5992" w:rsidRPr="00CF41AD" w:rsidRDefault="009E5992" w:rsidP="00A628E0">
          <w:pPr>
            <w:pStyle w:val="Sidefod"/>
            <w:jc w:val="center"/>
            <w:rPr>
              <w:color w:val="162E59"/>
            </w:rPr>
          </w:pPr>
          <w:r w:rsidRPr="00CF41AD">
            <w:rPr>
              <w:color w:val="162E59"/>
            </w:rPr>
            <w:t>Sund</w:t>
          </w:r>
          <w:r w:rsidR="00550B50">
            <w:rPr>
              <w:color w:val="162E59"/>
            </w:rPr>
            <w:t>k</w:t>
          </w:r>
          <w:r w:rsidRPr="00CF41AD">
            <w:rPr>
              <w:color w:val="162E59"/>
            </w:rPr>
            <w:t>.dk</w:t>
          </w:r>
        </w:p>
      </w:tc>
    </w:tr>
  </w:tbl>
  <w:p w14:paraId="242FCA39" w14:textId="6B43C543" w:rsidR="00757DBC" w:rsidRPr="009E5992" w:rsidRDefault="00757DBC" w:rsidP="009E599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050E" w14:textId="77777777" w:rsidR="00B446D9" w:rsidRDefault="00B446D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7411E" w14:textId="77777777" w:rsidR="009D6B68" w:rsidRDefault="009D6B68" w:rsidP="00C17A1E">
      <w:pPr>
        <w:spacing w:line="240" w:lineRule="auto"/>
      </w:pPr>
      <w:r>
        <w:separator/>
      </w:r>
    </w:p>
  </w:footnote>
  <w:footnote w:type="continuationSeparator" w:id="0">
    <w:p w14:paraId="4D0D52F8" w14:textId="77777777" w:rsidR="009D6B68" w:rsidRDefault="009D6B68" w:rsidP="00C17A1E">
      <w:pPr>
        <w:spacing w:line="240" w:lineRule="auto"/>
      </w:pPr>
      <w:r>
        <w:continuationSeparator/>
      </w:r>
    </w:p>
  </w:footnote>
  <w:footnote w:type="continuationNotice" w:id="1">
    <w:p w14:paraId="6A462D15" w14:textId="77777777" w:rsidR="009D6B68" w:rsidRDefault="009D6B6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0AE3" w14:textId="77777777" w:rsidR="00B446D9" w:rsidRDefault="00B446D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4B35" w14:textId="078553A3" w:rsidR="005A21B2" w:rsidRDefault="00B446D9" w:rsidP="00B446D9">
    <w:pPr>
      <w:pStyle w:val="DocumentTitle"/>
      <w:jc w:val="left"/>
    </w:pPr>
    <w:r>
      <w:rPr>
        <w:noProof/>
      </w:rPr>
      <w:drawing>
        <wp:inline distT="0" distB="0" distL="0" distR="0" wp14:anchorId="20E63FC0" wp14:editId="4B33E03D">
          <wp:extent cx="2160000" cy="540000"/>
          <wp:effectExtent l="0" t="0" r="0" b="0"/>
          <wp:docPr id="144641631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416311" name="Billede 14464163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70A336" w14:textId="6B00191C" w:rsidR="00757DBC" w:rsidRPr="005A21B2" w:rsidRDefault="00757DBC" w:rsidP="007169E6">
    <w:pPr>
      <w:pStyle w:val="DocumentTitle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F3EF7" w14:textId="77777777" w:rsidR="00B446D9" w:rsidRDefault="00B446D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D2E2C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4E985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00FC32F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FD46140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476F5C"/>
    <w:multiLevelType w:val="multilevel"/>
    <w:tmpl w:val="B71AE9B0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6" w15:restartNumberingAfterBreak="0">
    <w:nsid w:val="19407172"/>
    <w:multiLevelType w:val="multilevel"/>
    <w:tmpl w:val="7DB4ED46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7" w15:restartNumberingAfterBreak="0">
    <w:nsid w:val="27A35F22"/>
    <w:multiLevelType w:val="multilevel"/>
    <w:tmpl w:val="210AFFE2"/>
    <w:lvl w:ilvl="0">
      <w:start w:val="1"/>
      <w:numFmt w:val="decimal"/>
      <w:pStyle w:val="Table-ListNumber"/>
      <w:suff w:val="space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8" w15:restartNumberingAfterBreak="0">
    <w:nsid w:val="2EAD7215"/>
    <w:multiLevelType w:val="multilevel"/>
    <w:tmpl w:val="6D12BD7E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AAA41FB"/>
    <w:multiLevelType w:val="multilevel"/>
    <w:tmpl w:val="67C42138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10" w15:restartNumberingAfterBreak="0">
    <w:nsid w:val="3CCA4E4D"/>
    <w:multiLevelType w:val="multilevel"/>
    <w:tmpl w:val="E2184DC4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Cambria" w:hAnsi="Cambria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Cambria" w:hAnsi="Cambria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Cambria" w:hAnsi="Cambria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Cambria" w:hAnsi="Cambria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Cambria" w:hAnsi="Cambria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Cambria" w:hAnsi="Cambria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Cambria" w:hAnsi="Cambria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Cambria" w:hAnsi="Cambria" w:hint="default"/>
      </w:rPr>
    </w:lvl>
  </w:abstractNum>
  <w:abstractNum w:abstractNumId="11" w15:restartNumberingAfterBreak="0">
    <w:nsid w:val="43ED23FE"/>
    <w:multiLevelType w:val="multilevel"/>
    <w:tmpl w:val="067E6946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Cambria" w:hAnsi="Cambria" w:cs="Times New Roman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Cambria" w:hAnsi="Cambria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Cambria" w:hAnsi="Cambria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Cambria" w:hAnsi="Cambria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Cambria" w:hAnsi="Cambria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Cambria" w:hAnsi="Cambria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Cambria" w:hAnsi="Cambria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Cambria" w:hAnsi="Cambria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Cambria" w:hAnsi="Cambria" w:cs="Times New Roman" w:hint="default"/>
      </w:rPr>
    </w:lvl>
  </w:abstractNum>
  <w:abstractNum w:abstractNumId="12" w15:restartNumberingAfterBreak="0">
    <w:nsid w:val="708033E3"/>
    <w:multiLevelType w:val="multilevel"/>
    <w:tmpl w:val="857C787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13" w15:restartNumberingAfterBreak="0">
    <w:nsid w:val="76C66CD3"/>
    <w:multiLevelType w:val="multilevel"/>
    <w:tmpl w:val="B9A807CA"/>
    <w:lvl w:ilvl="0">
      <w:start w:val="1"/>
      <w:numFmt w:val="decimal"/>
      <w:lvlText w:val="%1."/>
      <w:lvlJc w:val="left"/>
      <w:pPr>
        <w:ind w:left="340" w:firstLine="0"/>
      </w:pPr>
      <w:rPr>
        <w:rFonts w:ascii="Cambria" w:hAnsi="Cambria" w:hint="default"/>
      </w:rPr>
    </w:lvl>
    <w:lvl w:ilvl="1">
      <w:start w:val="1"/>
      <w:numFmt w:val="decimal"/>
      <w:pStyle w:val="Opstilling-talellerbogst2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pStyle w:val="Opstilling-talellerbogst3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14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22449968">
    <w:abstractNumId w:val="14"/>
  </w:num>
  <w:num w:numId="2" w16cid:durableId="1449816236">
    <w:abstractNumId w:val="4"/>
  </w:num>
  <w:num w:numId="3" w16cid:durableId="1974098024">
    <w:abstractNumId w:val="8"/>
  </w:num>
  <w:num w:numId="4" w16cid:durableId="999894007">
    <w:abstractNumId w:val="5"/>
  </w:num>
  <w:num w:numId="5" w16cid:durableId="1224946077">
    <w:abstractNumId w:val="9"/>
  </w:num>
  <w:num w:numId="6" w16cid:durableId="1705864605">
    <w:abstractNumId w:val="10"/>
  </w:num>
  <w:num w:numId="7" w16cid:durableId="1500074050">
    <w:abstractNumId w:val="11"/>
  </w:num>
  <w:num w:numId="8" w16cid:durableId="1389644348">
    <w:abstractNumId w:val="3"/>
  </w:num>
  <w:num w:numId="9" w16cid:durableId="1666086288">
    <w:abstractNumId w:val="2"/>
  </w:num>
  <w:num w:numId="10" w16cid:durableId="727996474">
    <w:abstractNumId w:val="13"/>
  </w:num>
  <w:num w:numId="11" w16cid:durableId="2001812259">
    <w:abstractNumId w:val="1"/>
  </w:num>
  <w:num w:numId="12" w16cid:durableId="1971861179">
    <w:abstractNumId w:val="0"/>
  </w:num>
  <w:num w:numId="13" w16cid:durableId="278226458">
    <w:abstractNumId w:val="12"/>
  </w:num>
  <w:num w:numId="14" w16cid:durableId="1975523939">
    <w:abstractNumId w:val="6"/>
  </w:num>
  <w:num w:numId="15" w16cid:durableId="99615215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E4"/>
    <w:rsid w:val="0000228A"/>
    <w:rsid w:val="00006781"/>
    <w:rsid w:val="00007934"/>
    <w:rsid w:val="00007CD4"/>
    <w:rsid w:val="00022787"/>
    <w:rsid w:val="00033EA3"/>
    <w:rsid w:val="00034692"/>
    <w:rsid w:val="00035535"/>
    <w:rsid w:val="000379BD"/>
    <w:rsid w:val="00047D3E"/>
    <w:rsid w:val="00047F7C"/>
    <w:rsid w:val="00055489"/>
    <w:rsid w:val="00060C5A"/>
    <w:rsid w:val="00060F4D"/>
    <w:rsid w:val="00061B55"/>
    <w:rsid w:val="00061B9A"/>
    <w:rsid w:val="0006454A"/>
    <w:rsid w:val="00082507"/>
    <w:rsid w:val="00086BCD"/>
    <w:rsid w:val="00086CED"/>
    <w:rsid w:val="000946A4"/>
    <w:rsid w:val="000961AB"/>
    <w:rsid w:val="00097E64"/>
    <w:rsid w:val="000A3BDF"/>
    <w:rsid w:val="000B18C3"/>
    <w:rsid w:val="000B2155"/>
    <w:rsid w:val="000B51DF"/>
    <w:rsid w:val="000B7B2A"/>
    <w:rsid w:val="000C3399"/>
    <w:rsid w:val="000D2527"/>
    <w:rsid w:val="000E45D4"/>
    <w:rsid w:val="000F10C0"/>
    <w:rsid w:val="000F4209"/>
    <w:rsid w:val="00100DFE"/>
    <w:rsid w:val="00114E59"/>
    <w:rsid w:val="0012481A"/>
    <w:rsid w:val="00130DB8"/>
    <w:rsid w:val="00130FB3"/>
    <w:rsid w:val="001365E6"/>
    <w:rsid w:val="00137C64"/>
    <w:rsid w:val="00141C76"/>
    <w:rsid w:val="00144A23"/>
    <w:rsid w:val="00170047"/>
    <w:rsid w:val="00175BBF"/>
    <w:rsid w:val="00176C66"/>
    <w:rsid w:val="00186CB2"/>
    <w:rsid w:val="001A576D"/>
    <w:rsid w:val="001C4B97"/>
    <w:rsid w:val="001D1FA4"/>
    <w:rsid w:val="001D2E01"/>
    <w:rsid w:val="001D31B4"/>
    <w:rsid w:val="001D3CC3"/>
    <w:rsid w:val="001D4833"/>
    <w:rsid w:val="001F4018"/>
    <w:rsid w:val="002059BF"/>
    <w:rsid w:val="00213CE3"/>
    <w:rsid w:val="00222358"/>
    <w:rsid w:val="002228BE"/>
    <w:rsid w:val="00225B42"/>
    <w:rsid w:val="0023251A"/>
    <w:rsid w:val="002342E2"/>
    <w:rsid w:val="00235877"/>
    <w:rsid w:val="0025121B"/>
    <w:rsid w:val="002626F7"/>
    <w:rsid w:val="00262E41"/>
    <w:rsid w:val="00271A6B"/>
    <w:rsid w:val="002731E3"/>
    <w:rsid w:val="00274627"/>
    <w:rsid w:val="0027562D"/>
    <w:rsid w:val="002770C2"/>
    <w:rsid w:val="0029685C"/>
    <w:rsid w:val="002A2B3F"/>
    <w:rsid w:val="002A37E4"/>
    <w:rsid w:val="002B14E4"/>
    <w:rsid w:val="002B51E2"/>
    <w:rsid w:val="002C2386"/>
    <w:rsid w:val="002C24E0"/>
    <w:rsid w:val="002C2D3B"/>
    <w:rsid w:val="002C4D9C"/>
    <w:rsid w:val="002C75B4"/>
    <w:rsid w:val="002D4CF4"/>
    <w:rsid w:val="002E0B08"/>
    <w:rsid w:val="002E7CEE"/>
    <w:rsid w:val="00311078"/>
    <w:rsid w:val="003113A2"/>
    <w:rsid w:val="00313187"/>
    <w:rsid w:val="003212B4"/>
    <w:rsid w:val="003251CD"/>
    <w:rsid w:val="00345B02"/>
    <w:rsid w:val="003476A0"/>
    <w:rsid w:val="00353809"/>
    <w:rsid w:val="003570D0"/>
    <w:rsid w:val="00373C34"/>
    <w:rsid w:val="00391E33"/>
    <w:rsid w:val="003A2C6C"/>
    <w:rsid w:val="003A2E67"/>
    <w:rsid w:val="003A463D"/>
    <w:rsid w:val="003A476D"/>
    <w:rsid w:val="003A5E91"/>
    <w:rsid w:val="003B7438"/>
    <w:rsid w:val="003B7EBF"/>
    <w:rsid w:val="003D05A5"/>
    <w:rsid w:val="003D269D"/>
    <w:rsid w:val="003D2D7A"/>
    <w:rsid w:val="003D35F8"/>
    <w:rsid w:val="003E2407"/>
    <w:rsid w:val="003E51F8"/>
    <w:rsid w:val="003E6FCB"/>
    <w:rsid w:val="003F13F2"/>
    <w:rsid w:val="003F7047"/>
    <w:rsid w:val="003F7CB6"/>
    <w:rsid w:val="004000F9"/>
    <w:rsid w:val="00400D10"/>
    <w:rsid w:val="00402212"/>
    <w:rsid w:val="0040394C"/>
    <w:rsid w:val="00405647"/>
    <w:rsid w:val="00406EAE"/>
    <w:rsid w:val="00417F0B"/>
    <w:rsid w:val="0043261C"/>
    <w:rsid w:val="004327C4"/>
    <w:rsid w:val="004556AF"/>
    <w:rsid w:val="00461294"/>
    <w:rsid w:val="00465512"/>
    <w:rsid w:val="004716B6"/>
    <w:rsid w:val="00483149"/>
    <w:rsid w:val="00486133"/>
    <w:rsid w:val="004933C7"/>
    <w:rsid w:val="00497497"/>
    <w:rsid w:val="004A1396"/>
    <w:rsid w:val="004A1929"/>
    <w:rsid w:val="004A7247"/>
    <w:rsid w:val="004A7E6D"/>
    <w:rsid w:val="004B19E8"/>
    <w:rsid w:val="004B1AB7"/>
    <w:rsid w:val="004B2B86"/>
    <w:rsid w:val="004C38CD"/>
    <w:rsid w:val="004C4677"/>
    <w:rsid w:val="004C7AFF"/>
    <w:rsid w:val="004F3B5A"/>
    <w:rsid w:val="00501A67"/>
    <w:rsid w:val="005247FA"/>
    <w:rsid w:val="005320A5"/>
    <w:rsid w:val="00534401"/>
    <w:rsid w:val="00534E0A"/>
    <w:rsid w:val="005352DC"/>
    <w:rsid w:val="00535734"/>
    <w:rsid w:val="00544173"/>
    <w:rsid w:val="00550B50"/>
    <w:rsid w:val="00555E2C"/>
    <w:rsid w:val="0057152C"/>
    <w:rsid w:val="00584B82"/>
    <w:rsid w:val="005A21B2"/>
    <w:rsid w:val="005A321F"/>
    <w:rsid w:val="005A6022"/>
    <w:rsid w:val="005B06F9"/>
    <w:rsid w:val="005B7F3E"/>
    <w:rsid w:val="005C173E"/>
    <w:rsid w:val="005C2128"/>
    <w:rsid w:val="005C77DB"/>
    <w:rsid w:val="005D2F6F"/>
    <w:rsid w:val="005E5522"/>
    <w:rsid w:val="005F1752"/>
    <w:rsid w:val="005F2512"/>
    <w:rsid w:val="005F434D"/>
    <w:rsid w:val="005F7118"/>
    <w:rsid w:val="006070A2"/>
    <w:rsid w:val="00607183"/>
    <w:rsid w:val="006219AD"/>
    <w:rsid w:val="006350DD"/>
    <w:rsid w:val="0064432E"/>
    <w:rsid w:val="00654B4D"/>
    <w:rsid w:val="00655360"/>
    <w:rsid w:val="00657E1D"/>
    <w:rsid w:val="00661471"/>
    <w:rsid w:val="0066431D"/>
    <w:rsid w:val="00664AC3"/>
    <w:rsid w:val="00670D1E"/>
    <w:rsid w:val="00671641"/>
    <w:rsid w:val="00675DD4"/>
    <w:rsid w:val="00681656"/>
    <w:rsid w:val="006855AD"/>
    <w:rsid w:val="00692E11"/>
    <w:rsid w:val="006941CD"/>
    <w:rsid w:val="006967FB"/>
    <w:rsid w:val="006A4EF4"/>
    <w:rsid w:val="006A6558"/>
    <w:rsid w:val="006A7CEB"/>
    <w:rsid w:val="006B66E0"/>
    <w:rsid w:val="006D0CA6"/>
    <w:rsid w:val="006E2123"/>
    <w:rsid w:val="00700FB4"/>
    <w:rsid w:val="0070122B"/>
    <w:rsid w:val="00707608"/>
    <w:rsid w:val="007169E6"/>
    <w:rsid w:val="00721A19"/>
    <w:rsid w:val="007441DD"/>
    <w:rsid w:val="00745E47"/>
    <w:rsid w:val="0075303C"/>
    <w:rsid w:val="00755E2D"/>
    <w:rsid w:val="007561D3"/>
    <w:rsid w:val="00757937"/>
    <w:rsid w:val="00757DBC"/>
    <w:rsid w:val="00761658"/>
    <w:rsid w:val="007700A4"/>
    <w:rsid w:val="0077605F"/>
    <w:rsid w:val="00791B54"/>
    <w:rsid w:val="00794B41"/>
    <w:rsid w:val="007B28F0"/>
    <w:rsid w:val="007C3D52"/>
    <w:rsid w:val="007E0B45"/>
    <w:rsid w:val="007F67C7"/>
    <w:rsid w:val="008065C2"/>
    <w:rsid w:val="008067C2"/>
    <w:rsid w:val="00806F09"/>
    <w:rsid w:val="00807C87"/>
    <w:rsid w:val="00813CC3"/>
    <w:rsid w:val="00822ADE"/>
    <w:rsid w:val="00836D9F"/>
    <w:rsid w:val="00882EDC"/>
    <w:rsid w:val="00886407"/>
    <w:rsid w:val="008871D3"/>
    <w:rsid w:val="008955D6"/>
    <w:rsid w:val="008A6676"/>
    <w:rsid w:val="008B27C9"/>
    <w:rsid w:val="008B2FD9"/>
    <w:rsid w:val="008C183B"/>
    <w:rsid w:val="008C354F"/>
    <w:rsid w:val="008C472B"/>
    <w:rsid w:val="008C5BB6"/>
    <w:rsid w:val="008C7191"/>
    <w:rsid w:val="008D0D8C"/>
    <w:rsid w:val="008D1B9A"/>
    <w:rsid w:val="008D4313"/>
    <w:rsid w:val="008D4425"/>
    <w:rsid w:val="008D557B"/>
    <w:rsid w:val="008D6863"/>
    <w:rsid w:val="008D7677"/>
    <w:rsid w:val="008E4087"/>
    <w:rsid w:val="008E634B"/>
    <w:rsid w:val="008E70B0"/>
    <w:rsid w:val="00903FFF"/>
    <w:rsid w:val="00910376"/>
    <w:rsid w:val="00911713"/>
    <w:rsid w:val="00911DE3"/>
    <w:rsid w:val="00912549"/>
    <w:rsid w:val="00914D23"/>
    <w:rsid w:val="00920CB3"/>
    <w:rsid w:val="009220D5"/>
    <w:rsid w:val="00934FBB"/>
    <w:rsid w:val="00935755"/>
    <w:rsid w:val="00935C8C"/>
    <w:rsid w:val="00936947"/>
    <w:rsid w:val="00936E06"/>
    <w:rsid w:val="009406A3"/>
    <w:rsid w:val="0094123B"/>
    <w:rsid w:val="00973F45"/>
    <w:rsid w:val="00975156"/>
    <w:rsid w:val="00975970"/>
    <w:rsid w:val="00976BE0"/>
    <w:rsid w:val="0098438D"/>
    <w:rsid w:val="0098677F"/>
    <w:rsid w:val="00991697"/>
    <w:rsid w:val="009959E9"/>
    <w:rsid w:val="009A1DD5"/>
    <w:rsid w:val="009A3DA6"/>
    <w:rsid w:val="009A76E8"/>
    <w:rsid w:val="009B66FB"/>
    <w:rsid w:val="009B7616"/>
    <w:rsid w:val="009D3898"/>
    <w:rsid w:val="009D69AF"/>
    <w:rsid w:val="009D6B68"/>
    <w:rsid w:val="009E5992"/>
    <w:rsid w:val="009E647A"/>
    <w:rsid w:val="009E6B17"/>
    <w:rsid w:val="009F41C3"/>
    <w:rsid w:val="009F65F0"/>
    <w:rsid w:val="00A01D62"/>
    <w:rsid w:val="00A2056D"/>
    <w:rsid w:val="00A257FF"/>
    <w:rsid w:val="00A312BB"/>
    <w:rsid w:val="00A346F3"/>
    <w:rsid w:val="00A4069E"/>
    <w:rsid w:val="00A41801"/>
    <w:rsid w:val="00A42FDA"/>
    <w:rsid w:val="00A44986"/>
    <w:rsid w:val="00A4691D"/>
    <w:rsid w:val="00A56388"/>
    <w:rsid w:val="00A60355"/>
    <w:rsid w:val="00A60B2C"/>
    <w:rsid w:val="00A628E0"/>
    <w:rsid w:val="00A732EE"/>
    <w:rsid w:val="00A77673"/>
    <w:rsid w:val="00AA2746"/>
    <w:rsid w:val="00AA71C9"/>
    <w:rsid w:val="00AC687E"/>
    <w:rsid w:val="00AE0272"/>
    <w:rsid w:val="00AE35FC"/>
    <w:rsid w:val="00AE52FE"/>
    <w:rsid w:val="00AE63CE"/>
    <w:rsid w:val="00AF195E"/>
    <w:rsid w:val="00AF32A9"/>
    <w:rsid w:val="00AF6CFB"/>
    <w:rsid w:val="00AF7232"/>
    <w:rsid w:val="00B00092"/>
    <w:rsid w:val="00B05CE4"/>
    <w:rsid w:val="00B0706C"/>
    <w:rsid w:val="00B07215"/>
    <w:rsid w:val="00B10C21"/>
    <w:rsid w:val="00B1252C"/>
    <w:rsid w:val="00B1583B"/>
    <w:rsid w:val="00B40C52"/>
    <w:rsid w:val="00B446D9"/>
    <w:rsid w:val="00B51402"/>
    <w:rsid w:val="00B572B8"/>
    <w:rsid w:val="00B60F01"/>
    <w:rsid w:val="00B70E4F"/>
    <w:rsid w:val="00B84090"/>
    <w:rsid w:val="00B84410"/>
    <w:rsid w:val="00B875A3"/>
    <w:rsid w:val="00B96627"/>
    <w:rsid w:val="00B974B9"/>
    <w:rsid w:val="00BA6B35"/>
    <w:rsid w:val="00BB0F79"/>
    <w:rsid w:val="00BC0465"/>
    <w:rsid w:val="00BC66A1"/>
    <w:rsid w:val="00BD1A27"/>
    <w:rsid w:val="00BD6314"/>
    <w:rsid w:val="00BF0BF3"/>
    <w:rsid w:val="00C11230"/>
    <w:rsid w:val="00C17A1E"/>
    <w:rsid w:val="00C31837"/>
    <w:rsid w:val="00C41066"/>
    <w:rsid w:val="00C43C22"/>
    <w:rsid w:val="00C45342"/>
    <w:rsid w:val="00C54913"/>
    <w:rsid w:val="00C56C0A"/>
    <w:rsid w:val="00C604FB"/>
    <w:rsid w:val="00C708E1"/>
    <w:rsid w:val="00C75A08"/>
    <w:rsid w:val="00C763E0"/>
    <w:rsid w:val="00C81165"/>
    <w:rsid w:val="00C85784"/>
    <w:rsid w:val="00C91C55"/>
    <w:rsid w:val="00C9323B"/>
    <w:rsid w:val="00C96FDB"/>
    <w:rsid w:val="00CA071D"/>
    <w:rsid w:val="00CA2CFB"/>
    <w:rsid w:val="00CA38C8"/>
    <w:rsid w:val="00CB3B68"/>
    <w:rsid w:val="00CC5AA9"/>
    <w:rsid w:val="00CD24AE"/>
    <w:rsid w:val="00CE1571"/>
    <w:rsid w:val="00CE5E22"/>
    <w:rsid w:val="00CF1A79"/>
    <w:rsid w:val="00D04CE2"/>
    <w:rsid w:val="00D054FA"/>
    <w:rsid w:val="00D07F44"/>
    <w:rsid w:val="00D106ED"/>
    <w:rsid w:val="00D1082F"/>
    <w:rsid w:val="00D112E7"/>
    <w:rsid w:val="00D2404A"/>
    <w:rsid w:val="00D273E2"/>
    <w:rsid w:val="00D302A1"/>
    <w:rsid w:val="00D41549"/>
    <w:rsid w:val="00D568A4"/>
    <w:rsid w:val="00D645BC"/>
    <w:rsid w:val="00D65889"/>
    <w:rsid w:val="00D66877"/>
    <w:rsid w:val="00D66B71"/>
    <w:rsid w:val="00D7318D"/>
    <w:rsid w:val="00D73D96"/>
    <w:rsid w:val="00D746DF"/>
    <w:rsid w:val="00D75C82"/>
    <w:rsid w:val="00D93B9D"/>
    <w:rsid w:val="00DA15AC"/>
    <w:rsid w:val="00DA5343"/>
    <w:rsid w:val="00DA5545"/>
    <w:rsid w:val="00DB6229"/>
    <w:rsid w:val="00DC16F9"/>
    <w:rsid w:val="00DC3101"/>
    <w:rsid w:val="00DD1B3F"/>
    <w:rsid w:val="00E032A1"/>
    <w:rsid w:val="00E041F3"/>
    <w:rsid w:val="00E06E26"/>
    <w:rsid w:val="00E1786E"/>
    <w:rsid w:val="00E20948"/>
    <w:rsid w:val="00E24B03"/>
    <w:rsid w:val="00E323A7"/>
    <w:rsid w:val="00E33433"/>
    <w:rsid w:val="00E33C4E"/>
    <w:rsid w:val="00E354B0"/>
    <w:rsid w:val="00E533A0"/>
    <w:rsid w:val="00E5596B"/>
    <w:rsid w:val="00E56363"/>
    <w:rsid w:val="00E574F1"/>
    <w:rsid w:val="00E656B0"/>
    <w:rsid w:val="00E76649"/>
    <w:rsid w:val="00E768AE"/>
    <w:rsid w:val="00E94989"/>
    <w:rsid w:val="00EA5415"/>
    <w:rsid w:val="00EB1DA2"/>
    <w:rsid w:val="00EB289A"/>
    <w:rsid w:val="00EB5AB7"/>
    <w:rsid w:val="00EB7E62"/>
    <w:rsid w:val="00EC026F"/>
    <w:rsid w:val="00ED35AF"/>
    <w:rsid w:val="00EE0807"/>
    <w:rsid w:val="00EE3A1B"/>
    <w:rsid w:val="00EE4184"/>
    <w:rsid w:val="00EE5295"/>
    <w:rsid w:val="00EE5F1C"/>
    <w:rsid w:val="00EE7798"/>
    <w:rsid w:val="00F03266"/>
    <w:rsid w:val="00F07A9A"/>
    <w:rsid w:val="00F16319"/>
    <w:rsid w:val="00F16A30"/>
    <w:rsid w:val="00F176C7"/>
    <w:rsid w:val="00F23A45"/>
    <w:rsid w:val="00F322E9"/>
    <w:rsid w:val="00F34769"/>
    <w:rsid w:val="00F409C0"/>
    <w:rsid w:val="00F41551"/>
    <w:rsid w:val="00F63008"/>
    <w:rsid w:val="00F66C29"/>
    <w:rsid w:val="00F6761D"/>
    <w:rsid w:val="00F718A7"/>
    <w:rsid w:val="00F8111A"/>
    <w:rsid w:val="00F82B93"/>
    <w:rsid w:val="00FA6DF0"/>
    <w:rsid w:val="00FB1E2D"/>
    <w:rsid w:val="00FB3026"/>
    <w:rsid w:val="00FB492A"/>
    <w:rsid w:val="00FB7398"/>
    <w:rsid w:val="00FC01B4"/>
    <w:rsid w:val="00FC14D9"/>
    <w:rsid w:val="00FC1723"/>
    <w:rsid w:val="00FC2231"/>
    <w:rsid w:val="00FC7DB0"/>
    <w:rsid w:val="00FD17BF"/>
    <w:rsid w:val="00FE2A3A"/>
    <w:rsid w:val="00FF24A2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390115"/>
  <w15:chartTrackingRefBased/>
  <w15:docId w15:val="{F186236B-4081-4BFA-9406-BE67D934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 w:unhideWhenUsed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097E64"/>
    <w:pPr>
      <w:spacing w:line="260" w:lineRule="atLeast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66431D"/>
    <w:pPr>
      <w:keepNext/>
      <w:keepLines/>
      <w:suppressAutoHyphens/>
      <w:spacing w:after="680" w:line="216" w:lineRule="auto"/>
      <w:outlineLvl w:val="0"/>
    </w:pPr>
    <w:rPr>
      <w:rFonts w:ascii="Arial" w:eastAsiaTheme="majorEastAsia" w:hAnsi="Arial" w:cs="Arial"/>
      <w:b/>
      <w:color w:val="3354A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66431D"/>
    <w:pPr>
      <w:keepNext/>
      <w:keepLines/>
      <w:suppressAutoHyphens/>
      <w:spacing w:line="240" w:lineRule="auto"/>
      <w:outlineLvl w:val="1"/>
    </w:pPr>
    <w:rPr>
      <w:rFonts w:ascii="Arial" w:eastAsiaTheme="majorEastAsia" w:hAnsi="Arial" w:cs="Arial"/>
      <w:b/>
      <w:color w:val="3354A1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66431D"/>
    <w:pPr>
      <w:keepNext/>
      <w:keepLines/>
      <w:suppressAutoHyphens/>
      <w:spacing w:line="300" w:lineRule="atLeast"/>
      <w:outlineLvl w:val="2"/>
    </w:pPr>
    <w:rPr>
      <w:rFonts w:ascii="Arial" w:eastAsiaTheme="majorEastAsia" w:hAnsi="Arial" w:cs="Arial"/>
      <w:b/>
      <w:color w:val="3354A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66431D"/>
    <w:pPr>
      <w:keepNext/>
      <w:keepLines/>
      <w:suppressAutoHyphens/>
      <w:outlineLvl w:val="3"/>
    </w:pPr>
    <w:rPr>
      <w:rFonts w:ascii="Arial" w:eastAsiaTheme="majorEastAsia" w:hAnsi="Arial" w:cs="Arial"/>
      <w:b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66431D"/>
    <w:pPr>
      <w:keepNext/>
      <w:keepLines/>
      <w:suppressAutoHyphens/>
      <w:outlineLvl w:val="4"/>
    </w:pPr>
    <w:rPr>
      <w:rFonts w:ascii="Arial" w:eastAsiaTheme="majorEastAsia" w:hAnsi="Arial" w:cs="Arial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66431D"/>
    <w:pPr>
      <w:keepNext/>
      <w:keepLines/>
      <w:suppressAutoHyphens/>
      <w:outlineLvl w:val="5"/>
    </w:pPr>
    <w:rPr>
      <w:rFonts w:ascii="Arial" w:eastAsiaTheme="majorEastAsia" w:hAnsi="Arial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66431D"/>
    <w:pPr>
      <w:keepNext/>
      <w:keepLines/>
      <w:suppressAutoHyphens/>
      <w:outlineLvl w:val="6"/>
    </w:pPr>
    <w:rPr>
      <w:rFonts w:ascii="Arial" w:eastAsiaTheme="majorEastAsia" w:hAnsi="Arial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66431D"/>
    <w:pPr>
      <w:keepNext/>
      <w:keepLines/>
      <w:suppressAutoHyphens/>
      <w:outlineLvl w:val="7"/>
    </w:pPr>
    <w:rPr>
      <w:rFonts w:ascii="Arial" w:eastAsiaTheme="majorEastAsia" w:hAnsi="Arial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66431D"/>
    <w:pPr>
      <w:keepNext/>
      <w:keepLines/>
      <w:suppressAutoHyphens/>
      <w:outlineLvl w:val="8"/>
    </w:pPr>
    <w:rPr>
      <w:rFonts w:ascii="Arial" w:eastAsiaTheme="majorEastAsia" w:hAnsi="Arial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66431D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66431D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66431D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574F1"/>
    <w:rPr>
      <w:rFonts w:cs="Arial"/>
      <w:sz w:val="22"/>
      <w:szCs w:val="22"/>
    </w:rPr>
  </w:style>
  <w:style w:type="paragraph" w:styleId="Bibliografi">
    <w:name w:val="Bibliography"/>
    <w:basedOn w:val="Normal"/>
    <w:next w:val="Normal"/>
    <w:uiPriority w:val="99"/>
    <w:semiHidden/>
    <w:rsid w:val="0066431D"/>
  </w:style>
  <w:style w:type="paragraph" w:styleId="Bloktekst">
    <w:name w:val="Block Text"/>
    <w:basedOn w:val="Normal"/>
    <w:uiPriority w:val="99"/>
    <w:semiHidden/>
    <w:rsid w:val="0066431D"/>
    <w:pPr>
      <w:pBdr>
        <w:top w:val="single" w:sz="2" w:space="10" w:color="4772FB" w:themeColor="accent1"/>
        <w:left w:val="single" w:sz="2" w:space="10" w:color="4772FB" w:themeColor="accent1"/>
        <w:bottom w:val="single" w:sz="2" w:space="10" w:color="4772FB" w:themeColor="accent1"/>
        <w:right w:val="single" w:sz="2" w:space="10" w:color="4772FB" w:themeColor="accent1"/>
      </w:pBdr>
      <w:ind w:left="1152" w:right="1152"/>
    </w:pPr>
    <w:rPr>
      <w:rFonts w:eastAsiaTheme="minorEastAsia" w:cs="Arial"/>
      <w:i/>
      <w:iCs/>
      <w:color w:val="4772FB" w:themeColor="accent1"/>
    </w:rPr>
  </w:style>
  <w:style w:type="paragraph" w:styleId="Brdtekst">
    <w:name w:val="Body Text"/>
    <w:basedOn w:val="Normal"/>
    <w:link w:val="BrdtekstTegn"/>
    <w:uiPriority w:val="99"/>
    <w:semiHidden/>
    <w:rsid w:val="0066431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574F1"/>
    <w:rPr>
      <w:sz w:val="22"/>
      <w:szCs w:val="22"/>
    </w:rPr>
  </w:style>
  <w:style w:type="paragraph" w:styleId="Brdtekst2">
    <w:name w:val="Body Text 2"/>
    <w:basedOn w:val="Normal"/>
    <w:link w:val="Brdtekst2Tegn"/>
    <w:uiPriority w:val="99"/>
    <w:semiHidden/>
    <w:rsid w:val="0066431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574F1"/>
    <w:rPr>
      <w:sz w:val="22"/>
      <w:szCs w:val="22"/>
    </w:rPr>
  </w:style>
  <w:style w:type="paragraph" w:styleId="Brdtekst3">
    <w:name w:val="Body Text 3"/>
    <w:basedOn w:val="Normal"/>
    <w:link w:val="Brdtekst3Tegn"/>
    <w:uiPriority w:val="99"/>
    <w:semiHidden/>
    <w:rsid w:val="0066431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574F1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66431D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574F1"/>
    <w:rPr>
      <w:sz w:val="22"/>
      <w:szCs w:val="22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66431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574F1"/>
    <w:rPr>
      <w:sz w:val="22"/>
      <w:szCs w:val="22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66431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574F1"/>
    <w:rPr>
      <w:sz w:val="22"/>
      <w:szCs w:val="22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66431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574F1"/>
    <w:rPr>
      <w:sz w:val="22"/>
      <w:szCs w:val="22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66431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574F1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66431D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semiHidden/>
    <w:rsid w:val="0066431D"/>
    <w:pPr>
      <w:spacing w:after="200" w:line="200" w:lineRule="atLeast"/>
    </w:pPr>
    <w:rPr>
      <w:i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66431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574F1"/>
    <w:rPr>
      <w:sz w:val="22"/>
      <w:szCs w:val="22"/>
    </w:rPr>
  </w:style>
  <w:style w:type="character" w:styleId="Kommentarhenvisning">
    <w:name w:val="annotation reference"/>
    <w:basedOn w:val="Standardskrifttypeiafsnit"/>
    <w:uiPriority w:val="99"/>
    <w:semiHidden/>
    <w:rsid w:val="0066431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66431D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574F1"/>
    <w:rPr>
      <w:sz w:val="22"/>
      <w:szCs w:val="22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66431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574F1"/>
    <w:rPr>
      <w:b/>
      <w:bCs/>
      <w:sz w:val="22"/>
      <w:szCs w:val="22"/>
    </w:rPr>
  </w:style>
  <w:style w:type="paragraph" w:styleId="Dato">
    <w:name w:val="Date"/>
    <w:basedOn w:val="Normal"/>
    <w:next w:val="Normal"/>
    <w:link w:val="DatoTegn"/>
    <w:uiPriority w:val="99"/>
    <w:semiHidden/>
    <w:rsid w:val="0066431D"/>
  </w:style>
  <w:style w:type="character" w:customStyle="1" w:styleId="DatoTegn">
    <w:name w:val="Dato Tegn"/>
    <w:basedOn w:val="Standardskrifttypeiafsnit"/>
    <w:link w:val="Dato"/>
    <w:uiPriority w:val="99"/>
    <w:semiHidden/>
    <w:rsid w:val="00E574F1"/>
    <w:rPr>
      <w:sz w:val="22"/>
      <w:szCs w:val="22"/>
    </w:rPr>
  </w:style>
  <w:style w:type="paragraph" w:styleId="Dokumentoversigt">
    <w:name w:val="Document Map"/>
    <w:basedOn w:val="Normal"/>
    <w:link w:val="DokumentoversigtTegn"/>
    <w:uiPriority w:val="99"/>
    <w:semiHidden/>
    <w:rsid w:val="0066431D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574F1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66431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574F1"/>
    <w:rPr>
      <w:sz w:val="22"/>
      <w:szCs w:val="22"/>
    </w:rPr>
  </w:style>
  <w:style w:type="character" w:styleId="Fremhv">
    <w:name w:val="Emphasis"/>
    <w:basedOn w:val="Standardskrifttypeiafsnit"/>
    <w:uiPriority w:val="8"/>
    <w:semiHidden/>
    <w:rsid w:val="0066431D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66431D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66431D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E574F1"/>
    <w:rPr>
      <w:sz w:val="22"/>
      <w:szCs w:val="22"/>
    </w:rPr>
  </w:style>
  <w:style w:type="paragraph" w:styleId="Modtageradresse">
    <w:name w:val="envelope address"/>
    <w:basedOn w:val="Normal"/>
    <w:uiPriority w:val="99"/>
    <w:semiHidden/>
    <w:rsid w:val="0066431D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="Arial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66431D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66431D"/>
    <w:rPr>
      <w:color w:val="682E2E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66431D"/>
    <w:pPr>
      <w:spacing w:line="199" w:lineRule="auto"/>
    </w:pPr>
    <w:rPr>
      <w:color w:val="3354A1"/>
      <w:sz w:val="12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E574F1"/>
    <w:rPr>
      <w:color w:val="3354A1"/>
      <w:sz w:val="12"/>
      <w:szCs w:val="22"/>
    </w:rPr>
  </w:style>
  <w:style w:type="character" w:styleId="Fodnotehenvisning">
    <w:name w:val="footnote reference"/>
    <w:basedOn w:val="Standardskrifttypeiafsnit"/>
    <w:uiPriority w:val="13"/>
    <w:semiHidden/>
    <w:rsid w:val="0066431D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66431D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E574F1"/>
    <w:rPr>
      <w:sz w:val="16"/>
      <w:szCs w:val="22"/>
    </w:rPr>
  </w:style>
  <w:style w:type="character" w:styleId="Hashtag">
    <w:name w:val="Hashtag"/>
    <w:basedOn w:val="Standardskrifttypeiafsnit"/>
    <w:uiPriority w:val="99"/>
    <w:semiHidden/>
    <w:rsid w:val="0066431D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66431D"/>
    <w:pPr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E574F1"/>
    <w:rPr>
      <w:sz w:val="16"/>
      <w:szCs w:val="22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6431D"/>
    <w:rPr>
      <w:rFonts w:ascii="Arial" w:eastAsiaTheme="majorEastAsia" w:hAnsi="Arial" w:cs="Arial"/>
      <w:b/>
      <w:color w:val="3354A1"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66431D"/>
    <w:rPr>
      <w:rFonts w:ascii="Arial" w:eastAsiaTheme="majorEastAsia" w:hAnsi="Arial" w:cs="Arial"/>
      <w:b/>
      <w:color w:val="3354A1"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66431D"/>
    <w:rPr>
      <w:rFonts w:ascii="Arial" w:eastAsiaTheme="majorEastAsia" w:hAnsi="Arial" w:cs="Arial"/>
      <w:b/>
      <w:color w:val="3354A1"/>
      <w:sz w:val="26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66431D"/>
    <w:rPr>
      <w:rFonts w:ascii="Arial" w:eastAsiaTheme="majorEastAsia" w:hAnsi="Arial" w:cs="Arial"/>
      <w:b/>
      <w:iCs/>
      <w:sz w:val="22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6431D"/>
    <w:rPr>
      <w:rFonts w:ascii="Arial" w:eastAsiaTheme="majorEastAsia" w:hAnsi="Arial" w:cs="Arial"/>
      <w:b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6431D"/>
    <w:rPr>
      <w:rFonts w:ascii="Arial" w:eastAsiaTheme="majorEastAsia" w:hAnsi="Arial" w:cs="Arial"/>
      <w:b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6431D"/>
    <w:rPr>
      <w:rFonts w:ascii="Arial" w:eastAsiaTheme="majorEastAsia" w:hAnsi="Arial" w:cs="Arial"/>
      <w:b/>
      <w:iCs/>
      <w:sz w:val="22"/>
      <w:szCs w:val="22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6431D"/>
    <w:rPr>
      <w:rFonts w:ascii="Arial" w:eastAsiaTheme="majorEastAsia" w:hAnsi="Arial" w:cs="Arial"/>
      <w:b/>
      <w:sz w:val="22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6431D"/>
    <w:rPr>
      <w:rFonts w:ascii="Arial" w:eastAsiaTheme="majorEastAsia" w:hAnsi="Arial" w:cs="Arial"/>
      <w:b/>
      <w:iCs/>
      <w:sz w:val="22"/>
      <w:szCs w:val="21"/>
    </w:rPr>
  </w:style>
  <w:style w:type="character" w:styleId="HTML-akronym">
    <w:name w:val="HTML Acronym"/>
    <w:basedOn w:val="Standardskrifttypeiafsnit"/>
    <w:uiPriority w:val="99"/>
    <w:semiHidden/>
    <w:rsid w:val="0066431D"/>
  </w:style>
  <w:style w:type="paragraph" w:styleId="HTML-adresse">
    <w:name w:val="HTML Address"/>
    <w:basedOn w:val="Normal"/>
    <w:link w:val="HTML-adresseTegn"/>
    <w:uiPriority w:val="99"/>
    <w:semiHidden/>
    <w:rsid w:val="0066431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574F1"/>
    <w:rPr>
      <w:i/>
      <w:iCs/>
      <w:sz w:val="22"/>
      <w:szCs w:val="22"/>
    </w:rPr>
  </w:style>
  <w:style w:type="character" w:styleId="HTML-citat">
    <w:name w:val="HTML Cite"/>
    <w:basedOn w:val="Standardskrifttypeiafsnit"/>
    <w:uiPriority w:val="99"/>
    <w:semiHidden/>
    <w:rsid w:val="0066431D"/>
    <w:rPr>
      <w:i/>
      <w:iCs/>
    </w:rPr>
  </w:style>
  <w:style w:type="character" w:styleId="HTML-kode">
    <w:name w:val="HTML Code"/>
    <w:basedOn w:val="Standardskrifttypeiafsnit"/>
    <w:uiPriority w:val="99"/>
    <w:semiHidden/>
    <w:rsid w:val="0066431D"/>
    <w:rPr>
      <w:rFonts w:ascii="Cambria" w:hAnsi="Cambria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66431D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66431D"/>
    <w:rPr>
      <w:rFonts w:ascii="Cambria" w:hAnsi="Cambria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66431D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574F1"/>
    <w:rPr>
      <w:rFonts w:cs="Arial"/>
      <w:sz w:val="22"/>
      <w:szCs w:val="22"/>
    </w:rPr>
  </w:style>
  <w:style w:type="character" w:styleId="HTML-eksempel">
    <w:name w:val="HTML Sample"/>
    <w:basedOn w:val="Standardskrifttypeiafsnit"/>
    <w:uiPriority w:val="99"/>
    <w:semiHidden/>
    <w:rsid w:val="0066431D"/>
    <w:rPr>
      <w:rFonts w:ascii="Cambria" w:hAnsi="Cambria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66431D"/>
    <w:rPr>
      <w:rFonts w:ascii="Cambria" w:hAnsi="Cambria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66431D"/>
    <w:rPr>
      <w:i/>
      <w:iCs/>
    </w:rPr>
  </w:style>
  <w:style w:type="character" w:styleId="Hyperlink">
    <w:name w:val="Hyperlink"/>
    <w:basedOn w:val="Standardskrifttypeiafsnit"/>
    <w:uiPriority w:val="99"/>
    <w:semiHidden/>
    <w:rsid w:val="0066431D"/>
    <w:rPr>
      <w:color w:val="3354A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66431D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66431D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66431D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66431D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66431D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66431D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66431D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66431D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66431D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66431D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66431D"/>
    <w:rPr>
      <w:i/>
      <w:iCs/>
      <w:color w:val="4772F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66431D"/>
    <w:pPr>
      <w:pBdr>
        <w:top w:val="single" w:sz="4" w:space="10" w:color="4772FB" w:themeColor="accent1"/>
        <w:bottom w:val="single" w:sz="4" w:space="10" w:color="4772FB" w:themeColor="accent1"/>
      </w:pBdr>
      <w:spacing w:before="360" w:after="360"/>
      <w:ind w:left="864" w:right="864"/>
      <w:jc w:val="center"/>
    </w:pPr>
    <w:rPr>
      <w:i/>
      <w:iCs/>
      <w:color w:val="4772F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E574F1"/>
    <w:rPr>
      <w:i/>
      <w:iCs/>
      <w:color w:val="4772FB" w:themeColor="accent1"/>
      <w:sz w:val="22"/>
      <w:szCs w:val="22"/>
    </w:rPr>
  </w:style>
  <w:style w:type="character" w:styleId="Kraftighenvisning">
    <w:name w:val="Intense Reference"/>
    <w:basedOn w:val="Standardskrifttypeiafsnit"/>
    <w:uiPriority w:val="99"/>
    <w:semiHidden/>
    <w:qFormat/>
    <w:rsid w:val="0066431D"/>
    <w:rPr>
      <w:b/>
      <w:bCs/>
      <w:smallCaps/>
      <w:color w:val="4772FB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rsid w:val="0066431D"/>
  </w:style>
  <w:style w:type="paragraph" w:styleId="Liste">
    <w:name w:val="List"/>
    <w:basedOn w:val="Normal"/>
    <w:uiPriority w:val="99"/>
    <w:semiHidden/>
    <w:rsid w:val="0066431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66431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66431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66431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66431D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66431D"/>
    <w:pPr>
      <w:numPr>
        <w:numId w:val="7"/>
      </w:numPr>
      <w:contextualSpacing/>
    </w:pPr>
  </w:style>
  <w:style w:type="paragraph" w:styleId="Opstilling-punkttegn2">
    <w:name w:val="List Bullet 2"/>
    <w:basedOn w:val="Normal"/>
    <w:uiPriority w:val="2"/>
    <w:rsid w:val="0066431D"/>
    <w:pPr>
      <w:numPr>
        <w:ilvl w:val="1"/>
        <w:numId w:val="7"/>
      </w:numPr>
      <w:contextualSpacing/>
    </w:pPr>
  </w:style>
  <w:style w:type="paragraph" w:styleId="Opstilling-punkttegn3">
    <w:name w:val="List Bullet 3"/>
    <w:basedOn w:val="Normal"/>
    <w:uiPriority w:val="2"/>
    <w:rsid w:val="0066431D"/>
    <w:pPr>
      <w:numPr>
        <w:ilvl w:val="2"/>
        <w:numId w:val="7"/>
      </w:numPr>
      <w:contextualSpacing/>
    </w:pPr>
  </w:style>
  <w:style w:type="paragraph" w:styleId="Opstilling-forts">
    <w:name w:val="List Continue"/>
    <w:basedOn w:val="Normal"/>
    <w:uiPriority w:val="99"/>
    <w:semiHidden/>
    <w:rsid w:val="0066431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66431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66431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66431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66431D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66431D"/>
    <w:pPr>
      <w:numPr>
        <w:numId w:val="13"/>
      </w:numPr>
    </w:pPr>
  </w:style>
  <w:style w:type="paragraph" w:styleId="Opstilling-talellerbogst2">
    <w:name w:val="List Number 2"/>
    <w:basedOn w:val="Normal"/>
    <w:uiPriority w:val="2"/>
    <w:semiHidden/>
    <w:rsid w:val="0066431D"/>
    <w:pPr>
      <w:numPr>
        <w:ilvl w:val="1"/>
        <w:numId w:val="10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66431D"/>
    <w:pPr>
      <w:numPr>
        <w:ilvl w:val="2"/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66431D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6643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cs="Arial"/>
      <w:sz w:val="22"/>
      <w:szCs w:val="22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574F1"/>
    <w:rPr>
      <w:rFonts w:cs="Arial"/>
      <w:sz w:val="22"/>
      <w:szCs w:val="22"/>
    </w:rPr>
  </w:style>
  <w:style w:type="character" w:styleId="Omtal">
    <w:name w:val="Mention"/>
    <w:basedOn w:val="Standardskrifttypeiafsnit"/>
    <w:uiPriority w:val="99"/>
    <w:semiHidden/>
    <w:rsid w:val="0066431D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6643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574F1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rsid w:val="0066431D"/>
    <w:pPr>
      <w:spacing w:line="240" w:lineRule="auto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rsid w:val="0066431D"/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66431D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66431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574F1"/>
    <w:rPr>
      <w:sz w:val="22"/>
      <w:szCs w:val="22"/>
    </w:rPr>
  </w:style>
  <w:style w:type="character" w:styleId="Sidetal">
    <w:name w:val="page number"/>
    <w:basedOn w:val="Standardskrifttypeiafsnit"/>
    <w:uiPriority w:val="99"/>
    <w:semiHidden/>
    <w:rsid w:val="0066431D"/>
  </w:style>
  <w:style w:type="character" w:styleId="Pladsholdertekst">
    <w:name w:val="Placeholder Text"/>
    <w:basedOn w:val="Standardskrifttypeiafsnit"/>
    <w:uiPriority w:val="99"/>
    <w:semiHidden/>
    <w:rsid w:val="0066431D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66431D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574F1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12"/>
    <w:semiHidden/>
    <w:rsid w:val="0066431D"/>
    <w:pPr>
      <w:spacing w:before="200" w:after="160"/>
      <w:ind w:left="567" w:right="567"/>
    </w:pPr>
    <w:rPr>
      <w:iCs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E574F1"/>
    <w:rPr>
      <w:iCs/>
      <w:sz w:val="22"/>
      <w:szCs w:val="22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66431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574F1"/>
    <w:rPr>
      <w:sz w:val="22"/>
      <w:szCs w:val="22"/>
    </w:rPr>
  </w:style>
  <w:style w:type="paragraph" w:styleId="Underskrift">
    <w:name w:val="Signature"/>
    <w:basedOn w:val="Normal"/>
    <w:link w:val="UnderskriftTegn"/>
    <w:uiPriority w:val="99"/>
    <w:semiHidden/>
    <w:rsid w:val="0066431D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574F1"/>
    <w:rPr>
      <w:sz w:val="22"/>
      <w:szCs w:val="22"/>
    </w:rPr>
  </w:style>
  <w:style w:type="character" w:styleId="SmartHyperlink">
    <w:name w:val="Smart Hyperlink"/>
    <w:basedOn w:val="Standardskrifttypeiafsnit"/>
    <w:uiPriority w:val="99"/>
    <w:semiHidden/>
    <w:rsid w:val="0066431D"/>
    <w:rPr>
      <w:u w:val="dotted"/>
    </w:rPr>
  </w:style>
  <w:style w:type="character" w:customStyle="1" w:styleId="SmartLink1">
    <w:name w:val="SmartLink1"/>
    <w:basedOn w:val="Standardskrifttypeiafsnit"/>
    <w:uiPriority w:val="99"/>
    <w:semiHidden/>
    <w:rsid w:val="0066431D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66431D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66431D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E574F1"/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99"/>
    <w:semiHidden/>
    <w:qFormat/>
    <w:rsid w:val="0066431D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66431D"/>
    <w:rPr>
      <w:smallCaps/>
      <w:color w:val="5A5A5A" w:themeColor="text1" w:themeTint="A5"/>
    </w:rPr>
  </w:style>
  <w:style w:type="paragraph" w:styleId="Citatsamling">
    <w:name w:val="table of authorities"/>
    <w:basedOn w:val="Normal"/>
    <w:next w:val="Normal"/>
    <w:uiPriority w:val="99"/>
    <w:semiHidden/>
    <w:rsid w:val="0066431D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66431D"/>
  </w:style>
  <w:style w:type="table" w:styleId="Tabel-Professionel">
    <w:name w:val="Table Professional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66431D"/>
    <w:pPr>
      <w:spacing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E574F1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66431D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66431D"/>
    <w:pPr>
      <w:tabs>
        <w:tab w:val="right" w:leader="dot" w:pos="9622"/>
      </w:tabs>
      <w:spacing w:before="160" w:after="40"/>
      <w:ind w:left="397" w:right="567" w:hanging="397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652" w:right="567" w:hanging="652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851" w:right="567" w:hanging="851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1134" w:right="567" w:hanging="1134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1361" w:right="567" w:hanging="1361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1644" w:right="567" w:hanging="1644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1871" w:right="567" w:hanging="1871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2155" w:right="567" w:hanging="2155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66431D"/>
    <w:pPr>
      <w:tabs>
        <w:tab w:val="right" w:leader="dot" w:pos="9622"/>
      </w:tabs>
      <w:spacing w:before="160" w:after="40"/>
      <w:ind w:left="1134" w:right="567" w:hanging="1134"/>
      <w:contextualSpacing/>
    </w:pPr>
    <w:rPr>
      <w:b/>
    </w:rPr>
  </w:style>
  <w:style w:type="paragraph" w:styleId="Overskrift">
    <w:name w:val="TOC Heading"/>
    <w:basedOn w:val="Overskrift1"/>
    <w:next w:val="Normal"/>
    <w:uiPriority w:val="39"/>
    <w:semiHidden/>
    <w:rsid w:val="0066431D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66431D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66431D"/>
    <w:pPr>
      <w:suppressAutoHyphens/>
      <w:spacing w:line="260" w:lineRule="atLeast"/>
    </w:pPr>
    <w:rPr>
      <w:noProof/>
      <w:sz w:val="16"/>
      <w:szCs w:val="22"/>
    </w:rPr>
  </w:style>
  <w:style w:type="paragraph" w:customStyle="1" w:styleId="Table">
    <w:name w:val="Table"/>
    <w:uiPriority w:val="4"/>
    <w:semiHidden/>
    <w:rsid w:val="0066431D"/>
    <w:pPr>
      <w:spacing w:before="40" w:after="40" w:line="200" w:lineRule="atLeast"/>
      <w:ind w:left="113" w:right="113"/>
    </w:pPr>
    <w:rPr>
      <w:sz w:val="22"/>
      <w:szCs w:val="22"/>
    </w:rPr>
  </w:style>
  <w:style w:type="paragraph" w:customStyle="1" w:styleId="Table-Heading">
    <w:name w:val="Table - Heading"/>
    <w:basedOn w:val="Table"/>
    <w:uiPriority w:val="4"/>
    <w:rsid w:val="0066431D"/>
    <w:pPr>
      <w:keepNext/>
      <w:keepLines/>
    </w:pPr>
    <w:rPr>
      <w:b/>
    </w:rPr>
  </w:style>
  <w:style w:type="paragraph" w:customStyle="1" w:styleId="Table-HeadingRight">
    <w:name w:val="Table - Heading Right"/>
    <w:basedOn w:val="Table-Heading"/>
    <w:uiPriority w:val="4"/>
    <w:rsid w:val="0066431D"/>
    <w:pPr>
      <w:jc w:val="right"/>
    </w:pPr>
  </w:style>
  <w:style w:type="paragraph" w:customStyle="1" w:styleId="Table-Text">
    <w:name w:val="Table - Text"/>
    <w:basedOn w:val="Table"/>
    <w:uiPriority w:val="4"/>
    <w:rsid w:val="0066431D"/>
  </w:style>
  <w:style w:type="paragraph" w:customStyle="1" w:styleId="Table-TextTotal">
    <w:name w:val="Table - Text Total"/>
    <w:basedOn w:val="Table-Text"/>
    <w:uiPriority w:val="4"/>
    <w:rsid w:val="0066431D"/>
    <w:rPr>
      <w:b/>
    </w:rPr>
  </w:style>
  <w:style w:type="paragraph" w:customStyle="1" w:styleId="Table-Numbers">
    <w:name w:val="Table - Numbers"/>
    <w:basedOn w:val="Table"/>
    <w:uiPriority w:val="4"/>
    <w:rsid w:val="0066431D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66431D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66431D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66431D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66431D"/>
  </w:style>
  <w:style w:type="table" w:customStyle="1" w:styleId="STPSTableStyle">
    <w:name w:val="STPS (Table Style)"/>
    <w:basedOn w:val="Tabel-Normal"/>
    <w:uiPriority w:val="99"/>
    <w:rsid w:val="0066431D"/>
    <w:pPr>
      <w:spacing w:line="260" w:lineRule="atLeas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Cover-Title">
    <w:name w:val="Cover - Title"/>
    <w:basedOn w:val="Normal"/>
    <w:next w:val="Cover-Subtitle"/>
    <w:uiPriority w:val="10"/>
    <w:semiHidden/>
    <w:rsid w:val="0066431D"/>
    <w:pPr>
      <w:suppressAutoHyphens/>
      <w:spacing w:line="840" w:lineRule="atLeast"/>
    </w:pPr>
    <w:rPr>
      <w:sz w:val="80"/>
    </w:rPr>
  </w:style>
  <w:style w:type="paragraph" w:customStyle="1" w:styleId="Cover-Subtitle">
    <w:name w:val="Cover - Subtitle"/>
    <w:basedOn w:val="Normal"/>
    <w:next w:val="Cover-Text"/>
    <w:uiPriority w:val="10"/>
    <w:semiHidden/>
    <w:rsid w:val="0066431D"/>
    <w:pPr>
      <w:suppressAutoHyphens/>
      <w:spacing w:line="640" w:lineRule="atLeast"/>
    </w:pPr>
    <w:rPr>
      <w:sz w:val="60"/>
    </w:rPr>
  </w:style>
  <w:style w:type="paragraph" w:customStyle="1" w:styleId="Table-ListBullet">
    <w:name w:val="Table - List Bullet"/>
    <w:basedOn w:val="Table"/>
    <w:uiPriority w:val="4"/>
    <w:rsid w:val="0066431D"/>
    <w:pPr>
      <w:numPr>
        <w:numId w:val="14"/>
      </w:numPr>
    </w:pPr>
  </w:style>
  <w:style w:type="table" w:customStyle="1" w:styleId="Blank">
    <w:name w:val="Blank"/>
    <w:basedOn w:val="Tabel-Normal"/>
    <w:uiPriority w:val="99"/>
    <w:rsid w:val="0066431D"/>
    <w:pPr>
      <w:spacing w:line="260" w:lineRule="atLeast"/>
    </w:pPr>
    <w:rPr>
      <w:sz w:val="22"/>
      <w:szCs w:val="22"/>
    </w:rPr>
    <w:tblPr>
      <w:tblCellMar>
        <w:left w:w="0" w:type="dxa"/>
        <w:right w:w="0" w:type="dxa"/>
      </w:tblCellMar>
    </w:tblPr>
  </w:style>
  <w:style w:type="paragraph" w:customStyle="1" w:styleId="Cover-Date">
    <w:name w:val="Cover - Date"/>
    <w:basedOn w:val="Normal"/>
    <w:uiPriority w:val="10"/>
    <w:semiHidden/>
    <w:rsid w:val="0066431D"/>
    <w:pPr>
      <w:spacing w:line="360" w:lineRule="atLeast"/>
    </w:pPr>
    <w:rPr>
      <w:sz w:val="28"/>
    </w:rPr>
  </w:style>
  <w:style w:type="paragraph" w:customStyle="1" w:styleId="Cover-Text">
    <w:name w:val="Cover - Text"/>
    <w:basedOn w:val="Normal"/>
    <w:uiPriority w:val="10"/>
    <w:semiHidden/>
    <w:rsid w:val="0066431D"/>
    <w:pPr>
      <w:spacing w:line="360" w:lineRule="atLeast"/>
    </w:pPr>
    <w:rPr>
      <w:sz w:val="28"/>
    </w:rPr>
  </w:style>
  <w:style w:type="paragraph" w:customStyle="1" w:styleId="Back-Text">
    <w:name w:val="Back - Text"/>
    <w:basedOn w:val="Normal"/>
    <w:uiPriority w:val="11"/>
    <w:semiHidden/>
    <w:rsid w:val="0066431D"/>
  </w:style>
  <w:style w:type="paragraph" w:customStyle="1" w:styleId="Back-Address">
    <w:name w:val="Back - Address"/>
    <w:basedOn w:val="Normal"/>
    <w:uiPriority w:val="11"/>
    <w:semiHidden/>
    <w:rsid w:val="0066431D"/>
  </w:style>
  <w:style w:type="paragraph" w:customStyle="1" w:styleId="Disclaimer">
    <w:name w:val="Disclaimer"/>
    <w:basedOn w:val="Normal"/>
    <w:uiPriority w:val="11"/>
    <w:semiHidden/>
    <w:rsid w:val="0066431D"/>
  </w:style>
  <w:style w:type="paragraph" w:customStyle="1" w:styleId="Back-Copyright">
    <w:name w:val="Back - Copyright"/>
    <w:basedOn w:val="Normal"/>
    <w:uiPriority w:val="11"/>
    <w:semiHidden/>
    <w:rsid w:val="0066431D"/>
  </w:style>
  <w:style w:type="paragraph" w:customStyle="1" w:styleId="FactBox">
    <w:name w:val="Fact Box"/>
    <w:basedOn w:val="Normal"/>
    <w:uiPriority w:val="5"/>
    <w:semiHidden/>
    <w:rsid w:val="0066431D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5"/>
    <w:semiHidden/>
    <w:rsid w:val="0066431D"/>
  </w:style>
  <w:style w:type="paragraph" w:customStyle="1" w:styleId="FactBox-Heading">
    <w:name w:val="Fact Box - Heading"/>
    <w:basedOn w:val="FactBox"/>
    <w:next w:val="FactBox-Text"/>
    <w:uiPriority w:val="5"/>
    <w:semiHidden/>
    <w:rsid w:val="0066431D"/>
    <w:pPr>
      <w:keepNext/>
      <w:keepLines/>
    </w:pPr>
    <w:rPr>
      <w:b/>
    </w:rPr>
  </w:style>
  <w:style w:type="paragraph" w:customStyle="1" w:styleId="FactBox-ListBullet">
    <w:name w:val="Fact Box - List Bullet"/>
    <w:basedOn w:val="FactBox"/>
    <w:uiPriority w:val="5"/>
    <w:semiHidden/>
    <w:rsid w:val="0066431D"/>
    <w:pPr>
      <w:numPr>
        <w:numId w:val="4"/>
      </w:numPr>
    </w:pPr>
  </w:style>
  <w:style w:type="paragraph" w:customStyle="1" w:styleId="Header-PageNumber">
    <w:name w:val="Header - Page Number"/>
    <w:basedOn w:val="Sidehoved"/>
    <w:next w:val="Sidehoved"/>
    <w:uiPriority w:val="13"/>
    <w:semiHidden/>
    <w:rsid w:val="0066431D"/>
    <w:pPr>
      <w:jc w:val="center"/>
    </w:pPr>
    <w:rPr>
      <w:color w:val="3354A1"/>
      <w:sz w:val="24"/>
    </w:rPr>
  </w:style>
  <w:style w:type="paragraph" w:customStyle="1" w:styleId="IntroText">
    <w:name w:val="Intro Text"/>
    <w:basedOn w:val="Normal"/>
    <w:next w:val="Normal"/>
    <w:uiPriority w:val="12"/>
    <w:semiHidden/>
    <w:rsid w:val="0066431D"/>
    <w:pPr>
      <w:spacing w:line="280" w:lineRule="atLeast"/>
    </w:pPr>
    <w:rPr>
      <w:sz w:val="28"/>
    </w:rPr>
  </w:style>
  <w:style w:type="paragraph" w:customStyle="1" w:styleId="AppendixHeading">
    <w:name w:val="Appendix Heading"/>
    <w:basedOn w:val="Overskrift1"/>
    <w:next w:val="Normal"/>
    <w:uiPriority w:val="9"/>
    <w:semiHidden/>
    <w:rsid w:val="0066431D"/>
    <w:pPr>
      <w:numPr>
        <w:numId w:val="3"/>
      </w:numPr>
      <w:outlineLvl w:val="8"/>
    </w:pPr>
  </w:style>
  <w:style w:type="paragraph" w:customStyle="1" w:styleId="Quote-Large">
    <w:name w:val="Quote - Large"/>
    <w:basedOn w:val="Normal"/>
    <w:next w:val="Normal"/>
    <w:uiPriority w:val="12"/>
    <w:semiHidden/>
    <w:rsid w:val="0066431D"/>
    <w:pPr>
      <w:framePr w:w="9639" w:h="1701" w:vSpace="284" w:wrap="around" w:hAnchor="text" w:y="1"/>
      <w:suppressAutoHyphens/>
      <w:spacing w:line="320" w:lineRule="atLeast"/>
    </w:pPr>
    <w:rPr>
      <w:sz w:val="28"/>
    </w:rPr>
  </w:style>
  <w:style w:type="paragraph" w:customStyle="1" w:styleId="ListAlphabet">
    <w:name w:val="List Alphabet"/>
    <w:basedOn w:val="Normal"/>
    <w:uiPriority w:val="2"/>
    <w:semiHidden/>
    <w:rsid w:val="0066431D"/>
    <w:pPr>
      <w:numPr>
        <w:numId w:val="6"/>
      </w:numPr>
    </w:pPr>
  </w:style>
  <w:style w:type="paragraph" w:customStyle="1" w:styleId="ListAlphabet2">
    <w:name w:val="List Alphabet 2"/>
    <w:basedOn w:val="Normal"/>
    <w:uiPriority w:val="2"/>
    <w:semiHidden/>
    <w:rsid w:val="0066431D"/>
    <w:pPr>
      <w:numPr>
        <w:ilvl w:val="1"/>
        <w:numId w:val="6"/>
      </w:numPr>
    </w:pPr>
  </w:style>
  <w:style w:type="paragraph" w:customStyle="1" w:styleId="ListAlphabet3">
    <w:name w:val="List Alphabet 3"/>
    <w:basedOn w:val="Normal"/>
    <w:uiPriority w:val="2"/>
    <w:semiHidden/>
    <w:rsid w:val="0066431D"/>
    <w:pPr>
      <w:numPr>
        <w:ilvl w:val="2"/>
        <w:numId w:val="6"/>
      </w:numPr>
    </w:pPr>
  </w:style>
  <w:style w:type="paragraph" w:customStyle="1" w:styleId="FactBox-ListNumber">
    <w:name w:val="Fact Box - List Number"/>
    <w:basedOn w:val="FactBox"/>
    <w:uiPriority w:val="5"/>
    <w:semiHidden/>
    <w:rsid w:val="0066431D"/>
    <w:pPr>
      <w:numPr>
        <w:numId w:val="5"/>
      </w:numPr>
    </w:pPr>
  </w:style>
  <w:style w:type="paragraph" w:customStyle="1" w:styleId="Table-ListNumber">
    <w:name w:val="Table - List Number"/>
    <w:basedOn w:val="Table"/>
    <w:uiPriority w:val="4"/>
    <w:rsid w:val="0066431D"/>
    <w:pPr>
      <w:numPr>
        <w:numId w:val="15"/>
      </w:numPr>
    </w:pPr>
  </w:style>
  <w:style w:type="table" w:styleId="Farvetgitter">
    <w:name w:val="Colorful Grid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</w:rPr>
      <w:tblPr/>
      <w:tcPr>
        <w:shd w:val="clear" w:color="auto" w:fill="B5C6F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6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</w:rPr>
      <w:tblPr/>
      <w:tcPr>
        <w:shd w:val="clear" w:color="auto" w:fill="F6B8B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</w:rPr>
      <w:tblPr/>
      <w:tcPr>
        <w:shd w:val="clear" w:color="auto" w:fill="B7E0C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0C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</w:rPr>
      <w:tblPr/>
      <w:tcPr>
        <w:shd w:val="clear" w:color="auto" w:fill="FFF6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6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</w:rPr>
      <w:tblPr/>
      <w:tcPr>
        <w:shd w:val="clear" w:color="auto" w:fill="A4B6E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B6E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</w:rPr>
      <w:tblPr/>
      <w:tcPr>
        <w:shd w:val="clear" w:color="auto" w:fill="D29B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9B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0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DF7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B3D" w:themeFill="accent4" w:themeFillShade="CC"/>
      </w:tcPr>
    </w:tblStylePr>
    <w:tblStylePr w:type="lastRow">
      <w:rPr>
        <w:b/>
        <w:bCs/>
        <w:color w:val="FFDB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C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8F61" w:themeFill="accent3" w:themeFillShade="CC"/>
      </w:tcPr>
    </w:tblStylePr>
    <w:tblStylePr w:type="lastRow">
      <w:rPr>
        <w:b/>
        <w:bCs/>
        <w:color w:val="3D8F6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8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2424" w:themeFill="accent6" w:themeFillShade="CC"/>
      </w:tcPr>
    </w:tblStylePr>
    <w:tblStylePr w:type="lastRow">
      <w:rPr>
        <w:b/>
        <w:bCs/>
        <w:color w:val="5324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4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4280" w:themeFill="accent5" w:themeFillShade="CC"/>
      </w:tcPr>
    </w:tblStylePr>
    <w:tblStylePr w:type="lastRow">
      <w:rPr>
        <w:b/>
        <w:bCs/>
        <w:color w:val="2842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2FB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2FBC" w:themeColor="accent1" w:themeShade="99"/>
          <w:insideV w:val="nil"/>
        </w:tcBorders>
        <w:shd w:val="clear" w:color="auto" w:fill="042FB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2FBC" w:themeFill="accent1" w:themeFillShade="99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A3B8F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18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1813" w:themeColor="accent2" w:themeShade="99"/>
          <w:insideV w:val="nil"/>
        </w:tcBorders>
        <w:shd w:val="clear" w:color="auto" w:fill="A418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813" w:themeFill="accent2" w:themeFillShade="99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4A6A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EA8C" w:themeColor="accent4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B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B48" w:themeColor="accent3" w:themeShade="99"/>
          <w:insideV w:val="nil"/>
        </w:tcBorders>
        <w:shd w:val="clear" w:color="auto" w:fill="2E6B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B48" w:themeFill="accent3" w:themeFillShade="99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4DB37A" w:themeColor="accent3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DC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C100" w:themeColor="accent4" w:themeShade="99"/>
          <w:insideV w:val="nil"/>
        </w:tcBorders>
        <w:shd w:val="clear" w:color="auto" w:fill="EDC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100" w:themeFill="accent4" w:themeFillShade="99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4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682E2E" w:themeColor="accent6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32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3260" w:themeColor="accent5" w:themeShade="99"/>
          <w:insideV w:val="nil"/>
        </w:tcBorders>
        <w:shd w:val="clear" w:color="auto" w:fill="1E32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3260" w:themeFill="accent5" w:themeFillShade="99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8EA5D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3354A1" w:themeColor="accent5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1B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1B1B" w:themeColor="accent6" w:themeShade="99"/>
          <w:insideV w:val="nil"/>
        </w:tcBorders>
        <w:shd w:val="clear" w:color="auto" w:fill="3E1B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1B1B" w:themeFill="accent6" w:themeFillShade="99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C8828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279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53BE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14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1E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93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65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4A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D72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3E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17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22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</w:style>
  <w:style w:type="table" w:styleId="Gittertabel1-lys">
    <w:name w:val="Grid Table 1 Light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5C6FD" w:themeColor="accent1" w:themeTint="66"/>
        <w:left w:val="single" w:sz="4" w:space="0" w:color="B5C6FD" w:themeColor="accent1" w:themeTint="66"/>
        <w:bottom w:val="single" w:sz="4" w:space="0" w:color="B5C6FD" w:themeColor="accent1" w:themeTint="66"/>
        <w:right w:val="single" w:sz="4" w:space="0" w:color="B5C6FD" w:themeColor="accent1" w:themeTint="66"/>
        <w:insideH w:val="single" w:sz="4" w:space="0" w:color="B5C6FD" w:themeColor="accent1" w:themeTint="66"/>
        <w:insideV w:val="single" w:sz="4" w:space="0" w:color="B5C6F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6B8B6" w:themeColor="accent2" w:themeTint="66"/>
        <w:left w:val="single" w:sz="4" w:space="0" w:color="F6B8B6" w:themeColor="accent2" w:themeTint="66"/>
        <w:bottom w:val="single" w:sz="4" w:space="0" w:color="F6B8B6" w:themeColor="accent2" w:themeTint="66"/>
        <w:right w:val="single" w:sz="4" w:space="0" w:color="F6B8B6" w:themeColor="accent2" w:themeTint="66"/>
        <w:insideH w:val="single" w:sz="4" w:space="0" w:color="F6B8B6" w:themeColor="accent2" w:themeTint="66"/>
        <w:insideV w:val="single" w:sz="4" w:space="0" w:color="F6B8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7E0C9" w:themeColor="accent3" w:themeTint="66"/>
        <w:left w:val="single" w:sz="4" w:space="0" w:color="B7E0C9" w:themeColor="accent3" w:themeTint="66"/>
        <w:bottom w:val="single" w:sz="4" w:space="0" w:color="B7E0C9" w:themeColor="accent3" w:themeTint="66"/>
        <w:right w:val="single" w:sz="4" w:space="0" w:color="B7E0C9" w:themeColor="accent3" w:themeTint="66"/>
        <w:insideH w:val="single" w:sz="4" w:space="0" w:color="B7E0C9" w:themeColor="accent3" w:themeTint="66"/>
        <w:insideV w:val="single" w:sz="4" w:space="0" w:color="B7E0C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6D1" w:themeColor="accent4" w:themeTint="66"/>
        <w:left w:val="single" w:sz="4" w:space="0" w:color="FFF6D1" w:themeColor="accent4" w:themeTint="66"/>
        <w:bottom w:val="single" w:sz="4" w:space="0" w:color="FFF6D1" w:themeColor="accent4" w:themeTint="66"/>
        <w:right w:val="single" w:sz="4" w:space="0" w:color="FFF6D1" w:themeColor="accent4" w:themeTint="66"/>
        <w:insideH w:val="single" w:sz="4" w:space="0" w:color="FFF6D1" w:themeColor="accent4" w:themeTint="66"/>
        <w:insideV w:val="single" w:sz="4" w:space="0" w:color="FFF6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A4B6E2" w:themeColor="accent5" w:themeTint="66"/>
        <w:left w:val="single" w:sz="4" w:space="0" w:color="A4B6E2" w:themeColor="accent5" w:themeTint="66"/>
        <w:bottom w:val="single" w:sz="4" w:space="0" w:color="A4B6E2" w:themeColor="accent5" w:themeTint="66"/>
        <w:right w:val="single" w:sz="4" w:space="0" w:color="A4B6E2" w:themeColor="accent5" w:themeTint="66"/>
        <w:insideH w:val="single" w:sz="4" w:space="0" w:color="A4B6E2" w:themeColor="accent5" w:themeTint="66"/>
        <w:insideV w:val="single" w:sz="4" w:space="0" w:color="A4B6E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D29B9B" w:themeColor="accent6" w:themeTint="66"/>
        <w:left w:val="single" w:sz="4" w:space="0" w:color="D29B9B" w:themeColor="accent6" w:themeTint="66"/>
        <w:bottom w:val="single" w:sz="4" w:space="0" w:color="D29B9B" w:themeColor="accent6" w:themeTint="66"/>
        <w:right w:val="single" w:sz="4" w:space="0" w:color="D29B9B" w:themeColor="accent6" w:themeTint="66"/>
        <w:insideH w:val="single" w:sz="4" w:space="0" w:color="D29B9B" w:themeColor="accent6" w:themeTint="66"/>
        <w:insideV w:val="single" w:sz="4" w:space="0" w:color="D29B9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90A9FC" w:themeColor="accent1" w:themeTint="99"/>
        <w:bottom w:val="single" w:sz="2" w:space="0" w:color="90A9FC" w:themeColor="accent1" w:themeTint="99"/>
        <w:insideH w:val="single" w:sz="2" w:space="0" w:color="90A9FC" w:themeColor="accent1" w:themeTint="99"/>
        <w:insideV w:val="single" w:sz="2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9F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F29491" w:themeColor="accent2" w:themeTint="99"/>
        <w:bottom w:val="single" w:sz="2" w:space="0" w:color="F29491" w:themeColor="accent2" w:themeTint="99"/>
        <w:insideH w:val="single" w:sz="2" w:space="0" w:color="F29491" w:themeColor="accent2" w:themeTint="99"/>
        <w:insideV w:val="single" w:sz="2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94D1AE" w:themeColor="accent3" w:themeTint="99"/>
        <w:bottom w:val="single" w:sz="2" w:space="0" w:color="94D1AE" w:themeColor="accent3" w:themeTint="99"/>
        <w:insideH w:val="single" w:sz="2" w:space="0" w:color="94D1AE" w:themeColor="accent3" w:themeTint="99"/>
        <w:insideV w:val="single" w:sz="2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A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FFF2BA" w:themeColor="accent4" w:themeTint="99"/>
        <w:bottom w:val="single" w:sz="2" w:space="0" w:color="FFF2BA" w:themeColor="accent4" w:themeTint="99"/>
        <w:insideH w:val="single" w:sz="2" w:space="0" w:color="FFF2BA" w:themeColor="accent4" w:themeTint="99"/>
        <w:insideV w:val="single" w:sz="2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2B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7792D4" w:themeColor="accent5" w:themeTint="99"/>
        <w:bottom w:val="single" w:sz="2" w:space="0" w:color="7792D4" w:themeColor="accent5" w:themeTint="99"/>
        <w:insideH w:val="single" w:sz="2" w:space="0" w:color="7792D4" w:themeColor="accent5" w:themeTint="99"/>
        <w:insideV w:val="single" w:sz="2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92D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BC6969" w:themeColor="accent6" w:themeTint="99"/>
        <w:bottom w:val="single" w:sz="2" w:space="0" w:color="BC6969" w:themeColor="accent6" w:themeTint="99"/>
        <w:insideH w:val="single" w:sz="2" w:space="0" w:color="BC6969" w:themeColor="accent6" w:themeTint="99"/>
        <w:insideV w:val="single" w:sz="2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696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3">
    <w:name w:val="Grid Table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B5C6FD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6B8B6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B7E0C9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6D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A4B6E2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D29B9B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66431D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66431D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66431D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66431D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66431D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66431D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66431D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66431D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66431D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66431D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66431D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66431D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Lystgitter">
    <w:name w:val="Light Grid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1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  <w:shd w:val="clear" w:color="auto" w:fill="D1DBFE" w:themeFill="accent1" w:themeFillTint="3F"/>
      </w:tcPr>
    </w:tblStylePr>
    <w:tblStylePr w:type="band2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1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  <w:shd w:val="clear" w:color="auto" w:fill="F9D3D1" w:themeFill="accent2" w:themeFillTint="3F"/>
      </w:tcPr>
    </w:tblStylePr>
    <w:tblStylePr w:type="band2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1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  <w:shd w:val="clear" w:color="auto" w:fill="D2ECDD" w:themeFill="accent3" w:themeFillTint="3F"/>
      </w:tcPr>
    </w:tblStylePr>
    <w:tblStylePr w:type="band2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1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  <w:shd w:val="clear" w:color="auto" w:fill="FFF9E2" w:themeFill="accent4" w:themeFillTint="3F"/>
      </w:tcPr>
    </w:tblStylePr>
    <w:tblStylePr w:type="band2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1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  <w:shd w:val="clear" w:color="auto" w:fill="C7D2ED" w:themeFill="accent5" w:themeFillTint="3F"/>
      </w:tcPr>
    </w:tblStylePr>
    <w:tblStylePr w:type="band2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1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  <w:shd w:val="clear" w:color="auto" w:fill="E3C1C1" w:themeFill="accent6" w:themeFillTint="3F"/>
      </w:tcPr>
    </w:tblStylePr>
    <w:tblStylePr w:type="band2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66431D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66431D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66431D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66431D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66431D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66431D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</w:style>
  <w:style w:type="paragraph" w:styleId="Opstilling-punkttegn4">
    <w:name w:val="List Bullet 4"/>
    <w:basedOn w:val="Normal"/>
    <w:uiPriority w:val="99"/>
    <w:semiHidden/>
    <w:rsid w:val="0066431D"/>
    <w:pPr>
      <w:numPr>
        <w:numId w:val="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66431D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66431D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66431D"/>
    <w:pPr>
      <w:numPr>
        <w:numId w:val="12"/>
      </w:numPr>
      <w:contextualSpacing/>
    </w:pPr>
  </w:style>
  <w:style w:type="table" w:styleId="Listetabel1-lys">
    <w:name w:val="List Table 1 Light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2">
    <w:name w:val="List Table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bottom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bottom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bottom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bottom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bottom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bottom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3">
    <w:name w:val="List Table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772FB" w:themeColor="accent1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72FB" w:themeColor="accent1"/>
          <w:right w:val="single" w:sz="4" w:space="0" w:color="4772FB" w:themeColor="accent1"/>
        </w:tcBorders>
      </w:tcPr>
    </w:tblStylePr>
    <w:tblStylePr w:type="band1Horz">
      <w:tblPr/>
      <w:tcPr>
        <w:tcBorders>
          <w:top w:val="single" w:sz="4" w:space="0" w:color="4772FB" w:themeColor="accent1"/>
          <w:bottom w:val="single" w:sz="4" w:space="0" w:color="4772F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72FB" w:themeColor="accent1"/>
          <w:left w:val="nil"/>
        </w:tcBorders>
      </w:tcPr>
    </w:tblStylePr>
    <w:tblStylePr w:type="swCell">
      <w:tblPr/>
      <w:tcPr>
        <w:tcBorders>
          <w:top w:val="double" w:sz="4" w:space="0" w:color="4772F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F49" w:themeColor="accent2"/>
          <w:right w:val="single" w:sz="4" w:space="0" w:color="EA4F49" w:themeColor="accent2"/>
        </w:tcBorders>
      </w:tcPr>
    </w:tblStylePr>
    <w:tblStylePr w:type="band1Horz">
      <w:tblPr/>
      <w:tcPr>
        <w:tcBorders>
          <w:top w:val="single" w:sz="4" w:space="0" w:color="EA4F49" w:themeColor="accent2"/>
          <w:bottom w:val="single" w:sz="4" w:space="0" w:color="EA4F4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F49" w:themeColor="accent2"/>
          <w:left w:val="nil"/>
        </w:tcBorders>
      </w:tcPr>
    </w:tblStylePr>
    <w:tblStylePr w:type="swCell">
      <w:tblPr/>
      <w:tcPr>
        <w:tcBorders>
          <w:top w:val="double" w:sz="4" w:space="0" w:color="EA4F49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DB37A" w:themeColor="accent3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37A" w:themeColor="accent3"/>
          <w:right w:val="single" w:sz="4" w:space="0" w:color="4DB37A" w:themeColor="accent3"/>
        </w:tcBorders>
      </w:tcPr>
    </w:tblStylePr>
    <w:tblStylePr w:type="band1Horz">
      <w:tblPr/>
      <w:tcPr>
        <w:tcBorders>
          <w:top w:val="single" w:sz="4" w:space="0" w:color="4DB37A" w:themeColor="accent3"/>
          <w:bottom w:val="single" w:sz="4" w:space="0" w:color="4DB37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37A" w:themeColor="accent3"/>
          <w:left w:val="nil"/>
        </w:tcBorders>
      </w:tcPr>
    </w:tblStylePr>
    <w:tblStylePr w:type="swCell">
      <w:tblPr/>
      <w:tcPr>
        <w:tcBorders>
          <w:top w:val="double" w:sz="4" w:space="0" w:color="4DB37A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EA8C" w:themeColor="accent4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A8C" w:themeColor="accent4"/>
          <w:right w:val="single" w:sz="4" w:space="0" w:color="FFEA8C" w:themeColor="accent4"/>
        </w:tcBorders>
      </w:tcPr>
    </w:tblStylePr>
    <w:tblStylePr w:type="band1Horz">
      <w:tblPr/>
      <w:tcPr>
        <w:tcBorders>
          <w:top w:val="single" w:sz="4" w:space="0" w:color="FFEA8C" w:themeColor="accent4"/>
          <w:bottom w:val="single" w:sz="4" w:space="0" w:color="FFEA8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A8C" w:themeColor="accent4"/>
          <w:left w:val="nil"/>
        </w:tcBorders>
      </w:tcPr>
    </w:tblStylePr>
    <w:tblStylePr w:type="swCell">
      <w:tblPr/>
      <w:tcPr>
        <w:tcBorders>
          <w:top w:val="double" w:sz="4" w:space="0" w:color="FFEA8C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3354A1" w:themeColor="accent5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54A1" w:themeColor="accent5"/>
          <w:right w:val="single" w:sz="4" w:space="0" w:color="3354A1" w:themeColor="accent5"/>
        </w:tcBorders>
      </w:tcPr>
    </w:tblStylePr>
    <w:tblStylePr w:type="band1Horz">
      <w:tblPr/>
      <w:tcPr>
        <w:tcBorders>
          <w:top w:val="single" w:sz="4" w:space="0" w:color="3354A1" w:themeColor="accent5"/>
          <w:bottom w:val="single" w:sz="4" w:space="0" w:color="3354A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54A1" w:themeColor="accent5"/>
          <w:left w:val="nil"/>
        </w:tcBorders>
      </w:tcPr>
    </w:tblStylePr>
    <w:tblStylePr w:type="swCell">
      <w:tblPr/>
      <w:tcPr>
        <w:tcBorders>
          <w:top w:val="double" w:sz="4" w:space="0" w:color="3354A1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82E2E" w:themeColor="accent6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2E2E" w:themeColor="accent6"/>
          <w:right w:val="single" w:sz="4" w:space="0" w:color="682E2E" w:themeColor="accent6"/>
        </w:tcBorders>
      </w:tcPr>
    </w:tblStylePr>
    <w:tblStylePr w:type="band1Horz">
      <w:tblPr/>
      <w:tcPr>
        <w:tcBorders>
          <w:top w:val="single" w:sz="4" w:space="0" w:color="682E2E" w:themeColor="accent6"/>
          <w:bottom w:val="single" w:sz="4" w:space="0" w:color="682E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2E2E" w:themeColor="accent6"/>
          <w:left w:val="nil"/>
        </w:tcBorders>
      </w:tcPr>
    </w:tblStylePr>
    <w:tblStylePr w:type="swCell">
      <w:tblPr/>
      <w:tcPr>
        <w:tcBorders>
          <w:top w:val="double" w:sz="4" w:space="0" w:color="682E2E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4772FB" w:themeColor="accent1"/>
        <w:left w:val="single" w:sz="24" w:space="0" w:color="4772FB" w:themeColor="accent1"/>
        <w:bottom w:val="single" w:sz="24" w:space="0" w:color="4772FB" w:themeColor="accent1"/>
        <w:right w:val="single" w:sz="24" w:space="0" w:color="4772FB" w:themeColor="accent1"/>
      </w:tblBorders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24" w:space="0" w:color="EA4F49" w:themeColor="accent2"/>
        <w:bottom w:val="single" w:sz="24" w:space="0" w:color="EA4F49" w:themeColor="accent2"/>
        <w:right w:val="single" w:sz="24" w:space="0" w:color="EA4F49" w:themeColor="accent2"/>
      </w:tblBorders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4DB37A" w:themeColor="accent3"/>
        <w:left w:val="single" w:sz="24" w:space="0" w:color="4DB37A" w:themeColor="accent3"/>
        <w:bottom w:val="single" w:sz="24" w:space="0" w:color="4DB37A" w:themeColor="accent3"/>
        <w:right w:val="single" w:sz="24" w:space="0" w:color="4DB37A" w:themeColor="accent3"/>
      </w:tblBorders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FFEA8C" w:themeColor="accent4"/>
        <w:left w:val="single" w:sz="24" w:space="0" w:color="FFEA8C" w:themeColor="accent4"/>
        <w:bottom w:val="single" w:sz="24" w:space="0" w:color="FFEA8C" w:themeColor="accent4"/>
        <w:right w:val="single" w:sz="24" w:space="0" w:color="FFEA8C" w:themeColor="accent4"/>
      </w:tblBorders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3354A1" w:themeColor="accent5"/>
        <w:left w:val="single" w:sz="24" w:space="0" w:color="3354A1" w:themeColor="accent5"/>
        <w:bottom w:val="single" w:sz="24" w:space="0" w:color="3354A1" w:themeColor="accent5"/>
        <w:right w:val="single" w:sz="24" w:space="0" w:color="3354A1" w:themeColor="accent5"/>
      </w:tblBorders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682E2E" w:themeColor="accent6"/>
        <w:left w:val="single" w:sz="24" w:space="0" w:color="682E2E" w:themeColor="accent6"/>
        <w:bottom w:val="single" w:sz="24" w:space="0" w:color="682E2E" w:themeColor="accent6"/>
        <w:right w:val="single" w:sz="24" w:space="0" w:color="682E2E" w:themeColor="accent6"/>
      </w:tblBorders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66431D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4772FB" w:themeColor="accent1"/>
        <w:bottom w:val="single" w:sz="4" w:space="0" w:color="4772F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772F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66431D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EA4F49" w:themeColor="accent2"/>
        <w:bottom w:val="single" w:sz="4" w:space="0" w:color="EA4F4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A4F4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66431D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4DB37A" w:themeColor="accent3"/>
        <w:bottom w:val="single" w:sz="4" w:space="0" w:color="4DB37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B37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66431D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EA8C" w:themeColor="accent4"/>
        <w:bottom w:val="single" w:sz="4" w:space="0" w:color="FFEA8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EA8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66431D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3354A1" w:themeColor="accent5"/>
        <w:bottom w:val="single" w:sz="4" w:space="0" w:color="3354A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54A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66431D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682E2E" w:themeColor="accent6"/>
        <w:bottom w:val="single" w:sz="4" w:space="0" w:color="682E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82E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66431D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72F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72F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72F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72F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66431D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F4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F4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F4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F4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66431D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37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37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37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37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66431D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A8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A8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A8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A8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66431D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54A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54A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54A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54A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66431D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2E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2E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2E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2E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  <w:insideV w:val="single" w:sz="8" w:space="0" w:color="7594FC" w:themeColor="accent1" w:themeTint="BF"/>
      </w:tblBorders>
    </w:tblPr>
    <w:tcPr>
      <w:shd w:val="clear" w:color="auto" w:fill="D1DB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4F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  <w:insideV w:val="single" w:sz="8" w:space="0" w:color="EF7A76" w:themeColor="accent2" w:themeTint="BF"/>
      </w:tblBorders>
    </w:tblPr>
    <w:tcPr>
      <w:shd w:val="clear" w:color="auto" w:fill="F9D3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  <w:insideV w:val="single" w:sz="8" w:space="0" w:color="79C69B" w:themeColor="accent3" w:themeTint="BF"/>
      </w:tblBorders>
    </w:tblPr>
    <w:tcPr>
      <w:shd w:val="clear" w:color="auto" w:fill="D2EC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69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  <w:insideV w:val="single" w:sz="8" w:space="0" w:color="FFEFA8" w:themeColor="accent4" w:themeTint="BF"/>
      </w:tblBorders>
    </w:tblPr>
    <w:tcPr>
      <w:shd w:val="clear" w:color="auto" w:fill="FFF9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F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  <w:insideV w:val="single" w:sz="8" w:space="0" w:color="5577C9" w:themeColor="accent5" w:themeTint="BF"/>
      </w:tblBorders>
    </w:tblPr>
    <w:tcPr>
      <w:shd w:val="clear" w:color="auto" w:fill="C7D2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77C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  <w:insideV w:val="single" w:sz="8" w:space="0" w:color="A64949" w:themeColor="accent6" w:themeTint="BF"/>
      </w:tblBorders>
    </w:tblPr>
    <w:tcPr>
      <w:shd w:val="clear" w:color="auto" w:fill="E3C1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49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cPr>
      <w:shd w:val="clear" w:color="auto" w:fill="D1DB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FE" w:themeFill="accent1" w:themeFillTint="33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tcBorders>
          <w:insideH w:val="single" w:sz="6" w:space="0" w:color="4772FB" w:themeColor="accent1"/>
          <w:insideV w:val="single" w:sz="6" w:space="0" w:color="4772FB" w:themeColor="accent1"/>
        </w:tcBorders>
        <w:shd w:val="clear" w:color="auto" w:fill="A3B8F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cPr>
      <w:shd w:val="clear" w:color="auto" w:fill="F9D3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A" w:themeFill="accent2" w:themeFillTint="33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tcBorders>
          <w:insideH w:val="single" w:sz="6" w:space="0" w:color="EA4F49" w:themeColor="accent2"/>
          <w:insideV w:val="single" w:sz="6" w:space="0" w:color="EA4F49" w:themeColor="accent2"/>
        </w:tcBorders>
        <w:shd w:val="clear" w:color="auto" w:fill="F4A6A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cPr>
      <w:shd w:val="clear" w:color="auto" w:fill="D2EC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E4" w:themeFill="accent3" w:themeFillTint="33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tcBorders>
          <w:insideH w:val="single" w:sz="6" w:space="0" w:color="4DB37A" w:themeColor="accent3"/>
          <w:insideV w:val="single" w:sz="6" w:space="0" w:color="4DB37A" w:themeColor="accent3"/>
        </w:tcBorders>
        <w:shd w:val="clear" w:color="auto" w:fill="A6D9B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cPr>
      <w:shd w:val="clear" w:color="auto" w:fill="FFF9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E8" w:themeFill="accent4" w:themeFillTint="33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tcBorders>
          <w:insideH w:val="single" w:sz="6" w:space="0" w:color="FFEA8C" w:themeColor="accent4"/>
          <w:insideV w:val="single" w:sz="6" w:space="0" w:color="FFEA8C" w:themeColor="accent4"/>
        </w:tcBorders>
        <w:shd w:val="clear" w:color="auto" w:fill="FFF4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cPr>
      <w:shd w:val="clear" w:color="auto" w:fill="C7D2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8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F0" w:themeFill="accent5" w:themeFillTint="33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tcBorders>
          <w:insideH w:val="single" w:sz="6" w:space="0" w:color="3354A1" w:themeColor="accent5"/>
          <w:insideV w:val="single" w:sz="6" w:space="0" w:color="3354A1" w:themeColor="accent5"/>
        </w:tcBorders>
        <w:shd w:val="clear" w:color="auto" w:fill="8EA5D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cPr>
      <w:shd w:val="clear" w:color="auto" w:fill="E3C1C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DCD" w:themeFill="accent6" w:themeFillTint="33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tcBorders>
          <w:insideH w:val="single" w:sz="6" w:space="0" w:color="682E2E" w:themeColor="accent6"/>
          <w:insideV w:val="single" w:sz="6" w:space="0" w:color="682E2E" w:themeColor="accent6"/>
        </w:tcBorders>
        <w:shd w:val="clear" w:color="auto" w:fill="C8828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B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8F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8FD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4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B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B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9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4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4C5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D2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A5D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A5D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1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828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8282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2FB" w:themeColor="accen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shd w:val="clear" w:color="auto" w:fill="D1DBF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F49" w:themeColor="accent2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shd w:val="clear" w:color="auto" w:fill="F9D3D1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37A" w:themeColor="accent3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shd w:val="clear" w:color="auto" w:fill="D2ECDD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A8C" w:themeColor="accent4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shd w:val="clear" w:color="auto" w:fill="FFF9E2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54A1" w:themeColor="accent5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shd w:val="clear" w:color="auto" w:fill="C7D2ED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2E2E" w:themeColor="accent6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shd w:val="clear" w:color="auto" w:fill="E3C1C1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72F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2F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2F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2F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B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4F4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F4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F4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37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37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37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A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A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A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9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54A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54A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54A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D2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82E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2E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2E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1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B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9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D2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1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66431D"/>
    <w:pPr>
      <w:spacing w:line="260" w:lineRule="atLeast"/>
    </w:pPr>
    <w:rPr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66431D"/>
    <w:pPr>
      <w:spacing w:line="260" w:lineRule="atLeast"/>
    </w:pPr>
    <w:rPr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66431D"/>
    <w:pPr>
      <w:spacing w:line="260" w:lineRule="atLeast"/>
    </w:pPr>
    <w:rPr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66431D"/>
    <w:pPr>
      <w:spacing w:line="260" w:lineRule="atLeast"/>
    </w:pPr>
    <w:rPr>
      <w:b/>
      <w:bCs/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66431D"/>
    <w:pPr>
      <w:spacing w:line="260" w:lineRule="atLeast"/>
    </w:pPr>
    <w:rPr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66431D"/>
    <w:pPr>
      <w:spacing w:line="260" w:lineRule="atLeast"/>
    </w:pPr>
    <w:rPr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fieldLarge">
    <w:name w:val="Title field Large"/>
    <w:basedOn w:val="Normal"/>
    <w:uiPriority w:val="3"/>
    <w:semiHidden/>
    <w:rsid w:val="0066431D"/>
    <w:pPr>
      <w:ind w:right="227"/>
    </w:pPr>
    <w:rPr>
      <w:color w:val="000000" w:themeColor="text1"/>
    </w:rPr>
  </w:style>
  <w:style w:type="paragraph" w:customStyle="1" w:styleId="DescriptiveboxLargetext">
    <w:name w:val="Descriptive box Large text"/>
    <w:basedOn w:val="Normal"/>
    <w:uiPriority w:val="3"/>
    <w:semiHidden/>
    <w:rsid w:val="0066431D"/>
    <w:pPr>
      <w:spacing w:after="120" w:line="240" w:lineRule="auto"/>
      <w:jc w:val="center"/>
    </w:pPr>
    <w:rPr>
      <w:color w:val="000000" w:themeColor="text1"/>
    </w:rPr>
  </w:style>
  <w:style w:type="paragraph" w:customStyle="1" w:styleId="DescriptiveboxSmalltext">
    <w:name w:val="Descriptive box Small text"/>
    <w:basedOn w:val="Normal"/>
    <w:uiPriority w:val="3"/>
    <w:semiHidden/>
    <w:rsid w:val="0066431D"/>
    <w:pPr>
      <w:spacing w:after="80" w:line="240" w:lineRule="auto"/>
      <w:jc w:val="center"/>
    </w:pPr>
    <w:rPr>
      <w:color w:val="000000" w:themeColor="text1"/>
      <w:sz w:val="16"/>
    </w:rPr>
  </w:style>
  <w:style w:type="paragraph" w:customStyle="1" w:styleId="TitlefieldSmall">
    <w:name w:val="Title field Small"/>
    <w:basedOn w:val="Normal"/>
    <w:uiPriority w:val="3"/>
    <w:semiHidden/>
    <w:rsid w:val="0066431D"/>
    <w:pPr>
      <w:spacing w:line="240" w:lineRule="auto"/>
    </w:pPr>
    <w:rPr>
      <w:color w:val="000000" w:themeColor="text1"/>
      <w:sz w:val="16"/>
    </w:rPr>
  </w:style>
  <w:style w:type="paragraph" w:customStyle="1" w:styleId="DocumentTitle">
    <w:name w:val="Document Title"/>
    <w:basedOn w:val="Normal"/>
    <w:uiPriority w:val="3"/>
    <w:semiHidden/>
    <w:rsid w:val="0066431D"/>
    <w:pPr>
      <w:tabs>
        <w:tab w:val="center" w:pos="5443"/>
      </w:tabs>
      <w:spacing w:line="240" w:lineRule="auto"/>
      <w:jc w:val="center"/>
    </w:pPr>
    <w:rPr>
      <w:rFonts w:eastAsia="Cambria"/>
      <w:color w:val="3354A1" w:themeColor="accent5"/>
      <w:kern w:val="24"/>
      <w:sz w:val="24"/>
    </w:rPr>
  </w:style>
  <w:style w:type="paragraph" w:customStyle="1" w:styleId="SmallSpacer">
    <w:name w:val="Small Spacer"/>
    <w:basedOn w:val="Ingenafstand"/>
    <w:uiPriority w:val="9"/>
    <w:semiHidden/>
    <w:rsid w:val="0066431D"/>
    <w:pPr>
      <w:spacing w:line="14" w:lineRule="exact"/>
    </w:pPr>
  </w:style>
  <w:style w:type="paragraph" w:customStyle="1" w:styleId="LegalLine">
    <w:name w:val="Legal Line"/>
    <w:basedOn w:val="Normal"/>
    <w:uiPriority w:val="13"/>
    <w:semiHidden/>
    <w:rsid w:val="0066431D"/>
    <w:pPr>
      <w:jc w:val="right"/>
    </w:pPr>
    <w:rPr>
      <w:rFonts w:eastAsia="Cambria"/>
      <w:color w:val="3354A1" w:themeColor="accent5"/>
      <w:kern w:val="24"/>
      <w:sz w:val="16"/>
      <w:szCs w:val="16"/>
    </w:rPr>
  </w:style>
  <w:style w:type="paragraph" w:customStyle="1" w:styleId="ListNumberSmall">
    <w:name w:val="List Number Small"/>
    <w:basedOn w:val="Opstilling-talellerbogst"/>
    <w:uiPriority w:val="2"/>
    <w:semiHidden/>
    <w:qFormat/>
    <w:rsid w:val="0066431D"/>
    <w:pPr>
      <w:spacing w:line="240" w:lineRule="auto"/>
    </w:pPr>
    <w:rPr>
      <w:sz w:val="16"/>
    </w:rPr>
  </w:style>
  <w:style w:type="paragraph" w:customStyle="1" w:styleId="DescriptiveboxSmalltext-Leftaligned">
    <w:name w:val="Descriptive box Small text - Left aligned"/>
    <w:basedOn w:val="DescriptiveboxSmalltext"/>
    <w:uiPriority w:val="3"/>
    <w:semiHidden/>
    <w:rsid w:val="0066431D"/>
    <w:pPr>
      <w:jc w:val="left"/>
    </w:pPr>
  </w:style>
  <w:style w:type="paragraph" w:customStyle="1" w:styleId="BodytextSmall">
    <w:name w:val="Body text Small"/>
    <w:basedOn w:val="Normal"/>
    <w:uiPriority w:val="3"/>
    <w:semiHidden/>
    <w:qFormat/>
    <w:rsid w:val="0066431D"/>
    <w:pPr>
      <w:spacing w:line="240" w:lineRule="auto"/>
    </w:pPr>
    <w:rPr>
      <w:sz w:val="16"/>
    </w:rPr>
  </w:style>
  <w:style w:type="paragraph" w:customStyle="1" w:styleId="LargeSpacer">
    <w:name w:val="Large Spacer"/>
    <w:basedOn w:val="Normal"/>
    <w:uiPriority w:val="9"/>
    <w:semiHidden/>
    <w:qFormat/>
    <w:rsid w:val="0066431D"/>
    <w:pPr>
      <w:spacing w:before="5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rinaJirkova\Documents\WORK%20FOLDER%20for%20Tasks%20in%20Progress\STPS\Templates\BaseTemplate.dotm" TargetMode="External"/></Relationships>
</file>

<file path=word/theme/theme1.xml><?xml version="1.0" encoding="utf-8"?>
<a:theme xmlns:a="http://schemas.openxmlformats.org/drawingml/2006/main" name="Office Theme">
  <a:themeElements>
    <a:clrScheme name="STPS">
      <a:dk1>
        <a:srgbClr val="000000"/>
      </a:dk1>
      <a:lt1>
        <a:srgbClr val="FFFFFF"/>
      </a:lt1>
      <a:dk2>
        <a:srgbClr val="4772FB"/>
      </a:dk2>
      <a:lt2>
        <a:srgbClr val="F3F3F3"/>
      </a:lt2>
      <a:accent1>
        <a:srgbClr val="4772FB"/>
      </a:accent1>
      <a:accent2>
        <a:srgbClr val="EA4F49"/>
      </a:accent2>
      <a:accent3>
        <a:srgbClr val="4DB37A"/>
      </a:accent3>
      <a:accent4>
        <a:srgbClr val="FFEA8C"/>
      </a:accent4>
      <a:accent5>
        <a:srgbClr val="3354A1"/>
      </a:accent5>
      <a:accent6>
        <a:srgbClr val="682E2E"/>
      </a:accent6>
      <a:hlink>
        <a:srgbClr val="3354A1"/>
      </a:hlink>
      <a:folHlink>
        <a:srgbClr val="682E2E"/>
      </a:folHlink>
    </a:clrScheme>
    <a:fontScheme name="STPS">
      <a:majorFont>
        <a:latin typeface="Arial"/>
        <a:ea typeface=""/>
        <a:cs typeface=""/>
      </a:majorFont>
      <a:minorFont>
        <a:latin typeface="Ca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ark Blue 700">
      <a:srgbClr val="090C33"/>
    </a:custClr>
    <a:custClr name="Purple 700">
      <a:srgbClr val="6325E7"/>
    </a:custClr>
    <a:custClr name="Color has no name">
      <a:srgbClr val="FFFFFF"/>
    </a:custClr>
    <a:custClr name="Green 700">
      <a:srgbClr val="008059"/>
    </a:custClr>
    <a:custClr name="Turquoise 700">
      <a:srgbClr val="429DA6"/>
    </a:custClr>
    <a:custClr name="Blue 700">
      <a:srgbClr val="4263A6"/>
    </a:custClr>
    <a:custClr name="Pink 700">
      <a:srgbClr val="CC5C78"/>
    </a:custClr>
    <a:custClr name="Red 700">
      <a:srgbClr val="993D43"/>
    </a:custClr>
    <a:custClr name="Orange 700">
      <a:srgbClr val="B27150"/>
    </a:custClr>
    <a:custClr name="Brown 700">
      <a:srgbClr val="59524F"/>
    </a:custClr>
    <a:custClr name="Dark Blue 600">
      <a:srgbClr val="393F66"/>
    </a:custClr>
    <a:custClr name="Purple 600">
      <a:srgbClr val="7C55FF"/>
    </a:custClr>
    <a:custClr name="Color has no name">
      <a:srgbClr val="FFFFFF"/>
    </a:custClr>
    <a:custClr name="Green 600">
      <a:srgbClr val="0FA673"/>
    </a:custClr>
    <a:custClr name="Turquoise 600">
      <a:srgbClr val="64C5CD"/>
    </a:custClr>
    <a:custClr name="Blue 600">
      <a:srgbClr val="678BD2"/>
    </a:custClr>
    <a:custClr name="Pink 600">
      <a:srgbClr val="E48095"/>
    </a:custClr>
    <a:custClr name="Red 600">
      <a:srgbClr val="CC474F"/>
    </a:custClr>
    <a:custClr name="Orange 600">
      <a:srgbClr val="D98962"/>
    </a:custClr>
    <a:custClr name="Brown ">
      <a:srgbClr val="807874"/>
    </a:custClr>
    <a:custClr name="Dark Blue 500">
      <a:srgbClr val="61698F"/>
    </a:custClr>
    <a:custClr name="Purple 500">
      <a:srgbClr val="9677FF"/>
    </a:custClr>
    <a:custClr name="Yellow 300">
      <a:srgbClr val="EEFF76"/>
    </a:custClr>
    <a:custClr name="Green 500">
      <a:srgbClr val="1FCC8C"/>
    </a:custClr>
    <a:custClr name="Turquoise 500">
      <a:srgbClr val="82E4ED"/>
    </a:custClr>
    <a:custClr name="Blue 500">
      <a:srgbClr val="8CB2FF"/>
    </a:custClr>
    <a:custClr name="Pink 500">
      <a:srgbClr val="FCA4B3"/>
    </a:custClr>
    <a:custClr name="Red 500">
      <a:srgbClr val="FA5A62"/>
    </a:custClr>
    <a:custClr name="Orange 500">
      <a:srgbClr val="FFA273"/>
    </a:custClr>
    <a:custClr name="Brown 500">
      <a:srgbClr val="A69D98"/>
    </a:custClr>
    <a:custClr name="Dark Blue 300">
      <a:srgbClr val="BAC3D9"/>
    </a:custClr>
    <a:custClr name="Purple 300">
      <a:srgbClr val="CBBBFF"/>
    </a:custClr>
    <a:custClr name="Yellow 200">
      <a:srgbClr val="F4FFAF"/>
    </a:custClr>
    <a:custClr name="Green 300">
      <a:srgbClr val="82E3BE"/>
    </a:custClr>
    <a:custClr name="Turquoise 300">
      <a:srgbClr val="B0F0F5"/>
    </a:custClr>
    <a:custClr name="Blue 300">
      <a:srgbClr val="BDD3FF"/>
    </a:custClr>
    <a:custClr name="Pink 300">
      <a:srgbClr val="FEC7D1"/>
    </a:custClr>
    <a:custClr name="Red 300">
      <a:srgbClr val="FFA8AA"/>
    </a:custClr>
    <a:custClr name="Orange 300">
      <a:srgbClr val="FFC8AC"/>
    </a:custClr>
    <a:custClr name="Brown 300">
      <a:srgbClr val="D0CAC7"/>
    </a:custClr>
    <a:custClr name="Dark Blue 100">
      <a:srgbClr val="EBF0FA"/>
    </a:custClr>
    <a:custClr name="Purple 100">
      <a:srgbClr val="EBE6FF"/>
    </a:custClr>
    <a:custClr name="Yellow 100">
      <a:srgbClr val="F9FFD7"/>
    </a:custClr>
    <a:custClr name="Green 100">
      <a:srgbClr val="D4F7E6"/>
    </a:custClr>
    <a:custClr name="Turquoise 100">
      <a:srgbClr val="D9F9FC"/>
    </a:custClr>
    <a:custClr name="Blue 100">
      <a:srgbClr val="E0EEFF"/>
    </a:custClr>
    <a:custClr name="Pink 100">
      <a:srgbClr val="FFE3EA"/>
    </a:custClr>
    <a:custClr name="Red 100">
      <a:srgbClr val="FFE2E2"/>
    </a:custClr>
    <a:custClr name="Orange 100">
      <a:srgbClr val="FFE7D9"/>
    </a:custClr>
    <a:custClr name="Brown 100">
      <a:srgbClr val="F0EDEB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3c0be-03ff-4f19-9c38-ae09795d3e51" xsi:nil="true"/>
    <lcf76f155ced4ddcb4097134ff3c332f xmlns="a623e1b3-3b28-4815-b404-947101ae9885">
      <Terms xmlns="http://schemas.microsoft.com/office/infopath/2007/PartnerControls"/>
    </lcf76f155ced4ddcb4097134ff3c332f>
  </documentManagement>
</p:properties>
</file>

<file path=customXml/item2.xml><?xml version="1.0" encoding="utf-8"?>
<AccessibilityAssistantData><![CDATA[{"Data":{}}]]></AccessibilityAssistant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7276EEE005264B87C4F9DE0B3C5519" ma:contentTypeVersion="13" ma:contentTypeDescription="Opret et nyt dokument." ma:contentTypeScope="" ma:versionID="22bc85a3735ab1f9d7e23a822c3b82e2">
  <xsd:schema xmlns:xsd="http://www.w3.org/2001/XMLSchema" xmlns:xs="http://www.w3.org/2001/XMLSchema" xmlns:p="http://schemas.microsoft.com/office/2006/metadata/properties" xmlns:ns2="a623e1b3-3b28-4815-b404-947101ae9885" xmlns:ns3="2d53c0be-03ff-4f19-9c38-ae09795d3e51" targetNamespace="http://schemas.microsoft.com/office/2006/metadata/properties" ma:root="true" ma:fieldsID="72a63d021c5a567fc4ccdf75d8413aff" ns2:_="" ns3:_="">
    <xsd:import namespace="a623e1b3-3b28-4815-b404-947101ae9885"/>
    <xsd:import namespace="2d53c0be-03ff-4f19-9c38-ae09795d3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3e1b3-3b28-4815-b404-947101ae9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3c0be-03ff-4f19-9c38-ae09795d3e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fefb46-3346-4bb0-8d74-170b148f764f}" ma:internalName="TaxCatchAll" ma:showField="CatchAllData" ma:web="2d53c0be-03ff-4f19-9c38-ae09795d3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FB1F1-D20B-4194-942A-CB77CA880D83}">
  <ds:schemaRefs>
    <ds:schemaRef ds:uri="http://schemas.microsoft.com/office/2006/metadata/properties"/>
    <ds:schemaRef ds:uri="http://schemas.microsoft.com/office/infopath/2007/PartnerControls"/>
    <ds:schemaRef ds:uri="2d53c0be-03ff-4f19-9c38-ae09795d3e51"/>
    <ds:schemaRef ds:uri="a623e1b3-3b28-4815-b404-947101ae9885"/>
  </ds:schemaRefs>
</ds:datastoreItem>
</file>

<file path=customXml/itemProps2.xml><?xml version="1.0" encoding="utf-8"?>
<ds:datastoreItem xmlns:ds="http://schemas.openxmlformats.org/officeDocument/2006/customXml" ds:itemID="{7E2DF593-6C5D-4C71-8AE5-43073DBAA81F}">
  <ds:schemaRefs/>
</ds:datastoreItem>
</file>

<file path=customXml/itemProps3.xml><?xml version="1.0" encoding="utf-8"?>
<ds:datastoreItem xmlns:ds="http://schemas.openxmlformats.org/officeDocument/2006/customXml" ds:itemID="{416E484B-BE39-4C5A-ADE9-51FEDEE92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3e1b3-3b28-4815-b404-947101ae9885"/>
    <ds:schemaRef ds:uri="2d53c0be-03ff-4f19-9c38-ae09795d3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FCF7DE-6A13-4BEC-A7EE-5BE8DA89D64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8213E44-3838-41A5-AB2C-D4C3180E084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BaseTemplate</Template>
  <TotalTime>3</TotalTime>
  <Pages>1</Pages>
  <Words>60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STPS</dc:creator>
  <cp:keywords/>
  <dc:description/>
  <cp:lastModifiedBy>Katrine Høgh Vinter</cp:lastModifiedBy>
  <cp:revision>9</cp:revision>
  <dcterms:created xsi:type="dcterms:W3CDTF">2025-09-21T20:10:00Z</dcterms:created>
  <dcterms:modified xsi:type="dcterms:W3CDTF">2025-11-12T14:50:00Z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0x010100A77276EEE005264B87C4F9DE0B3C5519</vt:lpwstr>
  </property>
  <property fmtid="{D5CDD505-2E9C-101B-9397-08002B2CF9AE}" pid="3" name="MediaServiceImageTags">
    <vt:lpwstr/>
  </property>
</Properties>
</file>