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2907" w14:textId="77777777" w:rsidR="0066264E" w:rsidRDefault="0066264E" w:rsidP="0066264E">
      <w:r>
        <w:t>CPR nr.  ___________________________________________   Alder  _____</w:t>
      </w:r>
    </w:p>
    <w:p w14:paraId="6CFF9A3A" w14:textId="77777777" w:rsidR="0066264E" w:rsidRDefault="0066264E" w:rsidP="0066264E">
      <w:r>
        <w:t>Efternavn(e) _________________________________________</w:t>
      </w:r>
    </w:p>
    <w:p w14:paraId="24CC951D" w14:textId="77777777" w:rsidR="0066264E" w:rsidRDefault="0066264E" w:rsidP="0066264E">
      <w:r>
        <w:t>Fornavn(e) __________________________________________</w:t>
      </w:r>
    </w:p>
    <w:p w14:paraId="57813EB1" w14:textId="77777777" w:rsidR="0066264E" w:rsidRDefault="0066264E" w:rsidP="0066264E">
      <w:pPr>
        <w:pStyle w:val="Overskrift1"/>
      </w:pPr>
      <w:r>
        <w:t>Generelt</w:t>
      </w:r>
    </w:p>
    <w:p w14:paraId="144EFF3E" w14:textId="77777777" w:rsidR="0066264E" w:rsidRDefault="0066264E" w:rsidP="00070FF9">
      <w:pPr>
        <w:ind w:firstLine="1304"/>
      </w:pPr>
      <w:r>
        <w:t>Forundersøgelsesdato:___________________</w:t>
      </w:r>
    </w:p>
    <w:p w14:paraId="74C9CF5D" w14:textId="77777777" w:rsidR="00AE7F26" w:rsidRDefault="00AE7F26" w:rsidP="00F4322B">
      <w:pPr>
        <w:ind w:firstLine="1304"/>
      </w:pPr>
      <w:r>
        <w:t xml:space="preserve">Er ASA score kendt? </w:t>
      </w:r>
      <w:r>
        <w:tab/>
        <w:t>Ja ____</w:t>
      </w:r>
      <w:r>
        <w:tab/>
        <w:t>Nej ___</w:t>
      </w:r>
    </w:p>
    <w:p w14:paraId="4996A6ED" w14:textId="77777777" w:rsidR="00AE7F26" w:rsidRDefault="00AE7F26" w:rsidP="00F4322B">
      <w:pPr>
        <w:ind w:firstLine="1304"/>
      </w:pPr>
      <w:r>
        <w:t>ASA I – Rask patient ____</w:t>
      </w:r>
    </w:p>
    <w:p w14:paraId="50751BE8" w14:textId="77777777" w:rsidR="00AE7F26" w:rsidRDefault="00AE7F26" w:rsidP="00F4322B">
      <w:pPr>
        <w:ind w:firstLine="1304"/>
      </w:pPr>
      <w:r>
        <w:t>ASA II – Mild systemisk sygdom _______</w:t>
      </w:r>
    </w:p>
    <w:p w14:paraId="6DEE65AA" w14:textId="2DDE3554" w:rsidR="00AE7F26" w:rsidRDefault="00AE7F26" w:rsidP="00F4322B">
      <w:pPr>
        <w:ind w:firstLine="1304"/>
      </w:pPr>
      <w:r>
        <w:t>ASA III – Alvorlig systemisk sygdom _______</w:t>
      </w:r>
    </w:p>
    <w:p w14:paraId="0D89F69E" w14:textId="754C08D2" w:rsidR="00AE7F26" w:rsidRDefault="00AE7F26" w:rsidP="00F4322B">
      <w:pPr>
        <w:ind w:firstLine="1304"/>
      </w:pPr>
      <w:r>
        <w:t>ASA IV – Alvorlig systemisk sygdom, som er konstateret livstruende _______</w:t>
      </w:r>
    </w:p>
    <w:p w14:paraId="100CCE3C" w14:textId="31420372" w:rsidR="00C14DBB" w:rsidRDefault="00AE7F26" w:rsidP="00F4322B">
      <w:pPr>
        <w:ind w:firstLine="1304"/>
      </w:pPr>
      <w:r>
        <w:t xml:space="preserve">ASA V - </w:t>
      </w:r>
      <w:proofErr w:type="spellStart"/>
      <w:r w:rsidRPr="00AE7F26">
        <w:t>Moribund</w:t>
      </w:r>
      <w:proofErr w:type="spellEnd"/>
      <w:r w:rsidRPr="00AE7F26">
        <w:t xml:space="preserve"> patient, som ikke forventes at overleve uden operation</w:t>
      </w:r>
      <w:r>
        <w:rPr>
          <w:rFonts w:ascii="Roboto" w:hAnsi="Roboto"/>
          <w:spacing w:val="8"/>
          <w:shd w:val="clear" w:color="auto" w:fill="FFFFFF"/>
        </w:rPr>
        <w:t xml:space="preserve"> ______</w:t>
      </w:r>
      <w:r w:rsidR="00672335">
        <w:tab/>
      </w:r>
    </w:p>
    <w:p w14:paraId="565082B3" w14:textId="77777777" w:rsidR="00C14DBB" w:rsidRDefault="00C14DBB" w:rsidP="00C14DBB">
      <w:pPr>
        <w:pStyle w:val="Overskrift1"/>
      </w:pPr>
      <w:r>
        <w:t>Nedsynkning</w:t>
      </w:r>
    </w:p>
    <w:p w14:paraId="1C46F7C0" w14:textId="0589D11E" w:rsidR="00AE7F26" w:rsidRDefault="00AE7F26" w:rsidP="002742C3">
      <w:pPr>
        <w:pStyle w:val="Overskrift3"/>
        <w:spacing w:before="0" w:after="200" w:line="276" w:lineRule="auto"/>
        <w:rPr>
          <w:rFonts w:asciiTheme="minorHAnsi" w:eastAsiaTheme="minorEastAsia" w:hAnsiTheme="minorHAnsi" w:cstheme="minorBidi"/>
          <w:bCs w:val="0"/>
        </w:rPr>
      </w:pPr>
      <w:r>
        <w:rPr>
          <w:rFonts w:asciiTheme="minorHAnsi" w:eastAsiaTheme="minorEastAsia" w:hAnsiTheme="minorHAnsi" w:cstheme="minorBidi"/>
          <w:bCs w:val="0"/>
        </w:rPr>
        <w:t xml:space="preserve">Undersøger score (I forhold til </w:t>
      </w:r>
      <w:proofErr w:type="spellStart"/>
      <w:r>
        <w:rPr>
          <w:rFonts w:asciiTheme="minorHAnsi" w:eastAsiaTheme="minorEastAsia" w:hAnsiTheme="minorHAnsi" w:cstheme="minorBidi"/>
          <w:bCs w:val="0"/>
        </w:rPr>
        <w:t>hymenal</w:t>
      </w:r>
      <w:proofErr w:type="spellEnd"/>
      <w:r>
        <w:rPr>
          <w:rFonts w:asciiTheme="minorHAnsi" w:eastAsiaTheme="minorEastAsia" w:hAnsiTheme="minorHAnsi" w:cstheme="minorBidi"/>
          <w:bCs w:val="0"/>
        </w:rPr>
        <w:t xml:space="preserve"> plan) </w:t>
      </w:r>
    </w:p>
    <w:p w14:paraId="061A4E1C" w14:textId="382B458C" w:rsidR="00AE7F26" w:rsidRDefault="00AE7F26" w:rsidP="00AE7F26">
      <w:r>
        <w:t xml:space="preserve">Grad 0: Ingen prolaps </w:t>
      </w:r>
    </w:p>
    <w:p w14:paraId="7EE2E317" w14:textId="16BD1364" w:rsidR="00AE7F26" w:rsidRDefault="00AE7F26" w:rsidP="00AE7F26">
      <w:r>
        <w:t xml:space="preserve">Grad 1: ned til 1 cm over hymen </w:t>
      </w:r>
    </w:p>
    <w:p w14:paraId="32470520" w14:textId="2AD544D0" w:rsidR="00AE7F26" w:rsidRDefault="00AE7F26" w:rsidP="00AE7F26">
      <w:r>
        <w:t>Grad 2: 1 cm over til 1 cm under</w:t>
      </w:r>
    </w:p>
    <w:p w14:paraId="4FEF3F16" w14:textId="5D43C500" w:rsidR="00AE7F26" w:rsidRDefault="00AE7F26" w:rsidP="00AE7F26">
      <w:r>
        <w:t xml:space="preserve">Grad 3: &gt; 1 cm nedenfor og ej grad 4 </w:t>
      </w:r>
    </w:p>
    <w:p w14:paraId="17FBE604" w14:textId="0D250015" w:rsidR="00AE7F26" w:rsidRPr="00AE7F26" w:rsidRDefault="00AE7F26" w:rsidP="00AE7F26">
      <w:pPr>
        <w:rPr>
          <w:lang w:val="en-US"/>
        </w:rPr>
      </w:pPr>
      <w:r w:rsidRPr="00AE7F26">
        <w:rPr>
          <w:lang w:val="en-US"/>
        </w:rPr>
        <w:t xml:space="preserve">Grad 4: Total </w:t>
      </w:r>
      <w:proofErr w:type="spellStart"/>
      <w:r w:rsidRPr="00AE7F26">
        <w:rPr>
          <w:lang w:val="en-US"/>
        </w:rPr>
        <w:t>prolaps</w:t>
      </w:r>
      <w:proofErr w:type="spellEnd"/>
      <w:r w:rsidRPr="00AE7F26">
        <w:rPr>
          <w:lang w:val="en-US"/>
        </w:rPr>
        <w:t xml:space="preserve"> (&gt;</w:t>
      </w:r>
      <w:proofErr w:type="spellStart"/>
      <w:r w:rsidRPr="00AE7F26">
        <w:rPr>
          <w:lang w:val="en-US"/>
        </w:rPr>
        <w:t>tvl</w:t>
      </w:r>
      <w:proofErr w:type="spellEnd"/>
      <w:r w:rsidRPr="00AE7F26">
        <w:rPr>
          <w:lang w:val="en-US"/>
        </w:rPr>
        <w:t xml:space="preserve"> -2cm)</w:t>
      </w:r>
    </w:p>
    <w:p w14:paraId="6FE73204" w14:textId="46CE6B29" w:rsidR="00AE7F26" w:rsidRDefault="00AE7F26" w:rsidP="00AE7F26">
      <w:pPr>
        <w:rPr>
          <w:lang w:val="en-US"/>
        </w:rPr>
      </w:pPr>
      <w:r w:rsidRPr="00AE7F26">
        <w:rPr>
          <w:lang w:val="en-US"/>
        </w:rPr>
        <w:t xml:space="preserve">Forreste kompartment grad (Værdien </w:t>
      </w:r>
      <w:proofErr w:type="spellStart"/>
      <w:r w:rsidRPr="00AE7F26">
        <w:rPr>
          <w:lang w:val="en-US"/>
        </w:rPr>
        <w:t>skal</w:t>
      </w:r>
      <w:proofErr w:type="spellEnd"/>
      <w:r w:rsidRPr="00AE7F26">
        <w:rPr>
          <w:lang w:val="en-US"/>
        </w:rPr>
        <w:t xml:space="preserve"> </w:t>
      </w:r>
      <w:proofErr w:type="spellStart"/>
      <w:r w:rsidRPr="00AE7F26">
        <w:rPr>
          <w:lang w:val="en-US"/>
        </w:rPr>
        <w:t>være</w:t>
      </w:r>
      <w:proofErr w:type="spellEnd"/>
      <w:r w:rsidRPr="00AE7F26">
        <w:rPr>
          <w:lang w:val="en-US"/>
        </w:rPr>
        <w:t xml:space="preserve"> et </w:t>
      </w:r>
      <w:proofErr w:type="spellStart"/>
      <w:r w:rsidRPr="00AE7F26">
        <w:rPr>
          <w:lang w:val="en-US"/>
        </w:rPr>
        <w:t>helt</w:t>
      </w:r>
      <w:proofErr w:type="spellEnd"/>
      <w:r w:rsidRPr="00AE7F26">
        <w:rPr>
          <w:lang w:val="en-US"/>
        </w:rPr>
        <w:t xml:space="preserve"> </w:t>
      </w:r>
      <w:proofErr w:type="spellStart"/>
      <w:r w:rsidRPr="00AE7F26">
        <w:rPr>
          <w:lang w:val="en-US"/>
        </w:rPr>
        <w:t>tal</w:t>
      </w:r>
      <w:proofErr w:type="spellEnd"/>
      <w:r w:rsidRPr="00AE7F26">
        <w:rPr>
          <w:lang w:val="en-US"/>
        </w:rPr>
        <w:t xml:space="preserve"> </w:t>
      </w:r>
      <w:proofErr w:type="spellStart"/>
      <w:r w:rsidRPr="00AE7F26">
        <w:rPr>
          <w:lang w:val="en-US"/>
        </w:rPr>
        <w:t>mellem</w:t>
      </w:r>
      <w:proofErr w:type="spellEnd"/>
      <w:r w:rsidRPr="00AE7F26">
        <w:rPr>
          <w:lang w:val="en-US"/>
        </w:rPr>
        <w:t xml:space="preserve"> 0 </w:t>
      </w:r>
      <w:proofErr w:type="spellStart"/>
      <w:r w:rsidRPr="00AE7F26">
        <w:rPr>
          <w:lang w:val="en-US"/>
        </w:rPr>
        <w:t>og</w:t>
      </w:r>
      <w:proofErr w:type="spellEnd"/>
      <w:r w:rsidRPr="00AE7F26">
        <w:rPr>
          <w:lang w:val="en-US"/>
        </w:rPr>
        <w:t xml:space="preserve"> 4 </w:t>
      </w:r>
      <w:proofErr w:type="spellStart"/>
      <w:r w:rsidRPr="00AE7F26">
        <w:rPr>
          <w:lang w:val="en-US"/>
        </w:rPr>
        <w:t>begge</w:t>
      </w:r>
      <w:proofErr w:type="spellEnd"/>
      <w:r w:rsidRPr="00AE7F26">
        <w:rPr>
          <w:lang w:val="en-US"/>
        </w:rPr>
        <w:t xml:space="preserve"> </w:t>
      </w:r>
      <w:proofErr w:type="spellStart"/>
      <w:r w:rsidRPr="00AE7F26">
        <w:rPr>
          <w:lang w:val="en-US"/>
        </w:rPr>
        <w:t>inkl</w:t>
      </w:r>
      <w:proofErr w:type="spellEnd"/>
      <w:r w:rsidRPr="00AE7F26">
        <w:rPr>
          <w:lang w:val="en-US"/>
        </w:rPr>
        <w:t>.) _</w:t>
      </w:r>
      <w:r>
        <w:rPr>
          <w:lang w:val="en-US"/>
        </w:rPr>
        <w:t>__</w:t>
      </w:r>
      <w:r w:rsidRPr="00AE7F26">
        <w:rPr>
          <w:lang w:val="en-US"/>
        </w:rPr>
        <w:t>_____</w:t>
      </w:r>
    </w:p>
    <w:p w14:paraId="32724E62" w14:textId="77777777" w:rsidR="00A60550" w:rsidRPr="00AE7F26" w:rsidRDefault="00A60550" w:rsidP="00AE7F26">
      <w:pPr>
        <w:rPr>
          <w:lang w:val="en-US"/>
        </w:rPr>
      </w:pPr>
    </w:p>
    <w:p w14:paraId="5CAF25B5" w14:textId="0D406705" w:rsidR="00AE7F26" w:rsidRDefault="00AE7F26" w:rsidP="00AE7F26">
      <w:proofErr w:type="spellStart"/>
      <w:r w:rsidRPr="00AE7F26">
        <w:rPr>
          <w:lang w:val="en-US"/>
        </w:rPr>
        <w:t>Midterste</w:t>
      </w:r>
      <w:proofErr w:type="spellEnd"/>
      <w:r w:rsidRPr="00AE7F26">
        <w:rPr>
          <w:lang w:val="en-US"/>
        </w:rPr>
        <w:t xml:space="preserve"> kompartment grad (Værdien </w:t>
      </w:r>
      <w:proofErr w:type="spellStart"/>
      <w:r w:rsidRPr="00AE7F26">
        <w:rPr>
          <w:lang w:val="en-US"/>
        </w:rPr>
        <w:t>skal</w:t>
      </w:r>
      <w:proofErr w:type="spellEnd"/>
      <w:r w:rsidRPr="00AE7F26">
        <w:rPr>
          <w:lang w:val="en-US"/>
        </w:rPr>
        <w:t xml:space="preserve"> </w:t>
      </w:r>
      <w:proofErr w:type="spellStart"/>
      <w:r w:rsidRPr="00AE7F26">
        <w:rPr>
          <w:lang w:val="en-US"/>
        </w:rPr>
        <w:t>være</w:t>
      </w:r>
      <w:proofErr w:type="spellEnd"/>
      <w:r w:rsidRPr="00AE7F26">
        <w:rPr>
          <w:lang w:val="en-US"/>
        </w:rPr>
        <w:t xml:space="preserve"> et </w:t>
      </w:r>
      <w:proofErr w:type="spellStart"/>
      <w:r w:rsidRPr="00AE7F26">
        <w:rPr>
          <w:lang w:val="en-US"/>
        </w:rPr>
        <w:t>helt</w:t>
      </w:r>
      <w:proofErr w:type="spellEnd"/>
      <w:r w:rsidRPr="00AE7F26">
        <w:rPr>
          <w:lang w:val="en-US"/>
        </w:rPr>
        <w:t xml:space="preserve"> </w:t>
      </w:r>
      <w:proofErr w:type="spellStart"/>
      <w:r w:rsidRPr="00AE7F26">
        <w:rPr>
          <w:lang w:val="en-US"/>
        </w:rPr>
        <w:t>tal</w:t>
      </w:r>
      <w:proofErr w:type="spellEnd"/>
      <w:r w:rsidRPr="00AE7F26">
        <w:rPr>
          <w:lang w:val="en-US"/>
        </w:rPr>
        <w:t xml:space="preserve"> </w:t>
      </w:r>
      <w:proofErr w:type="spellStart"/>
      <w:r w:rsidRPr="00AE7F26">
        <w:rPr>
          <w:lang w:val="en-US"/>
        </w:rPr>
        <w:t>mellem</w:t>
      </w:r>
      <w:proofErr w:type="spellEnd"/>
      <w:r w:rsidRPr="00AE7F26">
        <w:rPr>
          <w:lang w:val="en-US"/>
        </w:rPr>
        <w:t xml:space="preserve"> 0 </w:t>
      </w:r>
      <w:proofErr w:type="spellStart"/>
      <w:r w:rsidRPr="00AE7F26">
        <w:rPr>
          <w:lang w:val="en-US"/>
        </w:rPr>
        <w:t>og</w:t>
      </w:r>
      <w:proofErr w:type="spellEnd"/>
      <w:r w:rsidRPr="00AE7F26">
        <w:rPr>
          <w:lang w:val="en-US"/>
        </w:rPr>
        <w:t xml:space="preserve"> 4 </w:t>
      </w:r>
      <w:proofErr w:type="spellStart"/>
      <w:r w:rsidRPr="00AE7F26">
        <w:rPr>
          <w:lang w:val="en-US"/>
        </w:rPr>
        <w:t>begge</w:t>
      </w:r>
      <w:proofErr w:type="spellEnd"/>
      <w:r w:rsidRPr="00AE7F26">
        <w:rPr>
          <w:lang w:val="en-US"/>
        </w:rPr>
        <w:t xml:space="preserve"> </w:t>
      </w:r>
      <w:proofErr w:type="spellStart"/>
      <w:r w:rsidRPr="00AE7F26">
        <w:rPr>
          <w:lang w:val="en-US"/>
        </w:rPr>
        <w:t>inkl</w:t>
      </w:r>
      <w:proofErr w:type="spellEnd"/>
      <w:r w:rsidRPr="00AE7F26">
        <w:rPr>
          <w:lang w:val="en-US"/>
        </w:rPr>
        <w:t xml:space="preserve">.)  </w:t>
      </w:r>
      <w:r w:rsidRPr="00AE7F26">
        <w:t>_</w:t>
      </w:r>
      <w:r>
        <w:t>___</w:t>
      </w:r>
      <w:r w:rsidRPr="00AE7F26">
        <w:t>_____</w:t>
      </w:r>
    </w:p>
    <w:p w14:paraId="39629F66" w14:textId="77777777" w:rsidR="00A60550" w:rsidRPr="00AE7F26" w:rsidRDefault="00A60550" w:rsidP="00AE7F26"/>
    <w:p w14:paraId="495B30B1" w14:textId="0D6563B2" w:rsidR="00AE7F26" w:rsidRPr="00AE7F26" w:rsidRDefault="00AE7F26" w:rsidP="00AE7F26">
      <w:r w:rsidRPr="00AE7F26">
        <w:t>Bagerste kompartment grad</w:t>
      </w:r>
      <w:r>
        <w:t xml:space="preserve"> </w:t>
      </w:r>
      <w:r w:rsidRPr="00AE7F26">
        <w:t>(Værdien skal være et helt tal mellem 0 og 4 begge inkl.)  ___</w:t>
      </w:r>
      <w:r>
        <w:t>___</w:t>
      </w:r>
      <w:r w:rsidRPr="00AE7F26">
        <w:t>____</w:t>
      </w:r>
    </w:p>
    <w:p w14:paraId="72F91D0D" w14:textId="089C4C91" w:rsidR="00F4322B" w:rsidRPr="002742C3" w:rsidRDefault="00F4322B" w:rsidP="00AE7F26">
      <w:pPr>
        <w:pStyle w:val="Overskrift1"/>
        <w:rPr>
          <w:rFonts w:eastAsiaTheme="minorEastAsia"/>
        </w:rPr>
      </w:pPr>
      <w:r w:rsidRPr="002742C3">
        <w:rPr>
          <w:rFonts w:eastAsiaTheme="minorEastAsia"/>
        </w:rPr>
        <w:t>Tidligere operationer</w:t>
      </w:r>
    </w:p>
    <w:p w14:paraId="59DC7A0D" w14:textId="5B109681" w:rsidR="00F4322B" w:rsidRDefault="00F4322B" w:rsidP="00A56EF3">
      <w:r>
        <w:t>Har patienten fået fj</w:t>
      </w:r>
      <w:r w:rsidR="002742C3">
        <w:t>ernet livmoderen?</w:t>
      </w:r>
      <w:r w:rsidR="00AE7F26">
        <w:t>*</w:t>
      </w:r>
      <w:r>
        <w:tab/>
        <w:t xml:space="preserve"> Ja_____</w:t>
      </w:r>
      <w:r>
        <w:tab/>
        <w:t>Nej_____</w:t>
      </w:r>
      <w:r>
        <w:tab/>
      </w:r>
    </w:p>
    <w:p w14:paraId="483762B0" w14:textId="77777777" w:rsidR="00AE7F26" w:rsidRDefault="00AE7F26" w:rsidP="00AE7F26">
      <w:pPr>
        <w:pStyle w:val="Overskrift1"/>
      </w:pPr>
      <w:r>
        <w:lastRenderedPageBreak/>
        <w:t xml:space="preserve">Anden behandling </w:t>
      </w:r>
    </w:p>
    <w:p w14:paraId="0FD1DB33" w14:textId="77777777" w:rsidR="00AE7F26" w:rsidRDefault="00AE7F26" w:rsidP="00AE7F26">
      <w:r>
        <w:t xml:space="preserve">Er der forsøgt behandling med </w:t>
      </w:r>
    </w:p>
    <w:p w14:paraId="00D2DE2A" w14:textId="2ADB9D8A" w:rsidR="00AE7F26" w:rsidRDefault="00AE7F26" w:rsidP="00AE7F26">
      <w:r>
        <w:tab/>
        <w:t xml:space="preserve">Støttepessar </w:t>
      </w:r>
      <w:r>
        <w:tab/>
        <w:t>Ja_____</w:t>
      </w:r>
      <w:r>
        <w:tab/>
        <w:t>Nej_____</w:t>
      </w:r>
      <w:r>
        <w:tab/>
        <w:t>Ukendt / uoplyst_____</w:t>
      </w:r>
    </w:p>
    <w:p w14:paraId="2022D56B" w14:textId="77777777" w:rsidR="00A60550" w:rsidRDefault="00A60550" w:rsidP="00AE7F26"/>
    <w:p w14:paraId="63750931" w14:textId="213C0ECF" w:rsidR="00F4322B" w:rsidRPr="00F4322B" w:rsidRDefault="00AE7F26" w:rsidP="00F4322B">
      <w:r>
        <w:tab/>
        <w:t xml:space="preserve">Fysioterapi </w:t>
      </w:r>
      <w:r>
        <w:tab/>
        <w:t>Ja_____</w:t>
      </w:r>
      <w:r>
        <w:tab/>
        <w:t>Nej_____</w:t>
      </w:r>
      <w:r>
        <w:tab/>
        <w:t>Ukendt / uoplyst _____</w:t>
      </w:r>
    </w:p>
    <w:sectPr w:rsidR="00F4322B" w:rsidRPr="00F4322B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3B38" w14:textId="77777777" w:rsidR="008C71E8" w:rsidRDefault="008C71E8" w:rsidP="008C7905">
      <w:pPr>
        <w:spacing w:after="0" w:line="240" w:lineRule="auto"/>
      </w:pPr>
      <w:r>
        <w:separator/>
      </w:r>
    </w:p>
  </w:endnote>
  <w:endnote w:type="continuationSeparator" w:id="0">
    <w:p w14:paraId="50563432" w14:textId="77777777" w:rsidR="008C71E8" w:rsidRDefault="008C71E8" w:rsidP="008C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C898" w14:textId="7C2E2246" w:rsidR="00A60550" w:rsidRDefault="00414DCA">
    <w:pPr>
      <w:pStyle w:val="Sidefod"/>
    </w:pPr>
    <w:r>
      <w:t xml:space="preserve">Printversion Skema </w:t>
    </w:r>
    <w:r w:rsidR="001B2621">
      <w:t>3</w:t>
    </w:r>
    <w:r w:rsidR="00A60550">
      <w:t xml:space="preserve">, </w:t>
    </w:r>
    <w:r w:rsidR="001B2621">
      <w:t>oktober</w:t>
    </w:r>
    <w:r w:rsidR="00A60550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2133" w14:textId="77777777" w:rsidR="008C71E8" w:rsidRDefault="008C71E8" w:rsidP="008C7905">
      <w:pPr>
        <w:spacing w:after="0" w:line="240" w:lineRule="auto"/>
      </w:pPr>
      <w:r>
        <w:separator/>
      </w:r>
    </w:p>
  </w:footnote>
  <w:footnote w:type="continuationSeparator" w:id="0">
    <w:p w14:paraId="1D06CFBA" w14:textId="77777777" w:rsidR="008C71E8" w:rsidRDefault="008C71E8" w:rsidP="008C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BF0B" w14:textId="45B6EE9C" w:rsidR="009D4A32" w:rsidRDefault="00A60550">
    <w:pPr>
      <w:pStyle w:val="Sidehoved"/>
    </w:pPr>
    <w:r>
      <w:rPr>
        <w:rStyle w:val="Kraftigfremhvning"/>
      </w:rPr>
      <w:t xml:space="preserve">DugaBase, skema </w:t>
    </w:r>
    <w:r w:rsidR="009B4BD5">
      <w:rPr>
        <w:rStyle w:val="Kraftigfremhvning"/>
      </w:rPr>
      <w:t>3 - forundersøgelse</w:t>
    </w:r>
    <w:r w:rsidR="00FC6E72">
      <w:tab/>
    </w:r>
    <w:r w:rsidR="009D4A32">
      <w:tab/>
    </w:r>
  </w:p>
  <w:p w14:paraId="5833A76D" w14:textId="77777777" w:rsidR="009D4A32" w:rsidRDefault="009D4A32">
    <w:pPr>
      <w:pStyle w:val="Sidehoved"/>
    </w:pPr>
  </w:p>
  <w:p w14:paraId="3B78B37F" w14:textId="6A40EF92" w:rsidR="00305D8F" w:rsidRPr="0068651D" w:rsidRDefault="00305D8F">
    <w:pPr>
      <w:pStyle w:val="Sidehoved"/>
      <w:rPr>
        <w:b/>
        <w:bCs/>
      </w:rPr>
    </w:pPr>
    <w:r>
      <w:t>Udfyldt af:</w:t>
    </w:r>
  </w:p>
  <w:p w14:paraId="208AF079" w14:textId="77777777" w:rsidR="008C7905" w:rsidRDefault="008C790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8F"/>
    <w:rsid w:val="00070FF9"/>
    <w:rsid w:val="00124970"/>
    <w:rsid w:val="001B2621"/>
    <w:rsid w:val="00210BC6"/>
    <w:rsid w:val="002742C3"/>
    <w:rsid w:val="00305D8F"/>
    <w:rsid w:val="0039688C"/>
    <w:rsid w:val="00414DCA"/>
    <w:rsid w:val="00552F88"/>
    <w:rsid w:val="005A7E61"/>
    <w:rsid w:val="00616FB4"/>
    <w:rsid w:val="0066264E"/>
    <w:rsid w:val="00666581"/>
    <w:rsid w:val="00672335"/>
    <w:rsid w:val="0068651D"/>
    <w:rsid w:val="006E62B6"/>
    <w:rsid w:val="00754FFE"/>
    <w:rsid w:val="007561F6"/>
    <w:rsid w:val="00771D74"/>
    <w:rsid w:val="00796687"/>
    <w:rsid w:val="008B1A4B"/>
    <w:rsid w:val="008C71E8"/>
    <w:rsid w:val="008C7905"/>
    <w:rsid w:val="009069ED"/>
    <w:rsid w:val="009B4BD5"/>
    <w:rsid w:val="009D4A32"/>
    <w:rsid w:val="00A34BBC"/>
    <w:rsid w:val="00A56EF3"/>
    <w:rsid w:val="00A60550"/>
    <w:rsid w:val="00A915A8"/>
    <w:rsid w:val="00AE7F26"/>
    <w:rsid w:val="00C14DBB"/>
    <w:rsid w:val="00CC4EC4"/>
    <w:rsid w:val="00D20313"/>
    <w:rsid w:val="00D21A8D"/>
    <w:rsid w:val="00DA19C2"/>
    <w:rsid w:val="00DB61EF"/>
    <w:rsid w:val="00E1635E"/>
    <w:rsid w:val="00E35803"/>
    <w:rsid w:val="00F4322B"/>
    <w:rsid w:val="00F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B0B449"/>
  <w15:docId w15:val="{DC84F38E-E303-4CAF-8BBA-A34A4A4F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64E"/>
  </w:style>
  <w:style w:type="paragraph" w:styleId="Overskrift1">
    <w:name w:val="heading 1"/>
    <w:basedOn w:val="Normal"/>
    <w:next w:val="Normal"/>
    <w:link w:val="Overskrift1Tegn"/>
    <w:uiPriority w:val="9"/>
    <w:qFormat/>
    <w:rsid w:val="002742C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264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6264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264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264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264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264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264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264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42C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626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6264E"/>
    <w:rPr>
      <w:rFonts w:asciiTheme="majorHAnsi" w:eastAsiaTheme="majorEastAsia" w:hAnsiTheme="majorHAnsi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6264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6264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626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6264E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6264E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626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66264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6264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264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26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k">
    <w:name w:val="Strong"/>
    <w:uiPriority w:val="22"/>
    <w:qFormat/>
    <w:rsid w:val="0066264E"/>
    <w:rPr>
      <w:b/>
      <w:bCs/>
    </w:rPr>
  </w:style>
  <w:style w:type="character" w:styleId="Fremhv">
    <w:name w:val="Emphasis"/>
    <w:uiPriority w:val="20"/>
    <w:qFormat/>
    <w:rsid w:val="006626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66264E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66264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66264E"/>
    <w:pPr>
      <w:spacing w:before="200" w:after="0"/>
      <w:ind w:left="360" w:right="360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66264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264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264E"/>
    <w:rPr>
      <w:b/>
      <w:bCs/>
      <w:i/>
      <w:iCs/>
    </w:rPr>
  </w:style>
  <w:style w:type="character" w:styleId="Svagfremhvning">
    <w:name w:val="Subtle Emphasis"/>
    <w:uiPriority w:val="19"/>
    <w:qFormat/>
    <w:rsid w:val="0066264E"/>
    <w:rPr>
      <w:i/>
      <w:iCs/>
    </w:rPr>
  </w:style>
  <w:style w:type="character" w:styleId="Kraftigfremhvning">
    <w:name w:val="Intense Emphasis"/>
    <w:uiPriority w:val="21"/>
    <w:qFormat/>
    <w:rsid w:val="0066264E"/>
    <w:rPr>
      <w:b/>
      <w:bCs/>
    </w:rPr>
  </w:style>
  <w:style w:type="character" w:styleId="Svaghenvisning">
    <w:name w:val="Subtle Reference"/>
    <w:uiPriority w:val="31"/>
    <w:qFormat/>
    <w:rsid w:val="0066264E"/>
    <w:rPr>
      <w:smallCaps/>
    </w:rPr>
  </w:style>
  <w:style w:type="character" w:styleId="Kraftighenvisning">
    <w:name w:val="Intense Reference"/>
    <w:uiPriority w:val="32"/>
    <w:qFormat/>
    <w:rsid w:val="0066264E"/>
    <w:rPr>
      <w:smallCaps/>
      <w:spacing w:val="5"/>
      <w:u w:val="single"/>
    </w:rPr>
  </w:style>
  <w:style w:type="character" w:styleId="Bogenstitel">
    <w:name w:val="Book Title"/>
    <w:uiPriority w:val="33"/>
    <w:qFormat/>
    <w:rsid w:val="0066264E"/>
    <w:rPr>
      <w:i/>
      <w:i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6264E"/>
    <w:pPr>
      <w:outlineLvl w:val="9"/>
    </w:pPr>
    <w:rPr>
      <w:lang w:bidi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1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14DBB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C1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C7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7905"/>
  </w:style>
  <w:style w:type="paragraph" w:styleId="Sidefod">
    <w:name w:val="footer"/>
    <w:basedOn w:val="Normal"/>
    <w:link w:val="SidefodTegn"/>
    <w:uiPriority w:val="99"/>
    <w:unhideWhenUsed/>
    <w:rsid w:val="008C7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8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70933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9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6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6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13717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none" w:sz="0" w:space="0" w:color="auto"/>
                                    <w:bottom w:val="single" w:sz="24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6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415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none" w:sz="0" w:space="0" w:color="auto"/>
                                    <w:bottom w:val="single" w:sz="24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6my.000\Google%20Drev\Duga%20brugermanual\Revision%202016\Printversion%20skema%201B%202016_01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921E3-59A9-4296-8B11-9E5FCF73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Printversion skema 1B 2016_01</Template>
  <TotalTime>87</TotalTime>
  <Pages>2</Pages>
  <Words>179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OUH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Darling Hansen</dc:creator>
  <cp:lastModifiedBy>Julie Mark</cp:lastModifiedBy>
  <cp:revision>8</cp:revision>
  <cp:lastPrinted>2025-10-09T07:43:00Z</cp:lastPrinted>
  <dcterms:created xsi:type="dcterms:W3CDTF">2024-10-14T12:13:00Z</dcterms:created>
  <dcterms:modified xsi:type="dcterms:W3CDTF">2025-10-09T07:43:00Z</dcterms:modified>
</cp:coreProperties>
</file>