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1C32D590" w:rsidR="00B40C52" w:rsidRPr="00CF41AD" w:rsidRDefault="00F963DA" w:rsidP="00B40C52">
      <w:pPr>
        <w:pStyle w:val="Overskrift1"/>
        <w:rPr>
          <w:color w:val="162E59"/>
        </w:rPr>
      </w:pPr>
      <w:r w:rsidRPr="00CF41AD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18B478A6" wp14:editId="669E7974">
            <wp:simplePos x="0" y="0"/>
            <wp:positionH relativeFrom="margin">
              <wp:posOffset>7611110</wp:posOffset>
            </wp:positionH>
            <wp:positionV relativeFrom="margin">
              <wp:posOffset>311785</wp:posOffset>
            </wp:positionV>
            <wp:extent cx="2351405" cy="1165860"/>
            <wp:effectExtent l="0" t="0" r="0" b="0"/>
            <wp:wrapSquare wrapText="bothSides"/>
            <wp:docPr id="3" name="Ico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o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C52" w:rsidRPr="00CF41AD">
        <w:rPr>
          <w:color w:val="162E59"/>
        </w:rPr>
        <w:t>Samlerapportering – ”</w:t>
      </w:r>
      <w:r w:rsidR="00964965" w:rsidRPr="00E60D41">
        <w:rPr>
          <w:color w:val="162E59"/>
        </w:rPr>
        <w:t>Tryksår</w:t>
      </w:r>
      <w:r w:rsidR="00B40C52" w:rsidRPr="00CF41AD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DB5874" w:rsidRPr="00DB5874" w14:paraId="1B9E66A9" w14:textId="77777777" w:rsidTr="005E59B6">
        <w:trPr>
          <w:trHeight w:val="340"/>
        </w:trPr>
        <w:tc>
          <w:tcPr>
            <w:tcW w:w="851" w:type="dxa"/>
            <w:vAlign w:val="bottom"/>
          </w:tcPr>
          <w:p w14:paraId="17042AD8" w14:textId="6E324C0C" w:rsidR="00B40C52" w:rsidRPr="00DB5874" w:rsidRDefault="00B40C52" w:rsidP="00DB587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15EC5C44" w14:textId="77777777" w:rsidR="00B40C52" w:rsidRPr="00DB5874" w:rsidRDefault="00B40C52" w:rsidP="00DB5874"/>
        </w:tc>
        <w:tc>
          <w:tcPr>
            <w:tcW w:w="425" w:type="dxa"/>
            <w:vAlign w:val="bottom"/>
          </w:tcPr>
          <w:p w14:paraId="279C4E3C" w14:textId="77777777" w:rsidR="00B40C52" w:rsidRPr="00DB5874" w:rsidRDefault="00B40C52" w:rsidP="00DB5874"/>
        </w:tc>
        <w:tc>
          <w:tcPr>
            <w:tcW w:w="849" w:type="dxa"/>
            <w:vAlign w:val="bottom"/>
          </w:tcPr>
          <w:p w14:paraId="327209BF" w14:textId="265143C8" w:rsidR="00B40C52" w:rsidRPr="00DB5874" w:rsidRDefault="00B40C52" w:rsidP="00DB587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5BECB5D5" w14:textId="77777777" w:rsidR="00B40C52" w:rsidRPr="00DB5874" w:rsidRDefault="00B40C52" w:rsidP="00DB5874"/>
        </w:tc>
      </w:tr>
    </w:tbl>
    <w:p w14:paraId="06BD1630" w14:textId="77777777" w:rsidR="001750F2" w:rsidRDefault="001750F2" w:rsidP="001750F2">
      <w:pPr>
        <w:rPr>
          <w:b/>
          <w:bCs/>
        </w:rPr>
      </w:pPr>
    </w:p>
    <w:p w14:paraId="2AA92CD8" w14:textId="77777777" w:rsidR="00CF422E" w:rsidRDefault="00CF422E" w:rsidP="001750F2">
      <w:pPr>
        <w:rPr>
          <w:b/>
          <w:bCs/>
        </w:rPr>
      </w:pPr>
    </w:p>
    <w:p w14:paraId="29E76C70" w14:textId="77777777" w:rsidR="001750F2" w:rsidRDefault="001750F2" w:rsidP="001750F2"/>
    <w:p w14:paraId="6AAA6623" w14:textId="05C7BEDA" w:rsidR="001750F2" w:rsidRDefault="001750F2" w:rsidP="00AE634C">
      <w:pPr>
        <w:rPr>
          <w:i/>
          <w:iCs/>
        </w:rPr>
      </w:pPr>
      <w:r w:rsidRPr="001750F2">
        <w:rPr>
          <w:i/>
          <w:iCs/>
        </w:rPr>
        <w:t xml:space="preserve">Du må </w:t>
      </w:r>
      <w:r w:rsidRPr="001750F2">
        <w:rPr>
          <w:b/>
          <w:bCs/>
          <w:i/>
          <w:iCs/>
        </w:rPr>
        <w:t>ikke</w:t>
      </w:r>
      <w:r w:rsidRPr="001750F2">
        <w:rPr>
          <w:i/>
          <w:iCs/>
        </w:rPr>
        <w:t xml:space="preserve"> samlerapportere utilsigtede hændelser med faktisk eller mulig alvorlig/dødelig konsekvens.</w:t>
      </w:r>
    </w:p>
    <w:p w14:paraId="7BF771E6" w14:textId="77777777" w:rsidR="001750F2" w:rsidRPr="001750F2" w:rsidRDefault="001750F2" w:rsidP="001750F2"/>
    <w:tbl>
      <w:tblPr>
        <w:tblStyle w:val="STPSTableStyle"/>
        <w:tblW w:w="493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19"/>
        <w:gridCol w:w="4706"/>
        <w:gridCol w:w="1147"/>
        <w:gridCol w:w="1403"/>
        <w:gridCol w:w="7512"/>
      </w:tblGrid>
      <w:tr w:rsidR="00B27048" w14:paraId="1271E0E2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4BA7CE86" w14:textId="77777777" w:rsidR="00B27048" w:rsidRPr="00A068E2" w:rsidRDefault="00B27048" w:rsidP="00621F40">
            <w:pPr>
              <w:pStyle w:val="Table-Heading"/>
            </w:pPr>
          </w:p>
        </w:tc>
        <w:tc>
          <w:tcPr>
            <w:tcW w:w="4706" w:type="dxa"/>
            <w:vAlign w:val="center"/>
          </w:tcPr>
          <w:p w14:paraId="562AC983" w14:textId="636D98F7" w:rsidR="00B27048" w:rsidRPr="00E33C4E" w:rsidRDefault="00B27048" w:rsidP="00621F40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A068E2">
              <w:rPr>
                <w:b w:val="0"/>
                <w:bCs/>
              </w:rPr>
              <w:t>på borger/patient</w:t>
            </w:r>
          </w:p>
        </w:tc>
        <w:tc>
          <w:tcPr>
            <w:tcW w:w="1147" w:type="dxa"/>
            <w:vAlign w:val="center"/>
          </w:tcPr>
          <w:p w14:paraId="7ED23A7D" w14:textId="4815FA39" w:rsidR="00B27048" w:rsidRPr="00B1252C" w:rsidRDefault="00B27048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1403" w:type="dxa"/>
            <w:shd w:val="clear" w:color="auto" w:fill="FDF1F1"/>
            <w:vAlign w:val="center"/>
          </w:tcPr>
          <w:p w14:paraId="0BF710FE" w14:textId="447B5D19" w:rsidR="00B27048" w:rsidRPr="00B40C52" w:rsidRDefault="00B27048" w:rsidP="00621F40">
            <w:pPr>
              <w:pStyle w:val="Table-Heading"/>
              <w:rPr>
                <w:bCs/>
              </w:rPr>
            </w:pPr>
            <w:r>
              <w:rPr>
                <w:bCs/>
              </w:rPr>
              <w:t>Tid</w:t>
            </w:r>
          </w:p>
        </w:tc>
        <w:tc>
          <w:tcPr>
            <w:tcW w:w="7512" w:type="dxa"/>
            <w:vAlign w:val="center"/>
          </w:tcPr>
          <w:p w14:paraId="58A37950" w14:textId="13DAB232" w:rsidR="00B27048" w:rsidRPr="00B1252C" w:rsidRDefault="00B27048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B27048" w14:paraId="3871A653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6DC9ABDE" w14:textId="77777777" w:rsidR="00B27048" w:rsidRPr="007B3A8F" w:rsidRDefault="00B27048" w:rsidP="000D486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0476B646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53EA24F8" w14:textId="0B064DCA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0B488EED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4142BDA1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4DB7931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67604F54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70A9C310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7ED9E1E8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78E8B8F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33789AE8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57EC49CF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69E44378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32225307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01EBEE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56209D2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085C4C6B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207C052A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472996C3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360A2EAD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7C9E08B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218B8E05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46AAC608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5715831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543560A7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407D23C6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6A752E9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07195DF5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3FCCF8CB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49FD2BBB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70DDD29E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75CF295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6922B1E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3DE3EEE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3430AA2C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66A6753D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776145F4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5B6649A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6B33A219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1D5463E0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2D9C77A3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1B9C618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4B675CB9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28D33CF3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114EFF69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3A82DDC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7C4D04B0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2581603E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1673E63E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057F8027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527FEB8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0F570D87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0E712411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5062FE04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70E6A69C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5B929D0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29F77E7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389D7F9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0D3549F5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9F06333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5B99CF23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36AC5D63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0D87797B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018E35A3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47AC5973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6D7224DA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2DE4D76D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3F2940B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CA3CD2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41B2756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764FC62A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6996EC3B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1D336427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5795EE7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DEAB50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40D889F9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4E31DA77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47A2FCDC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7ECF4424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707613E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7CE5BA36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0366B53F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1643F1E1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2CE0F55A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7486F405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784C603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5134C16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61BCFD3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2A4B7C01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62DD69FA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4846722D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5196FB25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282D8945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3F60537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6D6F5359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8D8BF20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13A0F31F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209BB6B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10BE5FA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074E308B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5DA9095B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475B1018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2BA28B87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15CF795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536F848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5A82C73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662227BB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4DBF0197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205B0189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5E56B4D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3F658928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309C1A4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6FA95216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08731AD5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6CA3F7AE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6961ACC5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632DE465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7B6B3C68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5BF95D09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63E4849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488D6532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2CDF73FC" w14:textId="5FF79F9C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7D171ECF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58A004C6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52FC5B10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2ABF617F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5C452F95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46BA9B1E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7810D174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4AC9D3EF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724A62DB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612561A2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4D90C1D1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4C381ED3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3BE55E1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19CBF34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4AF2D6C0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78700024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19707BAC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77584181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1AE4385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2EA055BC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7378B2CB" w14:textId="77777777" w:rsidR="00B27048" w:rsidRPr="007B3A8F" w:rsidRDefault="00B27048" w:rsidP="007B3A8F">
            <w:pPr>
              <w:pStyle w:val="Table-Text"/>
            </w:pPr>
          </w:p>
        </w:tc>
      </w:tr>
      <w:tr w:rsidR="00B27048" w14:paraId="34D208EB" w14:textId="77777777" w:rsidTr="00B27048">
        <w:trPr>
          <w:trHeight w:val="510"/>
        </w:trPr>
        <w:tc>
          <w:tcPr>
            <w:tcW w:w="819" w:type="dxa"/>
            <w:vAlign w:val="center"/>
          </w:tcPr>
          <w:p w14:paraId="73C37A6D" w14:textId="77777777" w:rsidR="00B27048" w:rsidRPr="007B3A8F" w:rsidRDefault="00B27048" w:rsidP="007B3A8F">
            <w:pPr>
              <w:pStyle w:val="Table-ListNumber"/>
            </w:pPr>
          </w:p>
        </w:tc>
        <w:tc>
          <w:tcPr>
            <w:tcW w:w="4706" w:type="dxa"/>
            <w:vAlign w:val="center"/>
          </w:tcPr>
          <w:p w14:paraId="0929AA3A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147" w:type="dxa"/>
            <w:vAlign w:val="center"/>
          </w:tcPr>
          <w:p w14:paraId="6BD4998D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1403" w:type="dxa"/>
            <w:shd w:val="clear" w:color="auto" w:fill="FDF1F1"/>
            <w:vAlign w:val="center"/>
          </w:tcPr>
          <w:p w14:paraId="383719C2" w14:textId="77777777" w:rsidR="00B27048" w:rsidRPr="007B3A8F" w:rsidRDefault="00B27048" w:rsidP="007B3A8F">
            <w:pPr>
              <w:pStyle w:val="Table-Text"/>
            </w:pPr>
          </w:p>
        </w:tc>
        <w:tc>
          <w:tcPr>
            <w:tcW w:w="7512" w:type="dxa"/>
            <w:vAlign w:val="center"/>
          </w:tcPr>
          <w:p w14:paraId="27F9CA49" w14:textId="77777777" w:rsidR="00B27048" w:rsidRPr="007B3A8F" w:rsidRDefault="00B27048" w:rsidP="007B3A8F">
            <w:pPr>
              <w:pStyle w:val="Table-Text"/>
            </w:pPr>
          </w:p>
        </w:tc>
      </w:tr>
    </w:tbl>
    <w:p w14:paraId="5E6EA1FB" w14:textId="4668AD8D" w:rsidR="00F34769" w:rsidRPr="00813E43" w:rsidRDefault="00813E43" w:rsidP="00791E55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A068E2" w14:paraId="2DB6162D" w14:textId="77777777" w:rsidTr="00737345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A068E2" w:rsidRDefault="00F34769" w:rsidP="005D4588">
            <w:pPr>
              <w:keepNext/>
              <w:keepLines/>
              <w:rPr>
                <w:b/>
                <w:bCs/>
              </w:rPr>
            </w:pPr>
            <w:r w:rsidRPr="00A068E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C351B0">
        <w:trPr>
          <w:trHeight w:val="271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1F1"/>
          </w:tcPr>
          <w:p w14:paraId="41C4A9C6" w14:textId="77777777" w:rsidR="00F34769" w:rsidRPr="00683074" w:rsidRDefault="00F34769" w:rsidP="00A068E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737345">
      <w:pPr>
        <w:pStyle w:val="SmallSpacer"/>
      </w:pPr>
    </w:p>
    <w:sectPr w:rsidR="00F34769" w:rsidRPr="00391E33" w:rsidSect="00D530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9AAD" w14:textId="77777777" w:rsidR="00274FAB" w:rsidRDefault="00274FAB" w:rsidP="00C17A1E">
      <w:pPr>
        <w:spacing w:line="240" w:lineRule="auto"/>
      </w:pPr>
      <w:r>
        <w:separator/>
      </w:r>
    </w:p>
  </w:endnote>
  <w:endnote w:type="continuationSeparator" w:id="0">
    <w:p w14:paraId="72BF5224" w14:textId="77777777" w:rsidR="00274FAB" w:rsidRDefault="00274FAB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A30F" w14:textId="77777777" w:rsidR="003E22E2" w:rsidRDefault="003E22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CF41AD" w:rsidRPr="00CF41AD" w14:paraId="44A25F53" w14:textId="77777777" w:rsidTr="00CF41AD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7CB1BFEB" w14:textId="20F10EF8" w:rsidR="00757DBC" w:rsidRPr="00CF41AD" w:rsidRDefault="00757DBC" w:rsidP="00757DBC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</w:t>
          </w:r>
          <w:r w:rsidR="00CF41AD" w:rsidRPr="00CF41AD">
            <w:rPr>
              <w:color w:val="162E59"/>
            </w:rPr>
            <w:t>undhedsvæs</w:t>
          </w:r>
          <w:r w:rsidR="00F963DA">
            <w:rPr>
              <w:color w:val="162E59"/>
            </w:rPr>
            <w:t>e</w:t>
          </w:r>
          <w:r w:rsidR="00CF41AD" w:rsidRPr="00CF41AD">
            <w:rPr>
              <w:color w:val="162E59"/>
            </w:rPr>
            <w:t>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4A1C8EE2" w14:textId="2E930111" w:rsidR="00757DBC" w:rsidRPr="00CF41AD" w:rsidRDefault="00CF41AD" w:rsidP="00757DBC">
          <w:pPr>
            <w:pStyle w:val="Sidefod"/>
            <w:jc w:val="right"/>
            <w:rPr>
              <w:color w:val="162E59"/>
            </w:rPr>
          </w:pPr>
          <w:r w:rsidRPr="00CF41AD">
            <w:rPr>
              <w:color w:val="162E59"/>
            </w:rPr>
            <w:t>Sund</w:t>
          </w:r>
          <w:r w:rsidR="00F963DA">
            <w:rPr>
              <w:color w:val="162E59"/>
            </w:rPr>
            <w:t>k</w:t>
          </w:r>
          <w:r w:rsidR="00757DBC"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CF41AD" w:rsidRDefault="00757DBC" w:rsidP="00CF41AD">
    <w:pPr>
      <w:pStyle w:val="SmallSpacer"/>
      <w:ind w:firstLine="1304"/>
      <w:rPr>
        <w:color w:val="162E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38B2" w14:textId="77777777" w:rsidR="003E22E2" w:rsidRDefault="003E22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6891" w14:textId="77777777" w:rsidR="00274FAB" w:rsidRDefault="00274FAB" w:rsidP="00C17A1E">
      <w:pPr>
        <w:spacing w:line="240" w:lineRule="auto"/>
      </w:pPr>
      <w:r>
        <w:separator/>
      </w:r>
    </w:p>
  </w:footnote>
  <w:footnote w:type="continuationSeparator" w:id="0">
    <w:p w14:paraId="63772289" w14:textId="77777777" w:rsidR="00274FAB" w:rsidRDefault="00274FAB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3B90" w14:textId="77777777" w:rsidR="003E22E2" w:rsidRDefault="003E22E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97FF" w14:textId="185E27E7" w:rsidR="00E62CD5" w:rsidRPr="0035039C" w:rsidRDefault="00CF41AD" w:rsidP="00CF41AD">
    <w:pPr>
      <w:pStyle w:val="DocumentTitle"/>
      <w:jc w:val="left"/>
    </w:pPr>
    <w:r>
      <w:rPr>
        <w:noProof/>
      </w:rPr>
      <w:drawing>
        <wp:inline distT="0" distB="0" distL="0" distR="0" wp14:anchorId="6F2D8DC6" wp14:editId="5D71EAB8">
          <wp:extent cx="2160000" cy="540000"/>
          <wp:effectExtent l="0" t="0" r="0" b="0"/>
          <wp:docPr id="2092906221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6221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0A336" w14:textId="44CF72EB" w:rsidR="00757DBC" w:rsidRPr="00757DBC" w:rsidRDefault="00757DBC" w:rsidP="0035039C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3E1A" w14:textId="77777777" w:rsidR="003E22E2" w:rsidRDefault="003E22E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66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668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34218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13C51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9A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76F5C"/>
    <w:multiLevelType w:val="multilevel"/>
    <w:tmpl w:val="A226F4C4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FFEA4C1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7A35F22"/>
    <w:multiLevelType w:val="multilevel"/>
    <w:tmpl w:val="A776DB18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2E4C4521"/>
    <w:multiLevelType w:val="hybridMultilevel"/>
    <w:tmpl w:val="8CB6C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7215"/>
    <w:multiLevelType w:val="multilevel"/>
    <w:tmpl w:val="D3921BD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26836"/>
    <w:multiLevelType w:val="multilevel"/>
    <w:tmpl w:val="2FD2F70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8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3AAA41FB"/>
    <w:multiLevelType w:val="multilevel"/>
    <w:tmpl w:val="41501B52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0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3CCA4E4D"/>
    <w:multiLevelType w:val="multilevel"/>
    <w:tmpl w:val="011CE5C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22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3ED23FE"/>
    <w:multiLevelType w:val="multilevel"/>
    <w:tmpl w:val="812A874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24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7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1" w15:restartNumberingAfterBreak="0">
    <w:nsid w:val="76C66CD3"/>
    <w:multiLevelType w:val="multilevel"/>
    <w:tmpl w:val="9DD21648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67387">
    <w:abstractNumId w:val="32"/>
  </w:num>
  <w:num w:numId="2" w16cid:durableId="1526022856">
    <w:abstractNumId w:val="8"/>
  </w:num>
  <w:num w:numId="3" w16cid:durableId="201136548">
    <w:abstractNumId w:val="3"/>
  </w:num>
  <w:num w:numId="4" w16cid:durableId="1388187729">
    <w:abstractNumId w:val="2"/>
  </w:num>
  <w:num w:numId="5" w16cid:durableId="68116532">
    <w:abstractNumId w:val="1"/>
  </w:num>
  <w:num w:numId="6" w16cid:durableId="201022596">
    <w:abstractNumId w:val="0"/>
  </w:num>
  <w:num w:numId="7" w16cid:durableId="313877470">
    <w:abstractNumId w:val="20"/>
  </w:num>
  <w:num w:numId="8" w16cid:durableId="1374231807">
    <w:abstractNumId w:val="17"/>
  </w:num>
  <w:num w:numId="9" w16cid:durableId="597953284">
    <w:abstractNumId w:val="5"/>
  </w:num>
  <w:num w:numId="10" w16cid:durableId="1042439787">
    <w:abstractNumId w:val="22"/>
  </w:num>
  <w:num w:numId="11" w16cid:durableId="1111127468">
    <w:abstractNumId w:val="25"/>
  </w:num>
  <w:num w:numId="12" w16cid:durableId="1852799621">
    <w:abstractNumId w:val="27"/>
  </w:num>
  <w:num w:numId="13" w16cid:durableId="983319323">
    <w:abstractNumId w:val="13"/>
  </w:num>
  <w:num w:numId="14" w16cid:durableId="865211166">
    <w:abstractNumId w:val="11"/>
  </w:num>
  <w:num w:numId="15" w16cid:durableId="1698652628">
    <w:abstractNumId w:val="29"/>
  </w:num>
  <w:num w:numId="16" w16cid:durableId="1214465964">
    <w:abstractNumId w:val="7"/>
  </w:num>
  <w:num w:numId="17" w16cid:durableId="225068677">
    <w:abstractNumId w:val="16"/>
  </w:num>
  <w:num w:numId="18" w16cid:durableId="474568703">
    <w:abstractNumId w:val="9"/>
  </w:num>
  <w:num w:numId="19" w16cid:durableId="1935896679">
    <w:abstractNumId w:val="19"/>
  </w:num>
  <w:num w:numId="20" w16cid:durableId="1556045662">
    <w:abstractNumId w:val="14"/>
  </w:num>
  <w:num w:numId="21" w16cid:durableId="1590187780">
    <w:abstractNumId w:val="26"/>
  </w:num>
  <w:num w:numId="22" w16cid:durableId="1268392338">
    <w:abstractNumId w:val="18"/>
  </w:num>
  <w:num w:numId="23" w16cid:durableId="1790854739">
    <w:abstractNumId w:val="10"/>
  </w:num>
  <w:num w:numId="24" w16cid:durableId="1581527728">
    <w:abstractNumId w:val="12"/>
  </w:num>
  <w:num w:numId="25" w16cid:durableId="364407330">
    <w:abstractNumId w:val="21"/>
  </w:num>
  <w:num w:numId="26" w16cid:durableId="408042019">
    <w:abstractNumId w:val="6"/>
  </w:num>
  <w:num w:numId="27" w16cid:durableId="550268194">
    <w:abstractNumId w:val="24"/>
  </w:num>
  <w:num w:numId="28" w16cid:durableId="5988829">
    <w:abstractNumId w:val="28"/>
  </w:num>
  <w:num w:numId="29" w16cid:durableId="1937513930">
    <w:abstractNumId w:val="23"/>
  </w:num>
  <w:num w:numId="30" w16cid:durableId="1729574506">
    <w:abstractNumId w:val="31"/>
  </w:num>
  <w:num w:numId="31" w16cid:durableId="9914674">
    <w:abstractNumId w:val="1"/>
  </w:num>
  <w:num w:numId="32" w16cid:durableId="1979874131">
    <w:abstractNumId w:val="0"/>
  </w:num>
  <w:num w:numId="33" w16cid:durableId="1374036618">
    <w:abstractNumId w:val="31"/>
  </w:num>
  <w:num w:numId="34" w16cid:durableId="1277441559">
    <w:abstractNumId w:val="15"/>
  </w:num>
  <w:num w:numId="35" w16cid:durableId="2105495887">
    <w:abstractNumId w:val="4"/>
  </w:num>
  <w:num w:numId="36" w16cid:durableId="195311577">
    <w:abstractNumId w:val="30"/>
  </w:num>
  <w:num w:numId="37" w16cid:durableId="181109054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3676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D486F"/>
    <w:rsid w:val="000E45D4"/>
    <w:rsid w:val="000F0D18"/>
    <w:rsid w:val="000F10C0"/>
    <w:rsid w:val="000F4209"/>
    <w:rsid w:val="00114E59"/>
    <w:rsid w:val="0012481A"/>
    <w:rsid w:val="00125222"/>
    <w:rsid w:val="00130DB8"/>
    <w:rsid w:val="00130FB3"/>
    <w:rsid w:val="00137C64"/>
    <w:rsid w:val="00141C76"/>
    <w:rsid w:val="00167702"/>
    <w:rsid w:val="00170047"/>
    <w:rsid w:val="001750F2"/>
    <w:rsid w:val="00175BBF"/>
    <w:rsid w:val="00176C66"/>
    <w:rsid w:val="00176CB3"/>
    <w:rsid w:val="00186CB2"/>
    <w:rsid w:val="001A576D"/>
    <w:rsid w:val="001A5A51"/>
    <w:rsid w:val="001C01E0"/>
    <w:rsid w:val="001C4B97"/>
    <w:rsid w:val="001D1FA4"/>
    <w:rsid w:val="001D31B4"/>
    <w:rsid w:val="001D3CC3"/>
    <w:rsid w:val="001D4833"/>
    <w:rsid w:val="001F4018"/>
    <w:rsid w:val="002059BF"/>
    <w:rsid w:val="00213CE3"/>
    <w:rsid w:val="00222358"/>
    <w:rsid w:val="0022692E"/>
    <w:rsid w:val="0023251A"/>
    <w:rsid w:val="002342E2"/>
    <w:rsid w:val="0025121B"/>
    <w:rsid w:val="002626F7"/>
    <w:rsid w:val="00262E41"/>
    <w:rsid w:val="00271A6B"/>
    <w:rsid w:val="002731E3"/>
    <w:rsid w:val="00274627"/>
    <w:rsid w:val="00274FAB"/>
    <w:rsid w:val="0027562D"/>
    <w:rsid w:val="00292221"/>
    <w:rsid w:val="002A2B3F"/>
    <w:rsid w:val="002A37E4"/>
    <w:rsid w:val="002A4525"/>
    <w:rsid w:val="002B14E4"/>
    <w:rsid w:val="002B51E2"/>
    <w:rsid w:val="002C24E0"/>
    <w:rsid w:val="002C2D3B"/>
    <w:rsid w:val="002C4D9C"/>
    <w:rsid w:val="002C75B4"/>
    <w:rsid w:val="002D4CF4"/>
    <w:rsid w:val="002E0B08"/>
    <w:rsid w:val="002E70EF"/>
    <w:rsid w:val="002E7CEE"/>
    <w:rsid w:val="003113A2"/>
    <w:rsid w:val="00313187"/>
    <w:rsid w:val="003251CD"/>
    <w:rsid w:val="0034046C"/>
    <w:rsid w:val="00345B02"/>
    <w:rsid w:val="003476A0"/>
    <w:rsid w:val="0035039C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2E2"/>
    <w:rsid w:val="003E2407"/>
    <w:rsid w:val="003E51A5"/>
    <w:rsid w:val="003E6FCB"/>
    <w:rsid w:val="003F13F2"/>
    <w:rsid w:val="003F7047"/>
    <w:rsid w:val="003F784E"/>
    <w:rsid w:val="003F7CB6"/>
    <w:rsid w:val="004000F9"/>
    <w:rsid w:val="00400D10"/>
    <w:rsid w:val="00402212"/>
    <w:rsid w:val="00405647"/>
    <w:rsid w:val="00417F0B"/>
    <w:rsid w:val="00423983"/>
    <w:rsid w:val="00426EA9"/>
    <w:rsid w:val="0043261C"/>
    <w:rsid w:val="004327C4"/>
    <w:rsid w:val="00445BFB"/>
    <w:rsid w:val="004556AF"/>
    <w:rsid w:val="00465512"/>
    <w:rsid w:val="004716B6"/>
    <w:rsid w:val="00483149"/>
    <w:rsid w:val="00487B84"/>
    <w:rsid w:val="00490576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3D71"/>
    <w:rsid w:val="005247FA"/>
    <w:rsid w:val="00524B45"/>
    <w:rsid w:val="005320A5"/>
    <w:rsid w:val="00534401"/>
    <w:rsid w:val="00534E0A"/>
    <w:rsid w:val="005352DC"/>
    <w:rsid w:val="00535734"/>
    <w:rsid w:val="00540B5D"/>
    <w:rsid w:val="00544173"/>
    <w:rsid w:val="00555E2C"/>
    <w:rsid w:val="00564AC3"/>
    <w:rsid w:val="0057152C"/>
    <w:rsid w:val="00584B82"/>
    <w:rsid w:val="005A321F"/>
    <w:rsid w:val="005A6022"/>
    <w:rsid w:val="005B06F9"/>
    <w:rsid w:val="005B7F3E"/>
    <w:rsid w:val="005C2128"/>
    <w:rsid w:val="005C77DB"/>
    <w:rsid w:val="005D2F6F"/>
    <w:rsid w:val="005D3098"/>
    <w:rsid w:val="005D4588"/>
    <w:rsid w:val="005E5522"/>
    <w:rsid w:val="005E59B6"/>
    <w:rsid w:val="005F1752"/>
    <w:rsid w:val="005F2512"/>
    <w:rsid w:val="005F434D"/>
    <w:rsid w:val="005F7118"/>
    <w:rsid w:val="006070A2"/>
    <w:rsid w:val="0061031F"/>
    <w:rsid w:val="00621F40"/>
    <w:rsid w:val="006350DD"/>
    <w:rsid w:val="00654B4D"/>
    <w:rsid w:val="00657E1D"/>
    <w:rsid w:val="00661471"/>
    <w:rsid w:val="0066404A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E48F8"/>
    <w:rsid w:val="006E4916"/>
    <w:rsid w:val="0070122B"/>
    <w:rsid w:val="00715585"/>
    <w:rsid w:val="00721A19"/>
    <w:rsid w:val="00737345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E55"/>
    <w:rsid w:val="00797D47"/>
    <w:rsid w:val="007B28F0"/>
    <w:rsid w:val="007B3A8F"/>
    <w:rsid w:val="007C3D52"/>
    <w:rsid w:val="007E0B45"/>
    <w:rsid w:val="0080672C"/>
    <w:rsid w:val="008067C2"/>
    <w:rsid w:val="00806F09"/>
    <w:rsid w:val="00807C87"/>
    <w:rsid w:val="00813CC3"/>
    <w:rsid w:val="00813E43"/>
    <w:rsid w:val="00822ADE"/>
    <w:rsid w:val="008331BF"/>
    <w:rsid w:val="00836D9F"/>
    <w:rsid w:val="00882EDC"/>
    <w:rsid w:val="00886407"/>
    <w:rsid w:val="008871D3"/>
    <w:rsid w:val="008955D6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4BD1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64965"/>
    <w:rsid w:val="00965A23"/>
    <w:rsid w:val="00973F45"/>
    <w:rsid w:val="00975156"/>
    <w:rsid w:val="00975315"/>
    <w:rsid w:val="00975970"/>
    <w:rsid w:val="00976BE0"/>
    <w:rsid w:val="0098677F"/>
    <w:rsid w:val="00991697"/>
    <w:rsid w:val="009A1DD5"/>
    <w:rsid w:val="009A3DA6"/>
    <w:rsid w:val="009A76E8"/>
    <w:rsid w:val="009B0E54"/>
    <w:rsid w:val="009B66FB"/>
    <w:rsid w:val="009B7616"/>
    <w:rsid w:val="009E1D4D"/>
    <w:rsid w:val="009E647A"/>
    <w:rsid w:val="009E6B17"/>
    <w:rsid w:val="009F41C3"/>
    <w:rsid w:val="009F65F0"/>
    <w:rsid w:val="00A068E2"/>
    <w:rsid w:val="00A2056D"/>
    <w:rsid w:val="00A2153B"/>
    <w:rsid w:val="00A257FF"/>
    <w:rsid w:val="00A346F3"/>
    <w:rsid w:val="00A4069E"/>
    <w:rsid w:val="00A41801"/>
    <w:rsid w:val="00A42FDA"/>
    <w:rsid w:val="00A44986"/>
    <w:rsid w:val="00A4691D"/>
    <w:rsid w:val="00A54BE7"/>
    <w:rsid w:val="00A60355"/>
    <w:rsid w:val="00A60B2C"/>
    <w:rsid w:val="00A732EE"/>
    <w:rsid w:val="00A74093"/>
    <w:rsid w:val="00AA2746"/>
    <w:rsid w:val="00AA71C9"/>
    <w:rsid w:val="00AC2809"/>
    <w:rsid w:val="00AC687E"/>
    <w:rsid w:val="00AD22A1"/>
    <w:rsid w:val="00AE0272"/>
    <w:rsid w:val="00AE35FC"/>
    <w:rsid w:val="00AE634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2BC"/>
    <w:rsid w:val="00B10C21"/>
    <w:rsid w:val="00B1252C"/>
    <w:rsid w:val="00B1583B"/>
    <w:rsid w:val="00B27048"/>
    <w:rsid w:val="00B40C52"/>
    <w:rsid w:val="00B45550"/>
    <w:rsid w:val="00B51402"/>
    <w:rsid w:val="00B572B8"/>
    <w:rsid w:val="00B60F01"/>
    <w:rsid w:val="00B70E4F"/>
    <w:rsid w:val="00B82E10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5843"/>
    <w:rsid w:val="00C17A1E"/>
    <w:rsid w:val="00C31837"/>
    <w:rsid w:val="00C325A4"/>
    <w:rsid w:val="00C351B0"/>
    <w:rsid w:val="00C36198"/>
    <w:rsid w:val="00C41066"/>
    <w:rsid w:val="00C43C22"/>
    <w:rsid w:val="00C45342"/>
    <w:rsid w:val="00C54913"/>
    <w:rsid w:val="00C56C0A"/>
    <w:rsid w:val="00C6187C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E6031"/>
    <w:rsid w:val="00CF1A79"/>
    <w:rsid w:val="00CF41AD"/>
    <w:rsid w:val="00CF422E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530A8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5874"/>
    <w:rsid w:val="00DB6229"/>
    <w:rsid w:val="00DC0FE0"/>
    <w:rsid w:val="00DC16F9"/>
    <w:rsid w:val="00DC2587"/>
    <w:rsid w:val="00DC3101"/>
    <w:rsid w:val="00DE480A"/>
    <w:rsid w:val="00E032A1"/>
    <w:rsid w:val="00E041F3"/>
    <w:rsid w:val="00E06E26"/>
    <w:rsid w:val="00E11F8A"/>
    <w:rsid w:val="00E1786E"/>
    <w:rsid w:val="00E20948"/>
    <w:rsid w:val="00E234EA"/>
    <w:rsid w:val="00E323A7"/>
    <w:rsid w:val="00E33C4E"/>
    <w:rsid w:val="00E354B0"/>
    <w:rsid w:val="00E42093"/>
    <w:rsid w:val="00E533A0"/>
    <w:rsid w:val="00E5596B"/>
    <w:rsid w:val="00E56363"/>
    <w:rsid w:val="00E62CD5"/>
    <w:rsid w:val="00E656B0"/>
    <w:rsid w:val="00E67262"/>
    <w:rsid w:val="00E76649"/>
    <w:rsid w:val="00E768AE"/>
    <w:rsid w:val="00E94989"/>
    <w:rsid w:val="00EA2D01"/>
    <w:rsid w:val="00EA5415"/>
    <w:rsid w:val="00EB1D5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47640"/>
    <w:rsid w:val="00F63008"/>
    <w:rsid w:val="00F63DDA"/>
    <w:rsid w:val="00F66C29"/>
    <w:rsid w:val="00F6761D"/>
    <w:rsid w:val="00F8111A"/>
    <w:rsid w:val="00F963D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6EA9"/>
  </w:style>
  <w:style w:type="paragraph" w:styleId="Overskrift1">
    <w:name w:val="heading 1"/>
    <w:basedOn w:val="Normal"/>
    <w:next w:val="Normal"/>
    <w:link w:val="Overskrift1Tegn"/>
    <w:uiPriority w:val="1"/>
    <w:qFormat/>
    <w:rsid w:val="001750F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50F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C3101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C3101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C3101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C3101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C3101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C3101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C3101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6EA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26EA9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26EA9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26EA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26EA9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26EA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26EA9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26EA9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26EA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26EA9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6EA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6EA9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426EA9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26EA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26EA9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26EA9"/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57DBC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26EA9"/>
    <w:rPr>
      <w:color w:val="3354A1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26EA9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FC2231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426EA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50F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26EA9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26EA9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DC3101"/>
    <w:rPr>
      <w:rFonts w:ascii="Arial" w:eastAsiaTheme="majorEastAsia" w:hAnsi="Arial" w:cs="Arial"/>
      <w:b/>
      <w:iCs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C3101"/>
    <w:rPr>
      <w:rFonts w:ascii="Arial" w:eastAsiaTheme="majorEastAsia" w:hAnsi="Arial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C3101"/>
    <w:rPr>
      <w:rFonts w:ascii="Arial" w:eastAsiaTheme="majorEastAsia" w:hAnsi="Arial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C3101"/>
    <w:rPr>
      <w:rFonts w:ascii="Arial" w:eastAsiaTheme="majorEastAsia" w:hAnsi="Arial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26EA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26EA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911DE3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26EA9"/>
    <w:rPr>
      <w:i/>
      <w:iCs/>
      <w:color w:val="4772F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D1B9A"/>
    <w:pPr>
      <w:numPr>
        <w:numId w:val="29"/>
      </w:numPr>
      <w:contextualSpacing/>
    </w:pPr>
  </w:style>
  <w:style w:type="paragraph" w:styleId="Opstilling-punkttegn2">
    <w:name w:val="List Bullet 2"/>
    <w:basedOn w:val="Normal"/>
    <w:uiPriority w:val="2"/>
    <w:rsid w:val="008D1B9A"/>
    <w:pPr>
      <w:numPr>
        <w:ilvl w:val="1"/>
        <w:numId w:val="29"/>
      </w:numPr>
      <w:contextualSpacing/>
    </w:pPr>
  </w:style>
  <w:style w:type="paragraph" w:styleId="Opstilling-punkttegn3">
    <w:name w:val="List Bullet 3"/>
    <w:basedOn w:val="Normal"/>
    <w:uiPriority w:val="2"/>
    <w:rsid w:val="008D1B9A"/>
    <w:pPr>
      <w:numPr>
        <w:ilvl w:val="2"/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50F2"/>
    <w:pPr>
      <w:numPr>
        <w:numId w:val="36"/>
      </w:numPr>
    </w:pPr>
  </w:style>
  <w:style w:type="paragraph" w:styleId="Opstilling-talellerbogst2">
    <w:name w:val="List Number 2"/>
    <w:basedOn w:val="Normal"/>
    <w:uiPriority w:val="2"/>
    <w:semiHidden/>
    <w:rsid w:val="008D1B9A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26EA9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26EA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26EA9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26EA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26EA9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26EA9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EA9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26EA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E041F3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791E55"/>
    <w:pPr>
      <w:spacing w:before="40" w:after="40" w:line="200" w:lineRule="atLeast"/>
      <w:ind w:left="113" w:right="113"/>
    </w:pPr>
  </w:style>
  <w:style w:type="paragraph" w:customStyle="1" w:styleId="Table-Heading">
    <w:name w:val="Table - Heading"/>
    <w:basedOn w:val="Table"/>
    <w:uiPriority w:val="4"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A4180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STPSTableStyle">
    <w:name w:val="STPS (Table Style)"/>
    <w:basedOn w:val="Tabel-Normal"/>
    <w:uiPriority w:val="99"/>
    <w:rsid w:val="006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4A139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4A139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C31837"/>
    <w:pPr>
      <w:numPr>
        <w:numId w:val="23"/>
      </w:numPr>
    </w:p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</w:style>
  <w:style w:type="paragraph" w:customStyle="1" w:styleId="Back-Address">
    <w:name w:val="Back - Address"/>
    <w:basedOn w:val="Normal"/>
    <w:uiPriority w:val="11"/>
    <w:semiHidden/>
    <w:rsid w:val="007E0B45"/>
  </w:style>
  <w:style w:type="paragraph" w:customStyle="1" w:styleId="Disclaimer">
    <w:name w:val="Disclaimer"/>
    <w:basedOn w:val="Normal"/>
    <w:uiPriority w:val="11"/>
    <w:semiHidden/>
    <w:rsid w:val="00C91C55"/>
  </w:style>
  <w:style w:type="paragraph" w:customStyle="1" w:styleId="Back-Copyright">
    <w:name w:val="Back - Copyright"/>
    <w:basedOn w:val="Normal"/>
    <w:uiPriority w:val="11"/>
    <w:semiHidden/>
    <w:rsid w:val="007E0B45"/>
  </w:style>
  <w:style w:type="paragraph" w:customStyle="1" w:styleId="FactBox">
    <w:name w:val="Fact Box"/>
    <w:basedOn w:val="Normal"/>
    <w:uiPriority w:val="5"/>
    <w:semiHidden/>
    <w:rsid w:val="005D2F6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A41801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B5140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A346F3"/>
    <w:pPr>
      <w:numPr>
        <w:ilvl w:val="2"/>
        <w:numId w:val="25"/>
      </w:numPr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paragraph" w:customStyle="1" w:styleId="Table-ListNumber">
    <w:name w:val="Table - List Number"/>
    <w:basedOn w:val="Table"/>
    <w:uiPriority w:val="4"/>
    <w:rsid w:val="00C31837"/>
    <w:pPr>
      <w:numPr>
        <w:numId w:val="24"/>
      </w:numPr>
    </w:pPr>
  </w:style>
  <w:style w:type="table" w:styleId="Farvetgitter">
    <w:name w:val="Colorful Grid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A732EE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732EE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732EE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732EE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A73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73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73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73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73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73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73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73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73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73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73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73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73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73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73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73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73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732E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73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73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73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73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73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7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73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73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73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2D4CF4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70D1E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70D1E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CE1571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0B5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E656B0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757DBC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320A5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EE0807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E33C4E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C708E1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AccessibilityAssistantData><![CDATA[{"Data":{}}]]></AccessibilityAssistant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2.xml><?xml version="1.0" encoding="utf-8"?>
<ds:datastoreItem xmlns:ds="http://schemas.openxmlformats.org/officeDocument/2006/customXml" ds:itemID="{DD32B1AF-5C31-47FC-98F6-BD54F16B7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F3BD5-6AC2-4825-BE21-388A601101C0}">
  <ds:schemaRefs/>
</ds:datastoreItem>
</file>

<file path=customXml/itemProps4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2</TotalTime>
  <Pages>1</Pages>
  <Words>66</Words>
  <Characters>355</Characters>
  <Application>Microsoft Office Word</Application>
  <DocSecurity>0</DocSecurity>
  <Lines>177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Tina Vammen</cp:lastModifiedBy>
  <cp:revision>2</cp:revision>
  <dcterms:created xsi:type="dcterms:W3CDTF">2025-11-13T13:46:00Z</dcterms:created>
  <dcterms:modified xsi:type="dcterms:W3CDTF">2025-11-13T13:46:00Z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