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16D21CDF" w:rsidR="00B40C52" w:rsidRPr="00CF41AD" w:rsidRDefault="00B40C52" w:rsidP="00B40C52">
      <w:pPr>
        <w:pStyle w:val="Overskrift1"/>
        <w:rPr>
          <w:color w:val="162E59"/>
        </w:rPr>
      </w:pPr>
      <w:r w:rsidRPr="00CF41AD">
        <w:rPr>
          <w:color w:val="162E59"/>
        </w:rPr>
        <w:t>Samlerapportering – ”Fald”</w:t>
      </w:r>
      <w:r w:rsidR="001750F2" w:rsidRPr="00CF41AD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18B478A6" wp14:editId="6C318D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12400" cy="1101600"/>
            <wp:effectExtent l="0" t="0" r="0" b="3810"/>
            <wp:wrapSquare wrapText="bothSides"/>
            <wp:docPr id="3" name="Ic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1B9E66A9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7042AD8" w14:textId="6E324C0C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15EC5C44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279C4E3C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7209BF" w14:textId="265143C8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BECB5D5" w14:textId="77777777" w:rsidR="00B40C52" w:rsidRPr="00DB5874" w:rsidRDefault="00B40C52" w:rsidP="00DB5874"/>
        </w:tc>
      </w:tr>
    </w:tbl>
    <w:p w14:paraId="06BD1630" w14:textId="77777777" w:rsidR="001750F2" w:rsidRDefault="001750F2" w:rsidP="001750F2">
      <w:pPr>
        <w:rPr>
          <w:b/>
          <w:bCs/>
        </w:rPr>
      </w:pPr>
    </w:p>
    <w:p w14:paraId="09DDA038" w14:textId="4A64A048" w:rsidR="001750F2" w:rsidRDefault="001750F2" w:rsidP="001750F2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2AA92CD8" w14:textId="77777777" w:rsidR="00CF422E" w:rsidRDefault="00CF422E" w:rsidP="001750F2">
      <w:pPr>
        <w:rPr>
          <w:b/>
          <w:bCs/>
        </w:rPr>
      </w:pPr>
    </w:p>
    <w:p w14:paraId="3F97C3BC" w14:textId="1165BBE8" w:rsidR="00CF422E" w:rsidRDefault="00CF422E" w:rsidP="00CF42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975C0FC" wp14:editId="1BA8C402">
                <wp:extent cx="2415600" cy="590550"/>
                <wp:effectExtent l="0" t="0" r="22860" b="2159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63B9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forhold</w:t>
                            </w:r>
                          </w:p>
                          <w:p w14:paraId="1BED9596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formåen</w:t>
                            </w:r>
                          </w:p>
                          <w:p w14:paraId="26AB0E11" w14:textId="289C4506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5C0FC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190.2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" filled="f" strokeweight=".5pt">
                <v:textbox style="mso-fit-shape-to-text:t" inset="2mm,2mm,2mm,2mm">
                  <w:txbxContent>
                    <w:p w14:paraId="5CBB63B9" w14:textId="77777777" w:rsidR="00CF422E" w:rsidRDefault="00CF422E" w:rsidP="00CF422E">
                      <w:pPr>
                        <w:pStyle w:val="Opstilling-talellerbogst"/>
                      </w:pPr>
                      <w:r>
                        <w:t>Fysiske forhold</w:t>
                      </w:r>
                    </w:p>
                    <w:p w14:paraId="1BED9596" w14:textId="77777777" w:rsidR="00CF422E" w:rsidRDefault="00CF422E" w:rsidP="00CF422E">
                      <w:pPr>
                        <w:pStyle w:val="Opstilling-talellerbogst"/>
                      </w:pPr>
                      <w:r>
                        <w:t>Fysiske formåen</w:t>
                      </w:r>
                    </w:p>
                    <w:p w14:paraId="26AB0E11" w14:textId="289C4506" w:rsidR="00CF422E" w:rsidRDefault="00CF422E" w:rsidP="00CF422E">
                      <w:pPr>
                        <w:pStyle w:val="Opstilling-talellerbogst"/>
                      </w:pPr>
                      <w:r>
                        <w:t>Andet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76C70" w14:textId="77777777" w:rsidR="001750F2" w:rsidRDefault="001750F2" w:rsidP="001750F2"/>
    <w:p w14:paraId="6AAA6623" w14:textId="05C7BEDA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7BF771E6" w14:textId="77777777" w:rsidR="001750F2" w:rsidRPr="001750F2" w:rsidRDefault="001750F2" w:rsidP="001750F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1"/>
        <w:gridCol w:w="4706"/>
        <w:gridCol w:w="1147"/>
        <w:gridCol w:w="1147"/>
        <w:gridCol w:w="1843"/>
        <w:gridCol w:w="6144"/>
      </w:tblGrid>
      <w:tr w:rsidR="00167702" w14:paraId="1271E0E2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BA7CE86" w14:textId="0798D6EF" w:rsidR="001750F2" w:rsidRPr="00A068E2" w:rsidRDefault="001750F2" w:rsidP="00621F40">
            <w:pPr>
              <w:pStyle w:val="Table-Heading"/>
            </w:pPr>
          </w:p>
        </w:tc>
        <w:tc>
          <w:tcPr>
            <w:tcW w:w="3238" w:type="dxa"/>
            <w:vAlign w:val="center"/>
          </w:tcPr>
          <w:p w14:paraId="562AC983" w14:textId="636D98F7" w:rsidR="001750F2" w:rsidRPr="00E33C4E" w:rsidRDefault="001750F2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789" w:type="dxa"/>
            <w:vAlign w:val="center"/>
          </w:tcPr>
          <w:p w14:paraId="7ED23A7D" w14:textId="4815FA39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9" w:type="dxa"/>
            <w:vAlign w:val="center"/>
          </w:tcPr>
          <w:p w14:paraId="39D30BD5" w14:textId="0BB535E3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F710FE" w14:textId="248934BC" w:rsidR="001750F2" w:rsidRPr="00B40C52" w:rsidRDefault="001750F2" w:rsidP="00621F40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7" w:type="dxa"/>
            <w:vAlign w:val="center"/>
          </w:tcPr>
          <w:p w14:paraId="58A37950" w14:textId="13DAB232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67702" w14:paraId="3871A653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DC9ABDE" w14:textId="77777777" w:rsidR="001750F2" w:rsidRPr="007B3A8F" w:rsidRDefault="001750F2" w:rsidP="000D486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476B64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EA24F8" w14:textId="0B064DCA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54BF11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488EE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142BDA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B7931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7604F5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0A9C31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ED9E1E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33C11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78E8B8F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3789AE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7EC49CF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9E44378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222530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1EBEE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E4C73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6209D2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85C4C6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07C052A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72996C3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60A2EA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9E08B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76739A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18B8E0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6AAC60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5715831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543560A7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07D23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A752E9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0E5C19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7195DF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FCCF8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9FD2BBB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0DDD29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5CF295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922B1E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77BC6D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DE3EEE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430AA2C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6A6753D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76145F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B6649A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33A21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3BFA1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D5463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D9C77A3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1B9C618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B675CB9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8D33CF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14EFF6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75BCE0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A82DDC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C4D04B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581603E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673E63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57F802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27FEB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A630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F570D8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E712411" w14:textId="77777777" w:rsidR="001750F2" w:rsidRPr="007B3A8F" w:rsidRDefault="001750F2" w:rsidP="007B3A8F">
            <w:pPr>
              <w:pStyle w:val="Table-Text"/>
            </w:pPr>
          </w:p>
        </w:tc>
      </w:tr>
      <w:tr w:rsidR="00D530A8" w14:paraId="5062FE04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0E6A69C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B929D0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29F77E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C7A8A4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89D7F9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D3549F5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39F06333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5B99CF23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6AC5D6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D87797B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14C2759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18E35A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7AC5973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D7224DA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2DE4D76D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F2940B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CA3CD2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302E90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41B2756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64FC62A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996EC3B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D336427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795EE7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DEAB50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2EDCC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40D889F9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E31DA77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47A2FCDC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ECF4424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07613E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E5BA3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425A63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366B53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1643F1E1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2CE0F55A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486F405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84C603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134C1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05AAD73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61BCFD3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A4B7C01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62DD69FA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846722D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196FB2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2D894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5F7D2D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F60537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D6F5359" w14:textId="77777777" w:rsidR="00D530A8" w:rsidRPr="007B3A8F" w:rsidRDefault="00D530A8" w:rsidP="007B3A8F">
            <w:pPr>
              <w:pStyle w:val="Table-Text"/>
            </w:pPr>
          </w:p>
        </w:tc>
      </w:tr>
      <w:tr w:rsidR="009B0E54" w14:paraId="38D8BF20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3A0F31F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09BB6B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0BE5FA2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2677DB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74E308B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DA9095B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475B1018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2BA28B87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15CF795C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6F848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3D1605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A82C73C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62227BB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4DBF0197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205B0189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E56B4DE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F658928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54B9B9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09C1A4A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6FA95216" w14:textId="77777777" w:rsidR="009B0E54" w:rsidRPr="007B3A8F" w:rsidRDefault="009B0E54" w:rsidP="007B3A8F">
            <w:pPr>
              <w:pStyle w:val="Table-Text"/>
            </w:pPr>
          </w:p>
        </w:tc>
      </w:tr>
      <w:tr w:rsidR="00D530A8" w14:paraId="08731AD5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CA3F7AE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6961ACC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2DE46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29FE6E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7B6B3C68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BF95D09" w14:textId="77777777" w:rsidR="00D530A8" w:rsidRPr="007B3A8F" w:rsidRDefault="00D530A8" w:rsidP="007B3A8F">
            <w:pPr>
              <w:pStyle w:val="Table-Text"/>
            </w:pPr>
          </w:p>
        </w:tc>
      </w:tr>
      <w:tr w:rsidR="00167702" w14:paraId="363E4849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88D6532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CDF73FC" w14:textId="5FF79F9C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D171EC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E55527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8A004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2FC5B1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ABF617F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5C452F95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6BA9B1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10D17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733691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4AC9D3E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24A62D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12561A2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D90C1D1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C381ED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BE55E1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2F3C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9CBF34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AF2D6C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78700024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9707BA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758418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AE4385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5B861F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EA055B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378B2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208EB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3C37A6D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929AA3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D4998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AF7400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83719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7F9CA49" w14:textId="77777777" w:rsidR="001750F2" w:rsidRPr="007B3A8F" w:rsidRDefault="001750F2" w:rsidP="007B3A8F">
            <w:pPr>
              <w:pStyle w:val="Table-Text"/>
            </w:pPr>
          </w:p>
        </w:tc>
      </w:tr>
    </w:tbl>
    <w:p w14:paraId="5E6EA1FB" w14:textId="4668AD8D" w:rsidR="00F34769" w:rsidRPr="00813E43" w:rsidRDefault="00813E43" w:rsidP="00791E55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A068E2" w14:paraId="2DB6162D" w14:textId="77777777" w:rsidTr="00737345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9B0E54">
        <w:trPr>
          <w:trHeight w:val="271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E" w:themeFill="accent1" w:themeFillTint="33"/>
          </w:tcPr>
          <w:p w14:paraId="41C4A9C6" w14:textId="77777777" w:rsidR="00F34769" w:rsidRPr="00683074" w:rsidRDefault="00F34769" w:rsidP="00A068E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737345">
      <w:pPr>
        <w:pStyle w:val="SmallSpacer"/>
      </w:pPr>
    </w:p>
    <w:sectPr w:rsidR="00F34769" w:rsidRPr="00391E33" w:rsidSect="00D530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FA7" w14:textId="77777777" w:rsidR="00F47640" w:rsidRDefault="00F47640" w:rsidP="00C17A1E">
      <w:pPr>
        <w:spacing w:line="240" w:lineRule="auto"/>
      </w:pPr>
      <w:r>
        <w:separator/>
      </w:r>
    </w:p>
  </w:endnote>
  <w:endnote w:type="continuationSeparator" w:id="0">
    <w:p w14:paraId="12F86E10" w14:textId="77777777" w:rsidR="00F47640" w:rsidRDefault="00F4764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1546" w14:textId="77777777" w:rsidR="00782795" w:rsidRDefault="0078279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44A25F53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7CB1BFEB" w14:textId="28AD545E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</w:t>
          </w:r>
          <w:r w:rsidR="00782795">
            <w:rPr>
              <w:color w:val="162E59"/>
            </w:rPr>
            <w:t>e</w:t>
          </w:r>
          <w:r w:rsidR="00CF41AD"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4A1C8EE2" w14:textId="0E3260BE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SundK</w:t>
          </w:r>
          <w:r w:rsidR="00757DBC"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6A47" w14:textId="77777777" w:rsidR="00782795" w:rsidRDefault="007827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A64D" w14:textId="77777777" w:rsidR="00F47640" w:rsidRDefault="00F47640" w:rsidP="00C17A1E">
      <w:pPr>
        <w:spacing w:line="240" w:lineRule="auto"/>
      </w:pPr>
      <w:r>
        <w:separator/>
      </w:r>
    </w:p>
  </w:footnote>
  <w:footnote w:type="continuationSeparator" w:id="0">
    <w:p w14:paraId="78BC57AE" w14:textId="77777777" w:rsidR="00F47640" w:rsidRDefault="00F4764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0409" w14:textId="77777777" w:rsidR="00782795" w:rsidRDefault="007827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97FF" w14:textId="185E27E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F2D8DC6" wp14:editId="03310CA5">
          <wp:extent cx="2160000" cy="540000"/>
          <wp:effectExtent l="0" t="0" r="0" b="0"/>
          <wp:docPr id="209290622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44CF72EB" w:rsidR="00757DBC" w:rsidRPr="00757DBC" w:rsidRDefault="00757DBC" w:rsidP="0035039C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B6DA" w14:textId="77777777" w:rsidR="00782795" w:rsidRDefault="007827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9A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10C0"/>
    <w:rsid w:val="000F4209"/>
    <w:rsid w:val="00114E59"/>
    <w:rsid w:val="0012481A"/>
    <w:rsid w:val="00125222"/>
    <w:rsid w:val="00130DB8"/>
    <w:rsid w:val="00130FB3"/>
    <w:rsid w:val="00137C64"/>
    <w:rsid w:val="00141C76"/>
    <w:rsid w:val="00150C72"/>
    <w:rsid w:val="00167702"/>
    <w:rsid w:val="00170047"/>
    <w:rsid w:val="001750F2"/>
    <w:rsid w:val="00175BBF"/>
    <w:rsid w:val="00176C66"/>
    <w:rsid w:val="00186CB2"/>
    <w:rsid w:val="001A576D"/>
    <w:rsid w:val="001C01E0"/>
    <w:rsid w:val="001C4B97"/>
    <w:rsid w:val="001D1FA4"/>
    <w:rsid w:val="001D31B4"/>
    <w:rsid w:val="001D3CC3"/>
    <w:rsid w:val="001D4833"/>
    <w:rsid w:val="001F3A1A"/>
    <w:rsid w:val="001F4018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92221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2128"/>
    <w:rsid w:val="005C77DB"/>
    <w:rsid w:val="005D2F6F"/>
    <w:rsid w:val="005D3098"/>
    <w:rsid w:val="005D4588"/>
    <w:rsid w:val="005E5522"/>
    <w:rsid w:val="005E59B6"/>
    <w:rsid w:val="005F1752"/>
    <w:rsid w:val="005F2512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E48F8"/>
    <w:rsid w:val="006E4916"/>
    <w:rsid w:val="0070122B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82795"/>
    <w:rsid w:val="00791E55"/>
    <w:rsid w:val="007B28F0"/>
    <w:rsid w:val="007B3A8F"/>
    <w:rsid w:val="007C3D52"/>
    <w:rsid w:val="007E0B45"/>
    <w:rsid w:val="0080672C"/>
    <w:rsid w:val="008067C2"/>
    <w:rsid w:val="00806F09"/>
    <w:rsid w:val="00807C87"/>
    <w:rsid w:val="00813CC3"/>
    <w:rsid w:val="00813E43"/>
    <w:rsid w:val="00822ADE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315"/>
    <w:rsid w:val="00975970"/>
    <w:rsid w:val="00976BE0"/>
    <w:rsid w:val="0098677F"/>
    <w:rsid w:val="00991697"/>
    <w:rsid w:val="009A1DD5"/>
    <w:rsid w:val="009A3DA6"/>
    <w:rsid w:val="009A76E8"/>
    <w:rsid w:val="009B0E54"/>
    <w:rsid w:val="009B66FB"/>
    <w:rsid w:val="009B7616"/>
    <w:rsid w:val="009D1E2A"/>
    <w:rsid w:val="009E1D4D"/>
    <w:rsid w:val="009E647A"/>
    <w:rsid w:val="009E6B17"/>
    <w:rsid w:val="009F41C3"/>
    <w:rsid w:val="009F65F0"/>
    <w:rsid w:val="00A068E2"/>
    <w:rsid w:val="00A2056D"/>
    <w:rsid w:val="00A257FF"/>
    <w:rsid w:val="00A346F3"/>
    <w:rsid w:val="00A4069E"/>
    <w:rsid w:val="00A41801"/>
    <w:rsid w:val="00A42FDA"/>
    <w:rsid w:val="00A44986"/>
    <w:rsid w:val="00A4691D"/>
    <w:rsid w:val="00A60355"/>
    <w:rsid w:val="00A60B2C"/>
    <w:rsid w:val="00A732EE"/>
    <w:rsid w:val="00A74093"/>
    <w:rsid w:val="00AA2746"/>
    <w:rsid w:val="00AA71C9"/>
    <w:rsid w:val="00AC687E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40C52"/>
    <w:rsid w:val="00B45550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CF41AD"/>
    <w:rsid w:val="00CF422E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30A8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16F9"/>
    <w:rsid w:val="00DC2587"/>
    <w:rsid w:val="00DC3101"/>
    <w:rsid w:val="00E032A1"/>
    <w:rsid w:val="00E041F3"/>
    <w:rsid w:val="00E06E26"/>
    <w:rsid w:val="00E11F8A"/>
    <w:rsid w:val="00E1786E"/>
    <w:rsid w:val="00E20948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6C29"/>
    <w:rsid w:val="00F6761D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E79C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AccessibilityAssistantData><![CDATA[{"Data":{}}]]></AccessibilityAssistant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3BD5-6AC2-4825-BE21-388A601101C0}">
  <ds:schemaRefs/>
</ds:datastoreItem>
</file>

<file path=customXml/itemProps2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FB1F1-D20B-4194-942A-CB77CA880D83}">
  <ds:schemaRefs>
    <ds:schemaRef ds:uri="http://purl.org/dc/dcmitype/"/>
    <ds:schemaRef ds:uri="57afe62a-c5af-4d02-8739-a4aa277edf6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fe79e95-aacb-4648-9436-6e00e12a7d0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2</TotalTime>
  <Pages>1</Pages>
  <Words>71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3</cp:revision>
  <dcterms:created xsi:type="dcterms:W3CDTF">2025-10-24T21:59:00Z</dcterms:created>
  <dcterms:modified xsi:type="dcterms:W3CDTF">2025-11-12T14:41:00Z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