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3870A84C" w:rsidR="00B40C52" w:rsidRPr="006C783E" w:rsidRDefault="005A21B2" w:rsidP="00B40C52">
      <w:pPr>
        <w:pStyle w:val="Overskrift1"/>
        <w:rPr>
          <w:color w:val="162E59"/>
        </w:rPr>
      </w:pPr>
      <w:r w:rsidRPr="006C783E">
        <w:rPr>
          <w:b w:val="0"/>
          <w:bCs/>
          <w:noProof/>
          <w:color w:val="162E59"/>
        </w:rPr>
        <w:drawing>
          <wp:anchor distT="0" distB="0" distL="0" distR="0" simplePos="0" relativeHeight="251658240" behindDoc="0" locked="0" layoutInCell="1" allowOverlap="1" wp14:anchorId="10818C4A" wp14:editId="4DB1CF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01090" cy="1100455"/>
            <wp:effectExtent l="0" t="0" r="3810" b="4445"/>
            <wp:wrapSquare wrapText="bothSides"/>
            <wp:docPr id="2" name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" descr="A red line drawing of a thermome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1600" cy="110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38D" w:rsidRPr="006C783E">
        <w:rPr>
          <w:color w:val="162E59"/>
        </w:rPr>
        <w:t>Samlerapportering – ”Infektioner”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5A21B2" w:rsidRPr="00DB5874" w14:paraId="28EF2334" w14:textId="77777777" w:rsidTr="005A21B2">
        <w:trPr>
          <w:trHeight w:val="340"/>
        </w:trPr>
        <w:tc>
          <w:tcPr>
            <w:tcW w:w="851" w:type="dxa"/>
            <w:vAlign w:val="bottom"/>
          </w:tcPr>
          <w:p w14:paraId="4C407641" w14:textId="77777777" w:rsidR="005A21B2" w:rsidRPr="00DB5874" w:rsidRDefault="005A21B2" w:rsidP="009B65B8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60057021" w14:textId="77777777" w:rsidR="005A21B2" w:rsidRPr="00DB5874" w:rsidRDefault="005A21B2" w:rsidP="009B65B8"/>
        </w:tc>
        <w:tc>
          <w:tcPr>
            <w:tcW w:w="425" w:type="dxa"/>
            <w:vAlign w:val="bottom"/>
          </w:tcPr>
          <w:p w14:paraId="4BAB9DFF" w14:textId="77777777" w:rsidR="005A21B2" w:rsidRPr="00DB5874" w:rsidRDefault="005A21B2" w:rsidP="009B65B8"/>
        </w:tc>
        <w:tc>
          <w:tcPr>
            <w:tcW w:w="849" w:type="dxa"/>
            <w:vAlign w:val="bottom"/>
          </w:tcPr>
          <w:p w14:paraId="11D90AB8" w14:textId="77777777" w:rsidR="005A21B2" w:rsidRPr="00DB5874" w:rsidRDefault="005A21B2" w:rsidP="009B65B8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4E7CE878" w14:textId="77777777" w:rsidR="005A21B2" w:rsidRPr="00DB5874" w:rsidRDefault="005A21B2" w:rsidP="009B65B8"/>
        </w:tc>
      </w:tr>
    </w:tbl>
    <w:p w14:paraId="79265309" w14:textId="77777777" w:rsidR="005A21B2" w:rsidRDefault="005A21B2" w:rsidP="005A21B2">
      <w:pPr>
        <w:rPr>
          <w:b/>
          <w:bCs/>
        </w:rPr>
      </w:pPr>
    </w:p>
    <w:p w14:paraId="28E589C7" w14:textId="6BCFEBAC" w:rsidR="005A21B2" w:rsidRPr="005A21B2" w:rsidRDefault="005A21B2" w:rsidP="005A21B2">
      <w:pPr>
        <w:rPr>
          <w:b/>
          <w:bCs/>
        </w:rPr>
      </w:pPr>
      <w:r w:rsidRPr="005A21B2">
        <w:rPr>
          <w:b/>
          <w:bCs/>
        </w:rPr>
        <w:t>Hvad skete der? (Skriv nummeret i kolonnen ”Nummer”)</w:t>
      </w:r>
    </w:p>
    <w:p w14:paraId="1D100080" w14:textId="77777777" w:rsidR="005A21B2" w:rsidRDefault="005A21B2" w:rsidP="005A21B2">
      <w:pPr>
        <w:rPr>
          <w:b/>
          <w:bCs/>
        </w:rPr>
      </w:pPr>
    </w:p>
    <w:p w14:paraId="77F65767" w14:textId="5D18D77F" w:rsidR="005A21B2" w:rsidRDefault="005A21B2" w:rsidP="005A21B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60F08B9E" wp14:editId="6C149CAA">
                <wp:extent cx="5220000" cy="590550"/>
                <wp:effectExtent l="0" t="0" r="19050" b="254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3463"/>
                            </w:tblGrid>
                            <w:tr w:rsidR="005A21B2" w14:paraId="50CAF4E9" w14:textId="77777777" w:rsidTr="00AE52FE">
                              <w:tc>
                                <w:tcPr>
                                  <w:tcW w:w="4536" w:type="dxa"/>
                                </w:tcPr>
                                <w:p w14:paraId="08427313" w14:textId="4725FAD1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Brud på hygiejnen</w:t>
                                  </w:r>
                                </w:p>
                                <w:p w14:paraId="784552B3" w14:textId="46C75966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Hudinfektion (fx bylder og inficerede sår)</w:t>
                                  </w:r>
                                </w:p>
                                <w:p w14:paraId="1682A314" w14:textId="13DF479F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Infektioner efter operation</w:t>
                                  </w:r>
                                </w:p>
                                <w:p w14:paraId="2CB6E818" w14:textId="39C6E57D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Luftvejsinfektion</w:t>
                                  </w:r>
                                </w:p>
                                <w:p w14:paraId="003125EB" w14:textId="6FE1BC1B" w:rsidR="005A21B2" w:rsidRPr="001D2E01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Mave-tarminfektion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5C6DE62D" w14:textId="089B03F9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Multiresistente bakterier</w:t>
                                  </w:r>
                                </w:p>
                                <w:p w14:paraId="7F24261C" w14:textId="568835DD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Urinvejsinfektion</w:t>
                                  </w:r>
                                </w:p>
                                <w:p w14:paraId="28D6F13E" w14:textId="5F45CBAB" w:rsidR="00AE52FE" w:rsidRDefault="00AE52FE" w:rsidP="00AE52FE">
                                  <w:pPr>
                                    <w:pStyle w:val="Opstilling-talellerbogst"/>
                                  </w:pPr>
                                  <w:proofErr w:type="spellStart"/>
                                  <w:r>
                                    <w:t>Venflon</w:t>
                                  </w:r>
                                  <w:proofErr w:type="spellEnd"/>
                                  <w:r>
                                    <w:t>, CVK mv.</w:t>
                                  </w:r>
                                </w:p>
                                <w:p w14:paraId="1543456C" w14:textId="75E16655" w:rsidR="005A21B2" w:rsidRPr="001D2E01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</w:tr>
                          </w:tbl>
                          <w:p w14:paraId="45E15770" w14:textId="3A313603" w:rsidR="005A21B2" w:rsidRDefault="005A21B2" w:rsidP="005A21B2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F08B9E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 filled="f" strokeweight=".5pt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3463"/>
                      </w:tblGrid>
                      <w:tr w:rsidR="005A21B2" w14:paraId="50CAF4E9" w14:textId="77777777" w:rsidTr="00AE52FE">
                        <w:tc>
                          <w:tcPr>
                            <w:tcW w:w="4536" w:type="dxa"/>
                          </w:tcPr>
                          <w:p w14:paraId="08427313" w14:textId="4725FAD1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Brud på hygiejnen</w:t>
                            </w:r>
                          </w:p>
                          <w:p w14:paraId="784552B3" w14:textId="46C75966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Hudinfektion (fx bylder og inficerede sår)</w:t>
                            </w:r>
                          </w:p>
                          <w:p w14:paraId="1682A314" w14:textId="13DF479F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Infektioner efter operation</w:t>
                            </w:r>
                          </w:p>
                          <w:p w14:paraId="2CB6E818" w14:textId="39C6E57D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Luftvejsinfektion</w:t>
                            </w:r>
                          </w:p>
                          <w:p w14:paraId="003125EB" w14:textId="6FE1BC1B" w:rsidR="005A21B2" w:rsidRPr="001D2E01" w:rsidRDefault="00AE52FE" w:rsidP="00AE52FE">
                            <w:pPr>
                              <w:pStyle w:val="Opstilling-talellerbogst"/>
                            </w:pPr>
                            <w:r>
                              <w:t>Mave-tarminfektion</w:t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5C6DE62D" w14:textId="089B03F9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Multiresistente bakterier</w:t>
                            </w:r>
                          </w:p>
                          <w:p w14:paraId="7F24261C" w14:textId="568835DD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Urinvejsinfektion</w:t>
                            </w:r>
                          </w:p>
                          <w:p w14:paraId="28D6F13E" w14:textId="5F45CBAB" w:rsidR="00AE52FE" w:rsidRDefault="00AE52FE" w:rsidP="00AE52FE">
                            <w:pPr>
                              <w:pStyle w:val="Opstilling-talellerbogst"/>
                            </w:pPr>
                            <w:proofErr w:type="spellStart"/>
                            <w:r>
                              <w:t>Venflon</w:t>
                            </w:r>
                            <w:proofErr w:type="spellEnd"/>
                            <w:r>
                              <w:t>, CVK mv.</w:t>
                            </w:r>
                          </w:p>
                          <w:p w14:paraId="1543456C" w14:textId="75E16655" w:rsidR="005A21B2" w:rsidRPr="001D2E01" w:rsidRDefault="00AE52FE" w:rsidP="00AE52FE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</w:tr>
                    </w:tbl>
                    <w:p w14:paraId="45E15770" w14:textId="3A313603" w:rsidR="005A21B2" w:rsidRDefault="005A21B2" w:rsidP="005A21B2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D25782" w14:textId="02D4B1CD" w:rsidR="00B40C52" w:rsidRDefault="00B40C52" w:rsidP="005A21B2"/>
    <w:p w14:paraId="5D765C85" w14:textId="77777777" w:rsidR="005A21B2" w:rsidRPr="005A21B2" w:rsidRDefault="005A21B2" w:rsidP="005A21B2">
      <w:pPr>
        <w:rPr>
          <w:i/>
          <w:iCs/>
        </w:rPr>
      </w:pPr>
      <w:r w:rsidRPr="005A21B2">
        <w:rPr>
          <w:i/>
          <w:iCs/>
        </w:rPr>
        <w:t xml:space="preserve">Du må </w:t>
      </w:r>
      <w:r w:rsidRPr="005A21B2">
        <w:rPr>
          <w:b/>
          <w:bCs/>
          <w:i/>
          <w:iCs/>
        </w:rPr>
        <w:t>ikke</w:t>
      </w:r>
      <w:r w:rsidRPr="005A21B2">
        <w:rPr>
          <w:i/>
          <w:iCs/>
        </w:rPr>
        <w:t xml:space="preserve"> samlerapportere utilsigtede hændelser med faktisk eller mulig alvorlig/dødelig konsekvens.</w:t>
      </w:r>
    </w:p>
    <w:p w14:paraId="11D2A0E6" w14:textId="77777777" w:rsidR="005A21B2" w:rsidRDefault="005A21B2" w:rsidP="005A21B2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824"/>
        <w:gridCol w:w="4704"/>
        <w:gridCol w:w="1145"/>
        <w:gridCol w:w="1145"/>
        <w:gridCol w:w="1845"/>
        <w:gridCol w:w="6145"/>
      </w:tblGrid>
      <w:tr w:rsidR="005A21B2" w14:paraId="1271E0E2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BA7CE86" w14:textId="69D84839" w:rsidR="005A21B2" w:rsidRPr="005A21B2" w:rsidRDefault="005A21B2" w:rsidP="009D3898">
            <w:pPr>
              <w:pStyle w:val="Table-Heading"/>
            </w:pPr>
          </w:p>
        </w:tc>
        <w:tc>
          <w:tcPr>
            <w:tcW w:w="3237" w:type="dxa"/>
            <w:vAlign w:val="center"/>
          </w:tcPr>
          <w:p w14:paraId="562AC983" w14:textId="636D98F7" w:rsidR="005A21B2" w:rsidRPr="00E33C4E" w:rsidRDefault="005A21B2" w:rsidP="009D3898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5A21B2">
              <w:rPr>
                <w:b w:val="0"/>
                <w:bCs/>
              </w:rPr>
              <w:t>på borger/patient</w:t>
            </w:r>
          </w:p>
        </w:tc>
        <w:tc>
          <w:tcPr>
            <w:tcW w:w="788" w:type="dxa"/>
            <w:vAlign w:val="center"/>
          </w:tcPr>
          <w:p w14:paraId="7ED23A7D" w14:textId="4815FA39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8" w:type="dxa"/>
            <w:vAlign w:val="center"/>
          </w:tcPr>
          <w:p w14:paraId="39D30BD5" w14:textId="0BB535E3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BF710FE" w14:textId="248934BC" w:rsidR="005A21B2" w:rsidRPr="00B40C52" w:rsidRDefault="005A21B2" w:rsidP="009D3898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9" w:type="dxa"/>
            <w:vAlign w:val="center"/>
          </w:tcPr>
          <w:p w14:paraId="58A37950" w14:textId="13DAB232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5A21B2" w14:paraId="3871A653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6DC9ABDE" w14:textId="77777777" w:rsidR="005A21B2" w:rsidRDefault="005A21B2" w:rsidP="00235877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0476B64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3EA24F8" w14:textId="0B064DCA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54BF116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B488EED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142BDA1" w14:textId="77777777" w:rsidR="005A21B2" w:rsidRDefault="005A21B2" w:rsidP="009D3898">
            <w:pPr>
              <w:pStyle w:val="Table-Text"/>
            </w:pPr>
          </w:p>
        </w:tc>
      </w:tr>
      <w:tr w:rsidR="005A21B2" w14:paraId="34DB7931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67604F54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0A9C310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D9E1E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333C11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78E8B8F2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3789AE8" w14:textId="77777777" w:rsidR="005A21B2" w:rsidRDefault="005A21B2" w:rsidP="009D3898">
            <w:pPr>
              <w:pStyle w:val="Table-Text"/>
            </w:pPr>
          </w:p>
        </w:tc>
      </w:tr>
      <w:tr w:rsidR="005A21B2" w14:paraId="57EC49CF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69E44378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222530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01EBEE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AE4C737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56209D2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085C4C6B" w14:textId="77777777" w:rsidR="005A21B2" w:rsidRDefault="005A21B2" w:rsidP="009D3898">
            <w:pPr>
              <w:pStyle w:val="Table-Text"/>
            </w:pPr>
          </w:p>
        </w:tc>
      </w:tr>
      <w:tr w:rsidR="005A21B2" w14:paraId="207C052A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72996C3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60A2EAD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C9E08B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76739AE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218B8E05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6AAC608" w14:textId="77777777" w:rsidR="005A21B2" w:rsidRDefault="005A21B2" w:rsidP="009D3898">
            <w:pPr>
              <w:pStyle w:val="Table-Text"/>
            </w:pPr>
          </w:p>
        </w:tc>
      </w:tr>
      <w:tr w:rsidR="005A21B2" w14:paraId="35715831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543560A7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07D23C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A752E9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0E5C19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7195DF5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FCCF8CB" w14:textId="77777777" w:rsidR="005A21B2" w:rsidRDefault="005A21B2" w:rsidP="009D3898">
            <w:pPr>
              <w:pStyle w:val="Table-Text"/>
            </w:pPr>
          </w:p>
        </w:tc>
      </w:tr>
      <w:tr w:rsidR="005A21B2" w14:paraId="49FD2BBB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70DDD29E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5CF295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922B1E2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7BC6D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3DE3EEE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430AA2C" w14:textId="77777777" w:rsidR="005A21B2" w:rsidRDefault="005A21B2" w:rsidP="009D3898">
            <w:pPr>
              <w:pStyle w:val="Table-Text"/>
            </w:pPr>
          </w:p>
        </w:tc>
      </w:tr>
      <w:tr w:rsidR="005A21B2" w14:paraId="66A6753D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776145F4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5B6649A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33A21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3BFA1E0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1D5463E0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2D9C77A3" w14:textId="77777777" w:rsidR="005A21B2" w:rsidRDefault="005A21B2" w:rsidP="009D3898">
            <w:pPr>
              <w:pStyle w:val="Table-Text"/>
            </w:pPr>
          </w:p>
        </w:tc>
      </w:tr>
      <w:tr w:rsidR="005A21B2" w14:paraId="31B9C618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B675CB9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28D33CF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14EFF6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75BCE0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3A82DDCA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C4D04B0" w14:textId="77777777" w:rsidR="005A21B2" w:rsidRDefault="005A21B2" w:rsidP="009D3898">
            <w:pPr>
              <w:pStyle w:val="Table-Text"/>
            </w:pPr>
          </w:p>
        </w:tc>
      </w:tr>
      <w:tr w:rsidR="005A21B2" w14:paraId="2581603E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1673E63E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057F802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527FEB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8A6307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F570D87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0E712411" w14:textId="77777777" w:rsidR="005A21B2" w:rsidRDefault="005A21B2" w:rsidP="009D3898">
            <w:pPr>
              <w:pStyle w:val="Table-Text"/>
            </w:pPr>
          </w:p>
        </w:tc>
      </w:tr>
      <w:tr w:rsidR="005A21B2" w14:paraId="363E4849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88D6532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2CDF73FC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D171ECF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E555275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58A004C6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52FC5B10" w14:textId="77777777" w:rsidR="005A21B2" w:rsidRDefault="005A21B2" w:rsidP="009D3898">
            <w:pPr>
              <w:pStyle w:val="Table-Text"/>
            </w:pPr>
          </w:p>
        </w:tc>
      </w:tr>
      <w:tr w:rsidR="005A21B2" w14:paraId="2ABF617F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5C452F95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6BA9B1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810D174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733691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4AC9D3EF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24A62DB" w14:textId="77777777" w:rsidR="005A21B2" w:rsidRDefault="005A21B2" w:rsidP="009D3898">
            <w:pPr>
              <w:pStyle w:val="Table-Text"/>
            </w:pPr>
          </w:p>
        </w:tc>
      </w:tr>
      <w:tr w:rsidR="00CC138B" w14:paraId="44F1BAAA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2529E193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52BF7D32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732DB3B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51127C6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4E2F9964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131C6F97" w14:textId="77777777" w:rsidR="00CC138B" w:rsidRDefault="00CC138B" w:rsidP="009D3898">
            <w:pPr>
              <w:pStyle w:val="Table-Text"/>
            </w:pPr>
          </w:p>
        </w:tc>
      </w:tr>
      <w:tr w:rsidR="00CC138B" w14:paraId="1FBF15D6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5844EF38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679A1288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CC5C76C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A802FCE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52B6ED2B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EB563B6" w14:textId="77777777" w:rsidR="00CC138B" w:rsidRDefault="00CC138B" w:rsidP="009D3898">
            <w:pPr>
              <w:pStyle w:val="Table-Text"/>
            </w:pPr>
          </w:p>
        </w:tc>
      </w:tr>
      <w:tr w:rsidR="00CC138B" w14:paraId="34914C41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04EBEF4E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6A482FC4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E5D6763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0544478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BD35AAE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64A89B2" w14:textId="77777777" w:rsidR="00CC138B" w:rsidRDefault="00CC138B" w:rsidP="009D3898">
            <w:pPr>
              <w:pStyle w:val="Table-Text"/>
            </w:pPr>
          </w:p>
        </w:tc>
      </w:tr>
      <w:tr w:rsidR="00CC138B" w14:paraId="089AEB75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5CE5E9D5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B488052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6FB1DE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30750AB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4AAE5A61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1DCE262A" w14:textId="77777777" w:rsidR="00CC138B" w:rsidRDefault="00CC138B" w:rsidP="009D3898">
            <w:pPr>
              <w:pStyle w:val="Table-Text"/>
            </w:pPr>
          </w:p>
        </w:tc>
      </w:tr>
      <w:tr w:rsidR="00CC138B" w14:paraId="53E9C3E1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61B3F692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500736D9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FD00DAE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BA9A6CD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2670D11A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5112A8FD" w14:textId="77777777" w:rsidR="00CC138B" w:rsidRDefault="00CC138B" w:rsidP="009D3898">
            <w:pPr>
              <w:pStyle w:val="Table-Text"/>
            </w:pPr>
          </w:p>
        </w:tc>
      </w:tr>
      <w:tr w:rsidR="00CC138B" w14:paraId="1E925F76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3D99D147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50FE623D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A0BA902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C5F8C51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3896CA0E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0BD251A2" w14:textId="77777777" w:rsidR="00CC138B" w:rsidRDefault="00CC138B" w:rsidP="009D3898">
            <w:pPr>
              <w:pStyle w:val="Table-Text"/>
            </w:pPr>
          </w:p>
        </w:tc>
      </w:tr>
      <w:tr w:rsidR="00CC138B" w14:paraId="42539BF8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33EDE33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5DDF2903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53533CD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51125E6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2DE7CE02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0D6FA78" w14:textId="77777777" w:rsidR="00CC138B" w:rsidRDefault="00CC138B" w:rsidP="009D3898">
            <w:pPr>
              <w:pStyle w:val="Table-Text"/>
            </w:pPr>
          </w:p>
        </w:tc>
      </w:tr>
      <w:tr w:rsidR="00CC138B" w14:paraId="2DE82345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21180F6D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314843E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522087B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5AC14DF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65A9A612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854F281" w14:textId="77777777" w:rsidR="00CC138B" w:rsidRDefault="00CC138B" w:rsidP="009D3898">
            <w:pPr>
              <w:pStyle w:val="Table-Text"/>
            </w:pPr>
          </w:p>
        </w:tc>
      </w:tr>
      <w:tr w:rsidR="00CC138B" w14:paraId="504FEBDB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77DE7A2C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2D01EF5C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E485C30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9056704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5F4DEC87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B77DC6C" w14:textId="77777777" w:rsidR="00CC138B" w:rsidRDefault="00CC138B" w:rsidP="009D3898">
            <w:pPr>
              <w:pStyle w:val="Table-Text"/>
            </w:pPr>
          </w:p>
        </w:tc>
      </w:tr>
      <w:tr w:rsidR="00CC138B" w14:paraId="69BC883B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3EB07048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11D055A6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0726C78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0B7DCAF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6899FC0A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6670876" w14:textId="77777777" w:rsidR="00CC138B" w:rsidRDefault="00CC138B" w:rsidP="009D3898">
            <w:pPr>
              <w:pStyle w:val="Table-Text"/>
            </w:pPr>
          </w:p>
        </w:tc>
      </w:tr>
      <w:tr w:rsidR="00CC138B" w14:paraId="75DC2131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01B2689E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46430AB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2ABDD9A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6612062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2724155D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2E545F63" w14:textId="77777777" w:rsidR="00CC138B" w:rsidRDefault="00CC138B" w:rsidP="009D3898">
            <w:pPr>
              <w:pStyle w:val="Table-Text"/>
            </w:pPr>
          </w:p>
        </w:tc>
      </w:tr>
      <w:tr w:rsidR="005A21B2" w14:paraId="612561A2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D90C1D1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C381ED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BE55E1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2F3CC2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19CBF34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AF2D6C0" w14:textId="77777777" w:rsidR="005A21B2" w:rsidRDefault="005A21B2" w:rsidP="009D3898">
            <w:pPr>
              <w:pStyle w:val="Table-Text"/>
            </w:pPr>
          </w:p>
        </w:tc>
      </w:tr>
      <w:tr w:rsidR="00CC138B" w14:paraId="640747D3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1A2EEF58" w14:textId="77777777" w:rsidR="00CC138B" w:rsidRDefault="00CC138B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15A0D159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58BF6A8" w14:textId="77777777" w:rsidR="00CC138B" w:rsidRDefault="00CC138B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5827520" w14:textId="77777777" w:rsidR="00CC138B" w:rsidRDefault="00CC138B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28D4549F" w14:textId="77777777" w:rsidR="00CC138B" w:rsidRDefault="00CC138B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4BF254F" w14:textId="77777777" w:rsidR="00CC138B" w:rsidRDefault="00CC138B" w:rsidP="009D3898">
            <w:pPr>
              <w:pStyle w:val="Table-Text"/>
            </w:pPr>
          </w:p>
        </w:tc>
      </w:tr>
      <w:tr w:rsidR="005A21B2" w14:paraId="78700024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19707BAC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7584181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AE4385C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5B861FA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2EA055B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378B2CB" w14:textId="77777777" w:rsidR="005A21B2" w:rsidRDefault="005A21B2" w:rsidP="009D3898">
            <w:pPr>
              <w:pStyle w:val="Table-Text"/>
            </w:pPr>
          </w:p>
        </w:tc>
      </w:tr>
    </w:tbl>
    <w:p w14:paraId="5E6EA1FB" w14:textId="22EAC45C" w:rsidR="00F34769" w:rsidRPr="00A312BB" w:rsidRDefault="00A312BB" w:rsidP="009D3898">
      <w:pPr>
        <w:rPr>
          <w:i/>
        </w:rPr>
      </w:pPr>
      <w:r>
        <w:rPr>
          <w:i/>
        </w:rPr>
        <w:t>Makul</w:t>
      </w:r>
      <w:r w:rsidR="00FD17BF">
        <w:rPr>
          <w:i/>
        </w:rPr>
        <w:t>é</w:t>
      </w:r>
      <w:r>
        <w:rPr>
          <w:i/>
        </w:rPr>
        <w:t>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5818"/>
      </w:tblGrid>
      <w:tr w:rsidR="00F34769" w:rsidRPr="009D3898" w14:paraId="2DB6162D" w14:textId="77777777" w:rsidTr="008B2FD9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9D3898" w:rsidRDefault="00F34769" w:rsidP="00486133">
            <w:pPr>
              <w:keepNext/>
              <w:keepLines/>
              <w:rPr>
                <w:b/>
                <w:bCs/>
              </w:rPr>
            </w:pPr>
            <w:r w:rsidRPr="009D3898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CC138B">
        <w:trPr>
          <w:trHeight w:val="2313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8" w:themeFill="accent4" w:themeFillTint="33"/>
          </w:tcPr>
          <w:p w14:paraId="41C4A9C6" w14:textId="77777777" w:rsidR="00F34769" w:rsidRPr="00683074" w:rsidRDefault="00F34769" w:rsidP="005A21B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CC138B">
      <w:headerReference w:type="default" r:id="rId13"/>
      <w:footerReference w:type="default" r:id="rId14"/>
      <w:pgSz w:w="16838" w:h="23811" w:code="8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E25C" w14:textId="77777777" w:rsidR="009959E9" w:rsidRDefault="009959E9" w:rsidP="00C17A1E">
      <w:pPr>
        <w:spacing w:line="240" w:lineRule="auto"/>
      </w:pPr>
      <w:r>
        <w:separator/>
      </w:r>
    </w:p>
  </w:endnote>
  <w:endnote w:type="continuationSeparator" w:id="0">
    <w:p w14:paraId="075B14FF" w14:textId="77777777" w:rsidR="009959E9" w:rsidRDefault="009959E9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99"/>
      <w:gridCol w:w="645"/>
    </w:tblGrid>
    <w:tr w:rsidR="00757DBC" w14:paraId="44A25F53" w14:textId="77777777" w:rsidTr="006C783E">
      <w:trPr>
        <w:trHeight w:val="130"/>
      </w:trPr>
      <w:tc>
        <w:tcPr>
          <w:tcW w:w="1999" w:type="dxa"/>
          <w:tcBorders>
            <w:right w:val="single" w:sz="4" w:space="0" w:color="3354A1"/>
          </w:tcBorders>
        </w:tcPr>
        <w:p w14:paraId="7CB1BFEB" w14:textId="1D31F607" w:rsidR="00757DBC" w:rsidRDefault="006C783E" w:rsidP="00757DBC">
          <w:pPr>
            <w:pStyle w:val="Sidefod"/>
          </w:pPr>
          <w:r w:rsidRPr="006C783E">
            <w:t>Sundhedsvæs</w:t>
          </w:r>
          <w:r w:rsidR="003D2ED7">
            <w:t>e</w:t>
          </w:r>
          <w:r w:rsidRPr="006C783E">
            <w:t>nets Kvalitetsinstitu</w:t>
          </w:r>
          <w:r>
            <w:t>t</w:t>
          </w:r>
        </w:p>
      </w:tc>
      <w:tc>
        <w:tcPr>
          <w:tcW w:w="645" w:type="dxa"/>
          <w:tcBorders>
            <w:left w:val="single" w:sz="4" w:space="0" w:color="3354A1"/>
          </w:tcBorders>
        </w:tcPr>
        <w:p w14:paraId="4A1C8EE2" w14:textId="5269EE1D" w:rsidR="00757DBC" w:rsidRDefault="00390EEA" w:rsidP="00757DBC">
          <w:pPr>
            <w:pStyle w:val="Sidefod"/>
            <w:jc w:val="right"/>
          </w:pPr>
          <w:r>
            <w:t>SundK</w:t>
          </w:r>
          <w:r w:rsidR="00757DBC" w:rsidRPr="00757DBC">
            <w:t>.dk</w:t>
          </w:r>
        </w:p>
      </w:tc>
    </w:tr>
  </w:tbl>
  <w:p w14:paraId="242FCA39" w14:textId="6B43C543" w:rsidR="00757DBC" w:rsidRPr="00757DBC" w:rsidRDefault="00757DBC" w:rsidP="00757DBC">
    <w:pPr>
      <w:pStyle w:val="Small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E891" w14:textId="77777777" w:rsidR="009959E9" w:rsidRDefault="009959E9" w:rsidP="00C17A1E">
      <w:pPr>
        <w:spacing w:line="240" w:lineRule="auto"/>
      </w:pPr>
      <w:r>
        <w:separator/>
      </w:r>
    </w:p>
  </w:footnote>
  <w:footnote w:type="continuationSeparator" w:id="0">
    <w:p w14:paraId="6BF56AE9" w14:textId="77777777" w:rsidR="009959E9" w:rsidRDefault="009959E9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A336" w14:textId="0C1AA001" w:rsidR="00757DBC" w:rsidRPr="005A21B2" w:rsidRDefault="006C783E" w:rsidP="006C783E">
    <w:pPr>
      <w:pStyle w:val="DocumentTitle"/>
      <w:jc w:val="left"/>
    </w:pPr>
    <w:r>
      <w:rPr>
        <w:noProof/>
      </w:rPr>
      <w:drawing>
        <wp:inline distT="0" distB="0" distL="0" distR="0" wp14:anchorId="7478FBA2" wp14:editId="2CD75662">
          <wp:extent cx="2160000" cy="540000"/>
          <wp:effectExtent l="0" t="0" r="0" b="0"/>
          <wp:docPr id="1687218437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18437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D2E2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4E98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00FC32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D4614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76F5C"/>
    <w:multiLevelType w:val="multilevel"/>
    <w:tmpl w:val="B71AE9B0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6" w15:restartNumberingAfterBreak="0">
    <w:nsid w:val="19407172"/>
    <w:multiLevelType w:val="multilevel"/>
    <w:tmpl w:val="7DB4ED46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7" w15:restartNumberingAfterBreak="0">
    <w:nsid w:val="27A35F22"/>
    <w:multiLevelType w:val="multilevel"/>
    <w:tmpl w:val="210AFFE2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2EAD7215"/>
    <w:multiLevelType w:val="multilevel"/>
    <w:tmpl w:val="6D12BD7E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AA41FB"/>
    <w:multiLevelType w:val="multilevel"/>
    <w:tmpl w:val="67C42138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0" w15:restartNumberingAfterBreak="0">
    <w:nsid w:val="3CCA4E4D"/>
    <w:multiLevelType w:val="multilevel"/>
    <w:tmpl w:val="E2184DC4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11" w15:restartNumberingAfterBreak="0">
    <w:nsid w:val="43ED23FE"/>
    <w:multiLevelType w:val="multilevel"/>
    <w:tmpl w:val="067E694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12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3" w15:restartNumberingAfterBreak="0">
    <w:nsid w:val="76C66CD3"/>
    <w:multiLevelType w:val="multilevel"/>
    <w:tmpl w:val="B9A807C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6289718">
    <w:abstractNumId w:val="14"/>
  </w:num>
  <w:num w:numId="2" w16cid:durableId="2082436813">
    <w:abstractNumId w:val="4"/>
  </w:num>
  <w:num w:numId="3" w16cid:durableId="969671415">
    <w:abstractNumId w:val="8"/>
  </w:num>
  <w:num w:numId="4" w16cid:durableId="686718174">
    <w:abstractNumId w:val="5"/>
  </w:num>
  <w:num w:numId="5" w16cid:durableId="1040517197">
    <w:abstractNumId w:val="9"/>
  </w:num>
  <w:num w:numId="6" w16cid:durableId="1672027895">
    <w:abstractNumId w:val="10"/>
  </w:num>
  <w:num w:numId="7" w16cid:durableId="241648193">
    <w:abstractNumId w:val="11"/>
  </w:num>
  <w:num w:numId="8" w16cid:durableId="1322809398">
    <w:abstractNumId w:val="3"/>
  </w:num>
  <w:num w:numId="9" w16cid:durableId="1826123129">
    <w:abstractNumId w:val="2"/>
  </w:num>
  <w:num w:numId="10" w16cid:durableId="1632856544">
    <w:abstractNumId w:val="13"/>
  </w:num>
  <w:num w:numId="11" w16cid:durableId="1259025795">
    <w:abstractNumId w:val="1"/>
  </w:num>
  <w:num w:numId="12" w16cid:durableId="1319650281">
    <w:abstractNumId w:val="0"/>
  </w:num>
  <w:num w:numId="13" w16cid:durableId="2064979375">
    <w:abstractNumId w:val="12"/>
  </w:num>
  <w:num w:numId="14" w16cid:durableId="57479422">
    <w:abstractNumId w:val="6"/>
  </w:num>
  <w:num w:numId="15" w16cid:durableId="116038800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934"/>
    <w:rsid w:val="00007CD4"/>
    <w:rsid w:val="00022787"/>
    <w:rsid w:val="00033EA3"/>
    <w:rsid w:val="00034692"/>
    <w:rsid w:val="00035535"/>
    <w:rsid w:val="000379BD"/>
    <w:rsid w:val="00047D3E"/>
    <w:rsid w:val="00054CD2"/>
    <w:rsid w:val="00055489"/>
    <w:rsid w:val="00060C5A"/>
    <w:rsid w:val="00060F4D"/>
    <w:rsid w:val="00061B55"/>
    <w:rsid w:val="00061B9A"/>
    <w:rsid w:val="0006454A"/>
    <w:rsid w:val="00082507"/>
    <w:rsid w:val="00086BCD"/>
    <w:rsid w:val="00086CED"/>
    <w:rsid w:val="000946A4"/>
    <w:rsid w:val="000961AB"/>
    <w:rsid w:val="00097E64"/>
    <w:rsid w:val="000A3BDF"/>
    <w:rsid w:val="000B18C3"/>
    <w:rsid w:val="000B2155"/>
    <w:rsid w:val="000B7B2A"/>
    <w:rsid w:val="000C3399"/>
    <w:rsid w:val="000D2527"/>
    <w:rsid w:val="000E45D4"/>
    <w:rsid w:val="000F10C0"/>
    <w:rsid w:val="000F4209"/>
    <w:rsid w:val="00100DFE"/>
    <w:rsid w:val="00114E59"/>
    <w:rsid w:val="0012481A"/>
    <w:rsid w:val="00130DB8"/>
    <w:rsid w:val="00130FB3"/>
    <w:rsid w:val="00137C64"/>
    <w:rsid w:val="00141C76"/>
    <w:rsid w:val="00144A23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CC3"/>
    <w:rsid w:val="001D4833"/>
    <w:rsid w:val="001F4018"/>
    <w:rsid w:val="002059BF"/>
    <w:rsid w:val="00213CE3"/>
    <w:rsid w:val="00222358"/>
    <w:rsid w:val="0023251A"/>
    <w:rsid w:val="002342E2"/>
    <w:rsid w:val="00235877"/>
    <w:rsid w:val="0025121B"/>
    <w:rsid w:val="002626F7"/>
    <w:rsid w:val="00262E41"/>
    <w:rsid w:val="00271A6B"/>
    <w:rsid w:val="002731E3"/>
    <w:rsid w:val="00274627"/>
    <w:rsid w:val="0027562D"/>
    <w:rsid w:val="0029685C"/>
    <w:rsid w:val="002A2B3F"/>
    <w:rsid w:val="002A37E4"/>
    <w:rsid w:val="002B14E4"/>
    <w:rsid w:val="002B51E2"/>
    <w:rsid w:val="002C2386"/>
    <w:rsid w:val="002C24E0"/>
    <w:rsid w:val="002C2D3B"/>
    <w:rsid w:val="002C4D9C"/>
    <w:rsid w:val="002C75B4"/>
    <w:rsid w:val="002D4CF4"/>
    <w:rsid w:val="002E0B08"/>
    <w:rsid w:val="002E7CEE"/>
    <w:rsid w:val="0030607D"/>
    <w:rsid w:val="003113A2"/>
    <w:rsid w:val="00313187"/>
    <w:rsid w:val="003212B4"/>
    <w:rsid w:val="003251CD"/>
    <w:rsid w:val="00345B02"/>
    <w:rsid w:val="003476A0"/>
    <w:rsid w:val="00353809"/>
    <w:rsid w:val="003570D0"/>
    <w:rsid w:val="00373C34"/>
    <w:rsid w:val="00390EEA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2ED7"/>
    <w:rsid w:val="003D35F8"/>
    <w:rsid w:val="003E2407"/>
    <w:rsid w:val="003E51F8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3261C"/>
    <w:rsid w:val="004327C4"/>
    <w:rsid w:val="004556AF"/>
    <w:rsid w:val="00465512"/>
    <w:rsid w:val="004716B6"/>
    <w:rsid w:val="00483149"/>
    <w:rsid w:val="00486133"/>
    <w:rsid w:val="004933C7"/>
    <w:rsid w:val="004A10DF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E1ECF"/>
    <w:rsid w:val="004F3B5A"/>
    <w:rsid w:val="00501A67"/>
    <w:rsid w:val="005247FA"/>
    <w:rsid w:val="005320A5"/>
    <w:rsid w:val="00534401"/>
    <w:rsid w:val="00534E0A"/>
    <w:rsid w:val="005352DC"/>
    <w:rsid w:val="00535734"/>
    <w:rsid w:val="00544173"/>
    <w:rsid w:val="00555E2C"/>
    <w:rsid w:val="00564AC3"/>
    <w:rsid w:val="0057152C"/>
    <w:rsid w:val="00584B82"/>
    <w:rsid w:val="005A21B2"/>
    <w:rsid w:val="005A321F"/>
    <w:rsid w:val="005A6022"/>
    <w:rsid w:val="005B06F9"/>
    <w:rsid w:val="005B7F3E"/>
    <w:rsid w:val="005C2128"/>
    <w:rsid w:val="005C77DB"/>
    <w:rsid w:val="005D2F6F"/>
    <w:rsid w:val="005E5522"/>
    <w:rsid w:val="005F1752"/>
    <w:rsid w:val="005F2512"/>
    <w:rsid w:val="005F434D"/>
    <w:rsid w:val="005F7118"/>
    <w:rsid w:val="006070A2"/>
    <w:rsid w:val="00607183"/>
    <w:rsid w:val="006219AD"/>
    <w:rsid w:val="006350DD"/>
    <w:rsid w:val="00654B4D"/>
    <w:rsid w:val="00657E1D"/>
    <w:rsid w:val="00661471"/>
    <w:rsid w:val="0066431D"/>
    <w:rsid w:val="00664AC3"/>
    <w:rsid w:val="00670D1E"/>
    <w:rsid w:val="00671641"/>
    <w:rsid w:val="00681656"/>
    <w:rsid w:val="00692E11"/>
    <w:rsid w:val="006941CD"/>
    <w:rsid w:val="006967FB"/>
    <w:rsid w:val="006A4EF4"/>
    <w:rsid w:val="006A6558"/>
    <w:rsid w:val="006A7CEB"/>
    <w:rsid w:val="006B66E0"/>
    <w:rsid w:val="006C783E"/>
    <w:rsid w:val="006D0CA6"/>
    <w:rsid w:val="006D3B3C"/>
    <w:rsid w:val="0070122B"/>
    <w:rsid w:val="00721A19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91B54"/>
    <w:rsid w:val="007A295B"/>
    <w:rsid w:val="007B28F0"/>
    <w:rsid w:val="007C3D52"/>
    <w:rsid w:val="007E0B45"/>
    <w:rsid w:val="008067C2"/>
    <w:rsid w:val="00806F09"/>
    <w:rsid w:val="00807C87"/>
    <w:rsid w:val="00813CC3"/>
    <w:rsid w:val="00822ADE"/>
    <w:rsid w:val="00836D9F"/>
    <w:rsid w:val="00882EDC"/>
    <w:rsid w:val="00886407"/>
    <w:rsid w:val="008871D3"/>
    <w:rsid w:val="008955D6"/>
    <w:rsid w:val="008A6676"/>
    <w:rsid w:val="008B27C9"/>
    <w:rsid w:val="008B2FD9"/>
    <w:rsid w:val="008C183B"/>
    <w:rsid w:val="008C354F"/>
    <w:rsid w:val="008C472B"/>
    <w:rsid w:val="008C5BB6"/>
    <w:rsid w:val="008C7191"/>
    <w:rsid w:val="008D0D8C"/>
    <w:rsid w:val="008D1B9A"/>
    <w:rsid w:val="008D4313"/>
    <w:rsid w:val="008D4425"/>
    <w:rsid w:val="008D557B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20CB3"/>
    <w:rsid w:val="00934FBB"/>
    <w:rsid w:val="00935755"/>
    <w:rsid w:val="00935C8C"/>
    <w:rsid w:val="00936947"/>
    <w:rsid w:val="00936E06"/>
    <w:rsid w:val="0094123B"/>
    <w:rsid w:val="00960E44"/>
    <w:rsid w:val="00973F45"/>
    <w:rsid w:val="00975156"/>
    <w:rsid w:val="00975970"/>
    <w:rsid w:val="00976BE0"/>
    <w:rsid w:val="0098438D"/>
    <w:rsid w:val="0098677F"/>
    <w:rsid w:val="00991697"/>
    <w:rsid w:val="009959E9"/>
    <w:rsid w:val="009A1DD5"/>
    <w:rsid w:val="009A3DA6"/>
    <w:rsid w:val="009A568D"/>
    <w:rsid w:val="009A76E8"/>
    <w:rsid w:val="009B66FB"/>
    <w:rsid w:val="009B7616"/>
    <w:rsid w:val="009D3898"/>
    <w:rsid w:val="009E647A"/>
    <w:rsid w:val="009E6B17"/>
    <w:rsid w:val="009F41C3"/>
    <w:rsid w:val="009F65F0"/>
    <w:rsid w:val="00A2056D"/>
    <w:rsid w:val="00A257FF"/>
    <w:rsid w:val="00A312BB"/>
    <w:rsid w:val="00A346F3"/>
    <w:rsid w:val="00A4069E"/>
    <w:rsid w:val="00A41801"/>
    <w:rsid w:val="00A42FDA"/>
    <w:rsid w:val="00A44986"/>
    <w:rsid w:val="00A4691D"/>
    <w:rsid w:val="00A56388"/>
    <w:rsid w:val="00A60355"/>
    <w:rsid w:val="00A60B2C"/>
    <w:rsid w:val="00A732EE"/>
    <w:rsid w:val="00AA2746"/>
    <w:rsid w:val="00AA71C9"/>
    <w:rsid w:val="00AC687E"/>
    <w:rsid w:val="00AE0272"/>
    <w:rsid w:val="00AE35FC"/>
    <w:rsid w:val="00AE52FE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40C52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C0465"/>
    <w:rsid w:val="00BC66A1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0D11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C138B"/>
    <w:rsid w:val="00CC5AA9"/>
    <w:rsid w:val="00CD24AE"/>
    <w:rsid w:val="00CE1571"/>
    <w:rsid w:val="00CE5E22"/>
    <w:rsid w:val="00CF1A79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568A4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6229"/>
    <w:rsid w:val="00DC16F9"/>
    <w:rsid w:val="00DC3101"/>
    <w:rsid w:val="00DC619C"/>
    <w:rsid w:val="00DD1B3F"/>
    <w:rsid w:val="00E032A1"/>
    <w:rsid w:val="00E041F3"/>
    <w:rsid w:val="00E06E26"/>
    <w:rsid w:val="00E1786E"/>
    <w:rsid w:val="00E20948"/>
    <w:rsid w:val="00E323A7"/>
    <w:rsid w:val="00E33433"/>
    <w:rsid w:val="00E33C4E"/>
    <w:rsid w:val="00E354B0"/>
    <w:rsid w:val="00E533A0"/>
    <w:rsid w:val="00E5596B"/>
    <w:rsid w:val="00E56363"/>
    <w:rsid w:val="00E574F1"/>
    <w:rsid w:val="00E656B0"/>
    <w:rsid w:val="00E76649"/>
    <w:rsid w:val="00E768AE"/>
    <w:rsid w:val="00E94989"/>
    <w:rsid w:val="00EA5415"/>
    <w:rsid w:val="00EB289A"/>
    <w:rsid w:val="00EB5AB7"/>
    <w:rsid w:val="00EB7E62"/>
    <w:rsid w:val="00EC026F"/>
    <w:rsid w:val="00ED35AF"/>
    <w:rsid w:val="00EE0807"/>
    <w:rsid w:val="00EE3A1B"/>
    <w:rsid w:val="00EE4184"/>
    <w:rsid w:val="00EE5295"/>
    <w:rsid w:val="00EE5F1C"/>
    <w:rsid w:val="00EE7798"/>
    <w:rsid w:val="00EF5C11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63008"/>
    <w:rsid w:val="00F66C29"/>
    <w:rsid w:val="00F6761D"/>
    <w:rsid w:val="00F718A7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D17BF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097E64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6431D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6431D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6431D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66431D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66431D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6431D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66431D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66431D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66431D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66431D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66431D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74F1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66431D"/>
  </w:style>
  <w:style w:type="paragraph" w:styleId="Bloktekst">
    <w:name w:val="Block Text"/>
    <w:basedOn w:val="Normal"/>
    <w:uiPriority w:val="99"/>
    <w:semiHidden/>
    <w:rsid w:val="0066431D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66431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574F1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66431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574F1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66431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574F1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6431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574F1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6431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574F1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6431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574F1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6431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574F1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6431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574F1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66431D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6431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66431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574F1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6643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6431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74F1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643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74F1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66431D"/>
  </w:style>
  <w:style w:type="character" w:customStyle="1" w:styleId="DatoTegn">
    <w:name w:val="Dato Tegn"/>
    <w:basedOn w:val="Standardskrifttypeiafsnit"/>
    <w:link w:val="Dato"/>
    <w:uiPriority w:val="99"/>
    <w:semiHidden/>
    <w:rsid w:val="00E574F1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66431D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574F1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66431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574F1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66431D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66431D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66431D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E574F1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66431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6431D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66431D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66431D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E574F1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66431D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66431D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E574F1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66431D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E574F1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6431D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6431D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6431D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6431D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6431D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66431D"/>
  </w:style>
  <w:style w:type="paragraph" w:styleId="HTML-adresse">
    <w:name w:val="HTML Address"/>
    <w:basedOn w:val="Normal"/>
    <w:link w:val="HTML-adresseTegn"/>
    <w:uiPriority w:val="99"/>
    <w:semiHidden/>
    <w:rsid w:val="0066431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574F1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66431D"/>
    <w:rPr>
      <w:i/>
      <w:iCs/>
    </w:rPr>
  </w:style>
  <w:style w:type="character" w:styleId="HTML-kode">
    <w:name w:val="HTML Code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66431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574F1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66431D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66431D"/>
    <w:rPr>
      <w:i/>
      <w:iCs/>
    </w:rPr>
  </w:style>
  <w:style w:type="character" w:styleId="Hyperlink">
    <w:name w:val="Hyperlink"/>
    <w:basedOn w:val="Standardskrifttypeiafsnit"/>
    <w:uiPriority w:val="99"/>
    <w:semiHidden/>
    <w:rsid w:val="0066431D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6431D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6431D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6431D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6431D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6431D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6431D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6431D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6431D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6431D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6431D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66431D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66431D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E574F1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66431D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66431D"/>
  </w:style>
  <w:style w:type="paragraph" w:styleId="Liste">
    <w:name w:val="List"/>
    <w:basedOn w:val="Normal"/>
    <w:uiPriority w:val="99"/>
    <w:semiHidden/>
    <w:rsid w:val="0066431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6431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6431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6431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6431D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66431D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2"/>
    <w:rsid w:val="0066431D"/>
    <w:pPr>
      <w:numPr>
        <w:ilvl w:val="1"/>
        <w:numId w:val="7"/>
      </w:numPr>
      <w:contextualSpacing/>
    </w:pPr>
  </w:style>
  <w:style w:type="paragraph" w:styleId="Opstilling-punkttegn3">
    <w:name w:val="List Bullet 3"/>
    <w:basedOn w:val="Normal"/>
    <w:uiPriority w:val="2"/>
    <w:rsid w:val="0066431D"/>
    <w:pPr>
      <w:numPr>
        <w:ilvl w:val="2"/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66431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6431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6431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6431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6431D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66431D"/>
    <w:pPr>
      <w:numPr>
        <w:numId w:val="13"/>
      </w:numPr>
    </w:pPr>
  </w:style>
  <w:style w:type="paragraph" w:styleId="Opstilling-talellerbogst2">
    <w:name w:val="List Number 2"/>
    <w:basedOn w:val="Normal"/>
    <w:uiPriority w:val="2"/>
    <w:semiHidden/>
    <w:rsid w:val="0066431D"/>
    <w:pPr>
      <w:numPr>
        <w:ilvl w:val="1"/>
        <w:numId w:val="10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66431D"/>
    <w:pPr>
      <w:numPr>
        <w:ilvl w:val="2"/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66431D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6643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574F1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664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574F1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66431D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66431D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66431D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6431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574F1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66431D"/>
  </w:style>
  <w:style w:type="character" w:styleId="Pladsholdertekst">
    <w:name w:val="Placeholder Text"/>
    <w:basedOn w:val="Standardskrifttypeiafsnit"/>
    <w:uiPriority w:val="99"/>
    <w:semiHidden/>
    <w:rsid w:val="0066431D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66431D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74F1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6431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E574F1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6431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574F1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66431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574F1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66431D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66431D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66431D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66431D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E574F1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66431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66431D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66431D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66431D"/>
  </w:style>
  <w:style w:type="table" w:styleId="Tabel-Professionel">
    <w:name w:val="Table Professional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66431D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E574F1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66431D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66431D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66431D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66431D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66431D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66431D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66431D"/>
    <w:pPr>
      <w:jc w:val="right"/>
    </w:pPr>
  </w:style>
  <w:style w:type="paragraph" w:customStyle="1" w:styleId="Table-Text">
    <w:name w:val="Table - Text"/>
    <w:basedOn w:val="Table"/>
    <w:uiPriority w:val="4"/>
    <w:rsid w:val="0066431D"/>
  </w:style>
  <w:style w:type="paragraph" w:customStyle="1" w:styleId="Table-TextTotal">
    <w:name w:val="Table - Text Total"/>
    <w:basedOn w:val="Table-Text"/>
    <w:uiPriority w:val="4"/>
    <w:rsid w:val="0066431D"/>
    <w:rPr>
      <w:b/>
    </w:rPr>
  </w:style>
  <w:style w:type="paragraph" w:customStyle="1" w:styleId="Table-Numbers">
    <w:name w:val="Table - Numbers"/>
    <w:basedOn w:val="Table"/>
    <w:uiPriority w:val="4"/>
    <w:rsid w:val="0066431D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66431D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66431D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66431D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66431D"/>
  </w:style>
  <w:style w:type="table" w:customStyle="1" w:styleId="STPSTableStyle">
    <w:name w:val="STPS (Table Style)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66431D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66431D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66431D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66431D"/>
  </w:style>
  <w:style w:type="paragraph" w:customStyle="1" w:styleId="Back-Address">
    <w:name w:val="Back - Address"/>
    <w:basedOn w:val="Normal"/>
    <w:uiPriority w:val="11"/>
    <w:semiHidden/>
    <w:rsid w:val="0066431D"/>
  </w:style>
  <w:style w:type="paragraph" w:customStyle="1" w:styleId="Disclaimer">
    <w:name w:val="Disclaimer"/>
    <w:basedOn w:val="Normal"/>
    <w:uiPriority w:val="11"/>
    <w:semiHidden/>
    <w:rsid w:val="0066431D"/>
  </w:style>
  <w:style w:type="paragraph" w:customStyle="1" w:styleId="Back-Copyright">
    <w:name w:val="Back - Copyright"/>
    <w:basedOn w:val="Normal"/>
    <w:uiPriority w:val="11"/>
    <w:semiHidden/>
    <w:rsid w:val="0066431D"/>
  </w:style>
  <w:style w:type="paragraph" w:customStyle="1" w:styleId="FactBox">
    <w:name w:val="Fact Box"/>
    <w:basedOn w:val="Normal"/>
    <w:uiPriority w:val="5"/>
    <w:semiHidden/>
    <w:rsid w:val="0066431D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66431D"/>
  </w:style>
  <w:style w:type="paragraph" w:customStyle="1" w:styleId="FactBox-Heading">
    <w:name w:val="Fact Box - Heading"/>
    <w:basedOn w:val="FactBox"/>
    <w:next w:val="FactBox-Text"/>
    <w:uiPriority w:val="5"/>
    <w:semiHidden/>
    <w:rsid w:val="0066431D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66431D"/>
    <w:pPr>
      <w:numPr>
        <w:numId w:val="4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66431D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66431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66431D"/>
    <w:pPr>
      <w:numPr>
        <w:numId w:val="3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66431D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66431D"/>
    <w:pPr>
      <w:numPr>
        <w:numId w:val="6"/>
      </w:numPr>
    </w:pPr>
  </w:style>
  <w:style w:type="paragraph" w:customStyle="1" w:styleId="ListAlphabet2">
    <w:name w:val="List Alphabet 2"/>
    <w:basedOn w:val="Normal"/>
    <w:uiPriority w:val="2"/>
    <w:semiHidden/>
    <w:rsid w:val="0066431D"/>
    <w:pPr>
      <w:numPr>
        <w:ilvl w:val="1"/>
        <w:numId w:val="6"/>
      </w:numPr>
    </w:pPr>
  </w:style>
  <w:style w:type="paragraph" w:customStyle="1" w:styleId="ListAlphabet3">
    <w:name w:val="List Alphabet 3"/>
    <w:basedOn w:val="Normal"/>
    <w:uiPriority w:val="2"/>
    <w:semiHidden/>
    <w:rsid w:val="0066431D"/>
    <w:pPr>
      <w:numPr>
        <w:ilvl w:val="2"/>
        <w:numId w:val="6"/>
      </w:numPr>
    </w:pPr>
  </w:style>
  <w:style w:type="paragraph" w:customStyle="1" w:styleId="FactBox-ListNumber">
    <w:name w:val="Fact Box - List Number"/>
    <w:basedOn w:val="FactBox"/>
    <w:uiPriority w:val="5"/>
    <w:semiHidden/>
    <w:rsid w:val="0066431D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4"/>
    <w:rsid w:val="0066431D"/>
    <w:pPr>
      <w:numPr>
        <w:numId w:val="15"/>
      </w:numPr>
    </w:pPr>
  </w:style>
  <w:style w:type="table" w:styleId="Farvetgitter">
    <w:name w:val="Colorful Grid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66431D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66431D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66431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66431D"/>
    <w:pPr>
      <w:numPr>
        <w:numId w:val="12"/>
      </w:numPr>
      <w:contextualSpacing/>
    </w:pPr>
  </w:style>
  <w:style w:type="table" w:styleId="Listetabel1-lys">
    <w:name w:val="List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6431D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6431D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66431D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6431D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6431D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66431D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66431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66431D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66431D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66431D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66431D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66431D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66431D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AccessibilityAssistantData><![CDATA[{"Data":{}}]]></AccessibilityAssistant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87A5D-7987-4069-BCE7-B6D73F34C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DF593-6C5D-4C71-8AE5-43073DBAA81F}">
  <ds:schemaRefs/>
</ds:datastoreItem>
</file>

<file path=customXml/itemProps4.xml><?xml version="1.0" encoding="utf-8"?>
<ds:datastoreItem xmlns:ds="http://schemas.openxmlformats.org/officeDocument/2006/customXml" ds:itemID="{5F5FB1F1-D20B-4194-942A-CB77CA880D8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7fe79e95-aacb-4648-9436-6e00e12a7d0f"/>
    <ds:schemaRef ds:uri="57afe62a-c5af-4d02-8739-a4aa277edf6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1</TotalTime>
  <Pages>1</Pages>
  <Words>72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4</cp:revision>
  <cp:lastPrinted>2025-04-28T12:28:00Z</cp:lastPrinted>
  <dcterms:created xsi:type="dcterms:W3CDTF">2025-10-24T22:00:00Z</dcterms:created>
  <dcterms:modified xsi:type="dcterms:W3CDTF">2025-11-12T14:53:00Z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