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474C2C4E" w:rsidR="00B40C52" w:rsidRPr="00CF41AD" w:rsidRDefault="00F963DA" w:rsidP="00B40C52">
      <w:pPr>
        <w:pStyle w:val="Overskrift1"/>
        <w:rPr>
          <w:color w:val="162E59"/>
        </w:rPr>
      </w:pPr>
      <w:r w:rsidRPr="00CF41AD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18B478A6" wp14:editId="24C0D5F7">
            <wp:simplePos x="0" y="0"/>
            <wp:positionH relativeFrom="margin">
              <wp:posOffset>9012555</wp:posOffset>
            </wp:positionH>
            <wp:positionV relativeFrom="margin">
              <wp:posOffset>9525</wp:posOffset>
            </wp:positionV>
            <wp:extent cx="955040" cy="1084580"/>
            <wp:effectExtent l="0" t="0" r="0" b="1270"/>
            <wp:wrapSquare wrapText="bothSides"/>
            <wp:docPr id="3" name="Ico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C52" w:rsidRPr="00CF41AD">
        <w:rPr>
          <w:color w:val="162E59"/>
        </w:rPr>
        <w:t>Samlerapportering – ”</w:t>
      </w:r>
      <w:r w:rsidR="000F0D18">
        <w:rPr>
          <w:color w:val="162E59"/>
        </w:rPr>
        <w:t>Selvskade</w:t>
      </w:r>
      <w:r w:rsidR="00B40C52" w:rsidRPr="00CF41AD">
        <w:rPr>
          <w:color w:val="162E59"/>
        </w:rPr>
        <w:t>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DB5874" w:rsidRPr="00DB5874" w14:paraId="1B9E66A9" w14:textId="77777777" w:rsidTr="005E59B6">
        <w:trPr>
          <w:trHeight w:val="340"/>
        </w:trPr>
        <w:tc>
          <w:tcPr>
            <w:tcW w:w="851" w:type="dxa"/>
            <w:vAlign w:val="bottom"/>
          </w:tcPr>
          <w:p w14:paraId="17042AD8" w14:textId="6E324C0C" w:rsidR="00B40C52" w:rsidRPr="00DB5874" w:rsidRDefault="00B40C52" w:rsidP="00DB587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15EC5C44" w14:textId="77777777" w:rsidR="00B40C52" w:rsidRPr="00DB5874" w:rsidRDefault="00B40C52" w:rsidP="00DB5874"/>
        </w:tc>
        <w:tc>
          <w:tcPr>
            <w:tcW w:w="425" w:type="dxa"/>
            <w:vAlign w:val="bottom"/>
          </w:tcPr>
          <w:p w14:paraId="279C4E3C" w14:textId="77777777" w:rsidR="00B40C52" w:rsidRPr="00DB5874" w:rsidRDefault="00B40C52" w:rsidP="00DB5874"/>
        </w:tc>
        <w:tc>
          <w:tcPr>
            <w:tcW w:w="849" w:type="dxa"/>
            <w:vAlign w:val="bottom"/>
          </w:tcPr>
          <w:p w14:paraId="327209BF" w14:textId="265143C8" w:rsidR="00B40C52" w:rsidRPr="00DB5874" w:rsidRDefault="00B40C52" w:rsidP="00DB587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5BECB5D5" w14:textId="77777777" w:rsidR="00B40C52" w:rsidRPr="00DB5874" w:rsidRDefault="00B40C52" w:rsidP="00DB5874"/>
        </w:tc>
      </w:tr>
    </w:tbl>
    <w:p w14:paraId="06BD1630" w14:textId="77777777" w:rsidR="001750F2" w:rsidRDefault="001750F2" w:rsidP="001750F2">
      <w:pPr>
        <w:rPr>
          <w:b/>
          <w:bCs/>
        </w:rPr>
      </w:pPr>
    </w:p>
    <w:p w14:paraId="09DDA038" w14:textId="4A64A048" w:rsidR="001750F2" w:rsidRDefault="001750F2" w:rsidP="001750F2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14:paraId="2AA92CD8" w14:textId="77777777" w:rsidR="00CF422E" w:rsidRDefault="00CF422E" w:rsidP="001750F2">
      <w:pPr>
        <w:rPr>
          <w:b/>
          <w:bCs/>
        </w:rPr>
      </w:pPr>
    </w:p>
    <w:p w14:paraId="3F97C3BC" w14:textId="1165BBE8" w:rsidR="00CF422E" w:rsidRDefault="00CF422E" w:rsidP="00CF422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1975C0FC" wp14:editId="1BA8C402">
                <wp:extent cx="2415600" cy="590550"/>
                <wp:effectExtent l="0" t="0" r="22860" b="2159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6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B63B9" w14:textId="1FE6DBA3" w:rsidR="00CF422E" w:rsidRDefault="00A5744D" w:rsidP="00CF422E">
                            <w:pPr>
                              <w:pStyle w:val="Opstilling-talellerbogst"/>
                            </w:pPr>
                            <w:r>
                              <w:t>Rusmidler</w:t>
                            </w:r>
                          </w:p>
                          <w:p w14:paraId="1BED9596" w14:textId="07244B24" w:rsidR="00CF422E" w:rsidRDefault="00A5744D" w:rsidP="00CF422E">
                            <w:pPr>
                              <w:pStyle w:val="Opstilling-talellerbogst"/>
                            </w:pPr>
                            <w:r>
                              <w:t>Som led i sygdomsmønster</w:t>
                            </w:r>
                          </w:p>
                          <w:p w14:paraId="26AB0E11" w14:textId="289C4506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5C0FC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190.2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" filled="f" strokeweight=".5pt">
                <v:textbox style="mso-fit-shape-to-text:t" inset="2mm,2mm,2mm,2mm">
                  <w:txbxContent>
                    <w:p w14:paraId="5CBB63B9" w14:textId="1FE6DBA3" w:rsidR="00CF422E" w:rsidRDefault="00A5744D" w:rsidP="00CF422E">
                      <w:pPr>
                        <w:pStyle w:val="Opstilling-talellerbogst"/>
                      </w:pPr>
                      <w:r>
                        <w:t>Rusmidler</w:t>
                      </w:r>
                    </w:p>
                    <w:p w14:paraId="1BED9596" w14:textId="07244B24" w:rsidR="00CF422E" w:rsidRDefault="00A5744D" w:rsidP="00CF422E">
                      <w:pPr>
                        <w:pStyle w:val="Opstilling-talellerbogst"/>
                      </w:pPr>
                      <w:r>
                        <w:t>Som led i sygdomsmønster</w:t>
                      </w:r>
                    </w:p>
                    <w:p w14:paraId="26AB0E11" w14:textId="289C4506" w:rsidR="00CF422E" w:rsidRDefault="00CF422E" w:rsidP="00CF422E">
                      <w:pPr>
                        <w:pStyle w:val="Opstilling-talellerbogst"/>
                      </w:pPr>
                      <w:r>
                        <w:t>Andet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76C70" w14:textId="77777777" w:rsidR="001750F2" w:rsidRDefault="001750F2" w:rsidP="001750F2"/>
    <w:p w14:paraId="6AAA6623" w14:textId="05C7BEDA" w:rsidR="001750F2" w:rsidRDefault="001750F2" w:rsidP="00AE634C">
      <w:pPr>
        <w:rPr>
          <w:i/>
          <w:iCs/>
        </w:rPr>
      </w:pPr>
      <w:r w:rsidRPr="001750F2">
        <w:rPr>
          <w:i/>
          <w:iCs/>
        </w:rPr>
        <w:t xml:space="preserve">Du må </w:t>
      </w:r>
      <w:r w:rsidRPr="001750F2">
        <w:rPr>
          <w:b/>
          <w:bCs/>
          <w:i/>
          <w:iCs/>
        </w:rPr>
        <w:t>ikke</w:t>
      </w:r>
      <w:r w:rsidRPr="001750F2">
        <w:rPr>
          <w:i/>
          <w:iCs/>
        </w:rPr>
        <w:t xml:space="preserve"> samlerapportere utilsigtede hændelser med faktisk eller mulig alvorlig/dødelig konsekvens.</w:t>
      </w:r>
    </w:p>
    <w:p w14:paraId="7BF771E6" w14:textId="77777777" w:rsidR="001750F2" w:rsidRPr="001750F2" w:rsidRDefault="001750F2" w:rsidP="001750F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821"/>
        <w:gridCol w:w="4706"/>
        <w:gridCol w:w="1147"/>
        <w:gridCol w:w="1147"/>
        <w:gridCol w:w="1843"/>
        <w:gridCol w:w="6144"/>
      </w:tblGrid>
      <w:tr w:rsidR="00167702" w14:paraId="1271E0E2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4BA7CE86" w14:textId="0798D6EF" w:rsidR="001750F2" w:rsidRPr="00A068E2" w:rsidRDefault="001750F2" w:rsidP="00621F40">
            <w:pPr>
              <w:pStyle w:val="Table-Heading"/>
            </w:pPr>
          </w:p>
        </w:tc>
        <w:tc>
          <w:tcPr>
            <w:tcW w:w="3238" w:type="dxa"/>
            <w:vAlign w:val="center"/>
          </w:tcPr>
          <w:p w14:paraId="562AC983" w14:textId="636D98F7" w:rsidR="001750F2" w:rsidRPr="00E33C4E" w:rsidRDefault="001750F2" w:rsidP="00621F40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A068E2">
              <w:rPr>
                <w:b w:val="0"/>
                <w:bCs/>
              </w:rPr>
              <w:t>på borger/patient</w:t>
            </w:r>
          </w:p>
        </w:tc>
        <w:tc>
          <w:tcPr>
            <w:tcW w:w="789" w:type="dxa"/>
            <w:vAlign w:val="center"/>
          </w:tcPr>
          <w:p w14:paraId="7ED23A7D" w14:textId="4815FA39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9" w:type="dxa"/>
            <w:vAlign w:val="center"/>
          </w:tcPr>
          <w:p w14:paraId="39D30BD5" w14:textId="0BB535E3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68" w:type="dxa"/>
            <w:shd w:val="clear" w:color="auto" w:fill="F3F3F3"/>
            <w:vAlign w:val="center"/>
          </w:tcPr>
          <w:p w14:paraId="0BF710FE" w14:textId="248934BC" w:rsidR="001750F2" w:rsidRPr="00B40C52" w:rsidRDefault="001750F2" w:rsidP="00621F40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7" w:type="dxa"/>
            <w:vAlign w:val="center"/>
          </w:tcPr>
          <w:p w14:paraId="58A37950" w14:textId="13DAB232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67702" w14:paraId="3871A653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6DC9ABDE" w14:textId="77777777" w:rsidR="001750F2" w:rsidRPr="007B3A8F" w:rsidRDefault="001750F2" w:rsidP="000D486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476B64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3EA24F8" w14:textId="0B064DCA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54BF11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0B488EE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142BDA1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4DB7931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67604F54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0A9C31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ED9E1E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333C11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78E8B8F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3789AE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57EC49CF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69E44378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222530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01EBEE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AE4C73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56209D2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85C4C6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07C052A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472996C3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60A2EA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C9E08B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76739A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218B8E0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6AAC60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5715831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543560A7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07D23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A752E9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0E5C19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07195DF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FCCF8C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49FD2BBB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70DDD29E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5CF295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922B1E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77BC6D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3DE3EEE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430AA2C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6A6753D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776145F4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B6649A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33A21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3BFA1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1D5463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D9C77A3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1B9C618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4B675CB9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8D33CF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14EFF6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75BCE0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3A82DDC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C4D04B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581603E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1673E63E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57F802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527FEB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8A6307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0F570D8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E712411" w14:textId="77777777" w:rsidR="001750F2" w:rsidRPr="007B3A8F" w:rsidRDefault="001750F2" w:rsidP="007B3A8F">
            <w:pPr>
              <w:pStyle w:val="Table-Text"/>
            </w:pPr>
          </w:p>
        </w:tc>
      </w:tr>
      <w:tr w:rsidR="00D530A8" w14:paraId="5062FE04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70E6A69C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B929D0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29F77E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AC7A8A4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389D7F9C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D3549F5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39F06333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5B99CF23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6AC5D63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D87797B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14C2759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018E35A3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7AC5973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6D7224DA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2DE4D76D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F2940B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CA3CD2C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302E90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41B2756E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64FC62A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6996EC3B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1D336427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795EE7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DEAB50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02EDCC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40D889F9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E31DA77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47A2FCDC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7ECF4424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07613E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CE5BA36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425A63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0366B53F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1643F1E1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2CE0F55A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7486F405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84C603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5134C16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05AAD73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61BCFD3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A4B7C01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62DD69FA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4846722D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196FB2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82D894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5F7D2D6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3F60537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6D6F5359" w14:textId="77777777" w:rsidR="00D530A8" w:rsidRPr="007B3A8F" w:rsidRDefault="00D530A8" w:rsidP="007B3A8F">
            <w:pPr>
              <w:pStyle w:val="Table-Text"/>
            </w:pPr>
          </w:p>
        </w:tc>
      </w:tr>
      <w:tr w:rsidR="009B0E54" w14:paraId="38D8BF20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13A0F31F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09BB6BE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0BE5FA2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2677DB3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074E308B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5DA9095B" w14:textId="77777777" w:rsidR="009B0E54" w:rsidRPr="007B3A8F" w:rsidRDefault="009B0E54" w:rsidP="007B3A8F">
            <w:pPr>
              <w:pStyle w:val="Table-Text"/>
            </w:pPr>
          </w:p>
        </w:tc>
      </w:tr>
      <w:tr w:rsidR="009B0E54" w14:paraId="475B1018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2BA28B87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15CF795C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36F848E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83D1605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5A82C73C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662227BB" w14:textId="77777777" w:rsidR="009B0E54" w:rsidRPr="007B3A8F" w:rsidRDefault="009B0E54" w:rsidP="007B3A8F">
            <w:pPr>
              <w:pStyle w:val="Table-Text"/>
            </w:pPr>
          </w:p>
        </w:tc>
      </w:tr>
      <w:tr w:rsidR="009B0E54" w14:paraId="4DBF0197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205B0189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E56B4DE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F658928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54B9B93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309C1A4A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6FA95216" w14:textId="77777777" w:rsidR="009B0E54" w:rsidRPr="007B3A8F" w:rsidRDefault="009B0E54" w:rsidP="007B3A8F">
            <w:pPr>
              <w:pStyle w:val="Table-Text"/>
            </w:pPr>
          </w:p>
        </w:tc>
      </w:tr>
      <w:tr w:rsidR="00D530A8" w14:paraId="08731AD5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6CA3F7AE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6961ACC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32DE46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29FE6EE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7B6B3C68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5BF95D09" w14:textId="77777777" w:rsidR="00D530A8" w:rsidRPr="007B3A8F" w:rsidRDefault="00D530A8" w:rsidP="007B3A8F">
            <w:pPr>
              <w:pStyle w:val="Table-Text"/>
            </w:pPr>
          </w:p>
        </w:tc>
      </w:tr>
      <w:tr w:rsidR="00167702" w14:paraId="363E4849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488D6532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CDF73FC" w14:textId="5FF79F9C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D171EC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E55527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58A004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52FC5B1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ABF617F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5C452F95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6BA9B1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810D17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733691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4AC9D3E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24A62D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12561A2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4D90C1D1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C381ED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BE55E1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2F3CC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19CBF34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AF2D6C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78700024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19707BAC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758418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AE4385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45B861F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2EA055B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378B2C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4D208EB" w14:textId="77777777" w:rsidTr="008331BF">
        <w:trPr>
          <w:trHeight w:val="510"/>
        </w:trPr>
        <w:tc>
          <w:tcPr>
            <w:tcW w:w="565" w:type="dxa"/>
            <w:vAlign w:val="center"/>
          </w:tcPr>
          <w:p w14:paraId="73C37A6D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929AA3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D4998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4AF7400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F3F3F3"/>
            <w:vAlign w:val="center"/>
          </w:tcPr>
          <w:p w14:paraId="383719C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7F9CA49" w14:textId="77777777" w:rsidR="001750F2" w:rsidRPr="007B3A8F" w:rsidRDefault="001750F2" w:rsidP="007B3A8F">
            <w:pPr>
              <w:pStyle w:val="Table-Text"/>
            </w:pPr>
          </w:p>
        </w:tc>
      </w:tr>
    </w:tbl>
    <w:p w14:paraId="5E6EA1FB" w14:textId="4668AD8D" w:rsidR="00F34769" w:rsidRPr="00813E43" w:rsidRDefault="00813E43" w:rsidP="00791E55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5818"/>
      </w:tblGrid>
      <w:tr w:rsidR="00F34769" w:rsidRPr="00A068E2" w14:paraId="2DB6162D" w14:textId="77777777" w:rsidTr="00737345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A068E2" w:rsidRDefault="00F34769" w:rsidP="005D4588">
            <w:pPr>
              <w:keepNext/>
              <w:keepLines/>
              <w:rPr>
                <w:b/>
                <w:bCs/>
              </w:rPr>
            </w:pPr>
            <w:r w:rsidRPr="00A068E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8331BF">
        <w:trPr>
          <w:trHeight w:val="271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1C4A9C6" w14:textId="77777777" w:rsidR="00F34769" w:rsidRPr="00683074" w:rsidRDefault="00F34769" w:rsidP="00A068E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737345">
      <w:pPr>
        <w:pStyle w:val="SmallSpacer"/>
      </w:pPr>
    </w:p>
    <w:sectPr w:rsidR="00F34769" w:rsidRPr="00391E33" w:rsidSect="00D530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23811" w:code="8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870A" w14:textId="77777777" w:rsidR="00B82E10" w:rsidRDefault="00B82E10" w:rsidP="00C17A1E">
      <w:pPr>
        <w:spacing w:line="240" w:lineRule="auto"/>
      </w:pPr>
      <w:r>
        <w:separator/>
      </w:r>
    </w:p>
  </w:endnote>
  <w:endnote w:type="continuationSeparator" w:id="0">
    <w:p w14:paraId="617E3F5A" w14:textId="77777777" w:rsidR="00B82E10" w:rsidRDefault="00B82E10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11A2" w14:textId="77777777" w:rsidR="00EE5045" w:rsidRDefault="00EE50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18"/>
      <w:gridCol w:w="619"/>
    </w:tblGrid>
    <w:tr w:rsidR="00CF41AD" w:rsidRPr="00CF41AD" w14:paraId="44A25F53" w14:textId="77777777" w:rsidTr="00CF41AD">
      <w:trPr>
        <w:trHeight w:val="110"/>
      </w:trPr>
      <w:tc>
        <w:tcPr>
          <w:tcW w:w="1918" w:type="dxa"/>
          <w:tcBorders>
            <w:right w:val="single" w:sz="4" w:space="0" w:color="3354A1"/>
          </w:tcBorders>
        </w:tcPr>
        <w:p w14:paraId="7CB1BFEB" w14:textId="20F10EF8" w:rsidR="00757DBC" w:rsidRPr="00CF41AD" w:rsidRDefault="00757DBC" w:rsidP="00757DBC">
          <w:pPr>
            <w:pStyle w:val="Sidefod"/>
            <w:rPr>
              <w:color w:val="162E59"/>
            </w:rPr>
          </w:pPr>
          <w:r w:rsidRPr="00CF41AD">
            <w:rPr>
              <w:color w:val="162E59"/>
            </w:rPr>
            <w:t>S</w:t>
          </w:r>
          <w:r w:rsidR="00CF41AD" w:rsidRPr="00CF41AD">
            <w:rPr>
              <w:color w:val="162E59"/>
            </w:rPr>
            <w:t>undhedsvæs</w:t>
          </w:r>
          <w:r w:rsidR="00F963DA">
            <w:rPr>
              <w:color w:val="162E59"/>
            </w:rPr>
            <w:t>e</w:t>
          </w:r>
          <w:r w:rsidR="00CF41AD" w:rsidRPr="00CF41AD">
            <w:rPr>
              <w:color w:val="162E59"/>
            </w:rPr>
            <w:t>nets Kvalitetsinstitut</w:t>
          </w:r>
        </w:p>
      </w:tc>
      <w:tc>
        <w:tcPr>
          <w:tcW w:w="619" w:type="dxa"/>
          <w:tcBorders>
            <w:left w:val="single" w:sz="4" w:space="0" w:color="3354A1"/>
          </w:tcBorders>
        </w:tcPr>
        <w:p w14:paraId="4A1C8EE2" w14:textId="2E930111" w:rsidR="00757DBC" w:rsidRPr="00CF41AD" w:rsidRDefault="00CF41AD" w:rsidP="00757DBC">
          <w:pPr>
            <w:pStyle w:val="Sidefod"/>
            <w:jc w:val="right"/>
            <w:rPr>
              <w:color w:val="162E59"/>
            </w:rPr>
          </w:pPr>
          <w:r w:rsidRPr="00CF41AD">
            <w:rPr>
              <w:color w:val="162E59"/>
            </w:rPr>
            <w:t>Sund</w:t>
          </w:r>
          <w:r w:rsidR="00F963DA">
            <w:rPr>
              <w:color w:val="162E59"/>
            </w:rPr>
            <w:t>k</w:t>
          </w:r>
          <w:r w:rsidR="00757DBC"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CF41AD" w:rsidRDefault="00757DBC" w:rsidP="00CF41AD">
    <w:pPr>
      <w:pStyle w:val="SmallSpacer"/>
      <w:ind w:firstLine="1304"/>
      <w:rPr>
        <w:color w:val="162E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BBDB" w14:textId="77777777" w:rsidR="00EE5045" w:rsidRDefault="00EE50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6CA3" w14:textId="77777777" w:rsidR="00B82E10" w:rsidRDefault="00B82E10" w:rsidP="00C17A1E">
      <w:pPr>
        <w:spacing w:line="240" w:lineRule="auto"/>
      </w:pPr>
      <w:r>
        <w:separator/>
      </w:r>
    </w:p>
  </w:footnote>
  <w:footnote w:type="continuationSeparator" w:id="0">
    <w:p w14:paraId="351BFA00" w14:textId="77777777" w:rsidR="00B82E10" w:rsidRDefault="00B82E10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C79A" w14:textId="77777777" w:rsidR="00EE5045" w:rsidRDefault="00EE50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97FF" w14:textId="185E27E7" w:rsidR="00E62CD5" w:rsidRPr="0035039C" w:rsidRDefault="00CF41AD" w:rsidP="00CF41AD">
    <w:pPr>
      <w:pStyle w:val="DocumentTitle"/>
      <w:jc w:val="left"/>
    </w:pPr>
    <w:r>
      <w:rPr>
        <w:noProof/>
      </w:rPr>
      <w:drawing>
        <wp:inline distT="0" distB="0" distL="0" distR="0" wp14:anchorId="6F2D8DC6" wp14:editId="3437EAB1">
          <wp:extent cx="2160000" cy="540000"/>
          <wp:effectExtent l="0" t="0" r="0" b="0"/>
          <wp:docPr id="2092906221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6221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0A336" w14:textId="44CF72EB" w:rsidR="00757DBC" w:rsidRPr="00757DBC" w:rsidRDefault="00757DBC" w:rsidP="0035039C">
    <w:pPr>
      <w:pStyle w:val="Document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D2B" w14:textId="77777777" w:rsidR="00EE5045" w:rsidRDefault="00EE504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2E66A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668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34218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13C51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9A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54F08"/>
    <w:multiLevelType w:val="multilevel"/>
    <w:tmpl w:val="9648C24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006DD2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0E3F41A3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76F5C"/>
    <w:multiLevelType w:val="multilevel"/>
    <w:tmpl w:val="A226F4C4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9407172"/>
    <w:multiLevelType w:val="multilevel"/>
    <w:tmpl w:val="FFEA4C1E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1B151F53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27A35F22"/>
    <w:multiLevelType w:val="multilevel"/>
    <w:tmpl w:val="A776DB18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0">
    <w:nsid w:val="28297455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2A8F71B8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2E4C4521"/>
    <w:multiLevelType w:val="hybridMultilevel"/>
    <w:tmpl w:val="8CB6C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7215"/>
    <w:multiLevelType w:val="multilevel"/>
    <w:tmpl w:val="D3921BD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26836"/>
    <w:multiLevelType w:val="multilevel"/>
    <w:tmpl w:val="2FD2F70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8" w15:restartNumberingAfterBreak="0">
    <w:nsid w:val="3A190C02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0">
    <w:nsid w:val="3AAA41FB"/>
    <w:multiLevelType w:val="multilevel"/>
    <w:tmpl w:val="41501B52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0" w15:restartNumberingAfterBreak="0">
    <w:nsid w:val="3BBA150F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3CCA4E4D"/>
    <w:multiLevelType w:val="multilevel"/>
    <w:tmpl w:val="011CE5C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22" w15:restartNumberingAfterBreak="0">
    <w:nsid w:val="3E476F5B"/>
    <w:multiLevelType w:val="multilevel"/>
    <w:tmpl w:val="7C58ADD2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3" w15:restartNumberingAfterBreak="0">
    <w:nsid w:val="43ED23FE"/>
    <w:multiLevelType w:val="multilevel"/>
    <w:tmpl w:val="812A874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24" w15:restartNumberingAfterBreak="0">
    <w:nsid w:val="4D83669F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56D02E9B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FE641CB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7" w15:restartNumberingAfterBreak="0">
    <w:nsid w:val="69BC2394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8" w15:restartNumberingAfterBreak="0">
    <w:nsid w:val="6D8A2005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9" w15:restartNumberingAfterBreak="0">
    <w:nsid w:val="6FC94174"/>
    <w:multiLevelType w:val="multilevel"/>
    <w:tmpl w:val="51B6302A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1" w15:restartNumberingAfterBreak="0">
    <w:nsid w:val="76C66CD3"/>
    <w:multiLevelType w:val="multilevel"/>
    <w:tmpl w:val="9DD21648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67387">
    <w:abstractNumId w:val="32"/>
  </w:num>
  <w:num w:numId="2" w16cid:durableId="1526022856">
    <w:abstractNumId w:val="8"/>
  </w:num>
  <w:num w:numId="3" w16cid:durableId="201136548">
    <w:abstractNumId w:val="3"/>
  </w:num>
  <w:num w:numId="4" w16cid:durableId="1388187729">
    <w:abstractNumId w:val="2"/>
  </w:num>
  <w:num w:numId="5" w16cid:durableId="68116532">
    <w:abstractNumId w:val="1"/>
  </w:num>
  <w:num w:numId="6" w16cid:durableId="201022596">
    <w:abstractNumId w:val="0"/>
  </w:num>
  <w:num w:numId="7" w16cid:durableId="313877470">
    <w:abstractNumId w:val="20"/>
  </w:num>
  <w:num w:numId="8" w16cid:durableId="1374231807">
    <w:abstractNumId w:val="17"/>
  </w:num>
  <w:num w:numId="9" w16cid:durableId="597953284">
    <w:abstractNumId w:val="5"/>
  </w:num>
  <w:num w:numId="10" w16cid:durableId="1042439787">
    <w:abstractNumId w:val="22"/>
  </w:num>
  <w:num w:numId="11" w16cid:durableId="1111127468">
    <w:abstractNumId w:val="25"/>
  </w:num>
  <w:num w:numId="12" w16cid:durableId="1852799621">
    <w:abstractNumId w:val="27"/>
  </w:num>
  <w:num w:numId="13" w16cid:durableId="983319323">
    <w:abstractNumId w:val="13"/>
  </w:num>
  <w:num w:numId="14" w16cid:durableId="865211166">
    <w:abstractNumId w:val="11"/>
  </w:num>
  <w:num w:numId="15" w16cid:durableId="1698652628">
    <w:abstractNumId w:val="29"/>
  </w:num>
  <w:num w:numId="16" w16cid:durableId="1214465964">
    <w:abstractNumId w:val="7"/>
  </w:num>
  <w:num w:numId="17" w16cid:durableId="225068677">
    <w:abstractNumId w:val="16"/>
  </w:num>
  <w:num w:numId="18" w16cid:durableId="474568703">
    <w:abstractNumId w:val="9"/>
  </w:num>
  <w:num w:numId="19" w16cid:durableId="1935896679">
    <w:abstractNumId w:val="19"/>
  </w:num>
  <w:num w:numId="20" w16cid:durableId="1556045662">
    <w:abstractNumId w:val="14"/>
  </w:num>
  <w:num w:numId="21" w16cid:durableId="1590187780">
    <w:abstractNumId w:val="26"/>
  </w:num>
  <w:num w:numId="22" w16cid:durableId="1268392338">
    <w:abstractNumId w:val="18"/>
  </w:num>
  <w:num w:numId="23" w16cid:durableId="1790854739">
    <w:abstractNumId w:val="10"/>
  </w:num>
  <w:num w:numId="24" w16cid:durableId="1581527728">
    <w:abstractNumId w:val="12"/>
  </w:num>
  <w:num w:numId="25" w16cid:durableId="364407330">
    <w:abstractNumId w:val="21"/>
  </w:num>
  <w:num w:numId="26" w16cid:durableId="408042019">
    <w:abstractNumId w:val="6"/>
  </w:num>
  <w:num w:numId="27" w16cid:durableId="550268194">
    <w:abstractNumId w:val="24"/>
  </w:num>
  <w:num w:numId="28" w16cid:durableId="5988829">
    <w:abstractNumId w:val="28"/>
  </w:num>
  <w:num w:numId="29" w16cid:durableId="1937513930">
    <w:abstractNumId w:val="23"/>
  </w:num>
  <w:num w:numId="30" w16cid:durableId="1729574506">
    <w:abstractNumId w:val="31"/>
  </w:num>
  <w:num w:numId="31" w16cid:durableId="9914674">
    <w:abstractNumId w:val="1"/>
  </w:num>
  <w:num w:numId="32" w16cid:durableId="1979874131">
    <w:abstractNumId w:val="0"/>
  </w:num>
  <w:num w:numId="33" w16cid:durableId="1374036618">
    <w:abstractNumId w:val="31"/>
  </w:num>
  <w:num w:numId="34" w16cid:durableId="1277441559">
    <w:abstractNumId w:val="15"/>
  </w:num>
  <w:num w:numId="35" w16cid:durableId="2105495887">
    <w:abstractNumId w:val="4"/>
  </w:num>
  <w:num w:numId="36" w16cid:durableId="195311577">
    <w:abstractNumId w:val="30"/>
  </w:num>
  <w:num w:numId="37" w16cid:durableId="181109054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3676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D486F"/>
    <w:rsid w:val="000E45D4"/>
    <w:rsid w:val="000F0D18"/>
    <w:rsid w:val="000F10C0"/>
    <w:rsid w:val="000F4209"/>
    <w:rsid w:val="00114E59"/>
    <w:rsid w:val="0012481A"/>
    <w:rsid w:val="00125222"/>
    <w:rsid w:val="00130DB8"/>
    <w:rsid w:val="00130FB3"/>
    <w:rsid w:val="00137C64"/>
    <w:rsid w:val="00141C76"/>
    <w:rsid w:val="00167702"/>
    <w:rsid w:val="00170047"/>
    <w:rsid w:val="001750F2"/>
    <w:rsid w:val="00175BBF"/>
    <w:rsid w:val="00176C66"/>
    <w:rsid w:val="00186CB2"/>
    <w:rsid w:val="001A576D"/>
    <w:rsid w:val="001C01E0"/>
    <w:rsid w:val="001C4B97"/>
    <w:rsid w:val="001D1FA4"/>
    <w:rsid w:val="001D31B4"/>
    <w:rsid w:val="001D3CC3"/>
    <w:rsid w:val="001D4833"/>
    <w:rsid w:val="001F4018"/>
    <w:rsid w:val="002059BF"/>
    <w:rsid w:val="00213CE3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92221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0EF"/>
    <w:rsid w:val="002E7CEE"/>
    <w:rsid w:val="003113A2"/>
    <w:rsid w:val="00313187"/>
    <w:rsid w:val="003251CD"/>
    <w:rsid w:val="00345B02"/>
    <w:rsid w:val="003476A0"/>
    <w:rsid w:val="0035039C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51A5"/>
    <w:rsid w:val="003E6FCB"/>
    <w:rsid w:val="003F13F2"/>
    <w:rsid w:val="003F7047"/>
    <w:rsid w:val="003F784E"/>
    <w:rsid w:val="003F7CB6"/>
    <w:rsid w:val="004000F9"/>
    <w:rsid w:val="00400D10"/>
    <w:rsid w:val="00402212"/>
    <w:rsid w:val="00405647"/>
    <w:rsid w:val="00417F0B"/>
    <w:rsid w:val="00423983"/>
    <w:rsid w:val="00426EA9"/>
    <w:rsid w:val="0043261C"/>
    <w:rsid w:val="004327C4"/>
    <w:rsid w:val="00445BFB"/>
    <w:rsid w:val="004556AF"/>
    <w:rsid w:val="00465512"/>
    <w:rsid w:val="004716B6"/>
    <w:rsid w:val="00483149"/>
    <w:rsid w:val="00487B84"/>
    <w:rsid w:val="00490576"/>
    <w:rsid w:val="004933C7"/>
    <w:rsid w:val="004A10DF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3D71"/>
    <w:rsid w:val="005247FA"/>
    <w:rsid w:val="00524B45"/>
    <w:rsid w:val="005320A5"/>
    <w:rsid w:val="00534401"/>
    <w:rsid w:val="00534E0A"/>
    <w:rsid w:val="005352DC"/>
    <w:rsid w:val="00535734"/>
    <w:rsid w:val="00540B5D"/>
    <w:rsid w:val="00544173"/>
    <w:rsid w:val="00555E2C"/>
    <w:rsid w:val="00564AC3"/>
    <w:rsid w:val="0057152C"/>
    <w:rsid w:val="00584B82"/>
    <w:rsid w:val="005A321F"/>
    <w:rsid w:val="005A6022"/>
    <w:rsid w:val="005B06F9"/>
    <w:rsid w:val="005B7F3E"/>
    <w:rsid w:val="005C2128"/>
    <w:rsid w:val="005C77DB"/>
    <w:rsid w:val="005D2F6F"/>
    <w:rsid w:val="005D3098"/>
    <w:rsid w:val="005D4588"/>
    <w:rsid w:val="005E5522"/>
    <w:rsid w:val="005E59B6"/>
    <w:rsid w:val="005F1752"/>
    <w:rsid w:val="005F2512"/>
    <w:rsid w:val="005F434D"/>
    <w:rsid w:val="005F7118"/>
    <w:rsid w:val="006070A2"/>
    <w:rsid w:val="0061031F"/>
    <w:rsid w:val="00621F40"/>
    <w:rsid w:val="006350DD"/>
    <w:rsid w:val="00654B4D"/>
    <w:rsid w:val="00657E1D"/>
    <w:rsid w:val="00661471"/>
    <w:rsid w:val="0066404A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D2902"/>
    <w:rsid w:val="006E48F8"/>
    <w:rsid w:val="006E4916"/>
    <w:rsid w:val="0070122B"/>
    <w:rsid w:val="00721A19"/>
    <w:rsid w:val="00737345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E55"/>
    <w:rsid w:val="00797D47"/>
    <w:rsid w:val="007B28F0"/>
    <w:rsid w:val="007B3A8F"/>
    <w:rsid w:val="007C3D52"/>
    <w:rsid w:val="007E0B45"/>
    <w:rsid w:val="008012BC"/>
    <w:rsid w:val="0080672C"/>
    <w:rsid w:val="008067C2"/>
    <w:rsid w:val="00806F09"/>
    <w:rsid w:val="00807C87"/>
    <w:rsid w:val="00813CC3"/>
    <w:rsid w:val="00813E43"/>
    <w:rsid w:val="00822ADE"/>
    <w:rsid w:val="008331BF"/>
    <w:rsid w:val="00836D9F"/>
    <w:rsid w:val="00882EDC"/>
    <w:rsid w:val="00886407"/>
    <w:rsid w:val="008871D3"/>
    <w:rsid w:val="008955D6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4BD1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315"/>
    <w:rsid w:val="00975970"/>
    <w:rsid w:val="00976BE0"/>
    <w:rsid w:val="0098677F"/>
    <w:rsid w:val="00991697"/>
    <w:rsid w:val="009A1DD5"/>
    <w:rsid w:val="009A3DA6"/>
    <w:rsid w:val="009A76E8"/>
    <w:rsid w:val="009B0E54"/>
    <w:rsid w:val="009B66FB"/>
    <w:rsid w:val="009B7616"/>
    <w:rsid w:val="009E1D4D"/>
    <w:rsid w:val="009E647A"/>
    <w:rsid w:val="009E6B17"/>
    <w:rsid w:val="009F41C3"/>
    <w:rsid w:val="009F65F0"/>
    <w:rsid w:val="00A068E2"/>
    <w:rsid w:val="00A2056D"/>
    <w:rsid w:val="00A2153B"/>
    <w:rsid w:val="00A257FF"/>
    <w:rsid w:val="00A346F3"/>
    <w:rsid w:val="00A4069E"/>
    <w:rsid w:val="00A41801"/>
    <w:rsid w:val="00A42FDA"/>
    <w:rsid w:val="00A44986"/>
    <w:rsid w:val="00A4691D"/>
    <w:rsid w:val="00A5744D"/>
    <w:rsid w:val="00A60355"/>
    <w:rsid w:val="00A60B2C"/>
    <w:rsid w:val="00A732EE"/>
    <w:rsid w:val="00A74093"/>
    <w:rsid w:val="00AA2746"/>
    <w:rsid w:val="00AA71C9"/>
    <w:rsid w:val="00AC687E"/>
    <w:rsid w:val="00AD22A1"/>
    <w:rsid w:val="00AE0272"/>
    <w:rsid w:val="00AE35FC"/>
    <w:rsid w:val="00AE634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2BC"/>
    <w:rsid w:val="00B10C21"/>
    <w:rsid w:val="00B1252C"/>
    <w:rsid w:val="00B1583B"/>
    <w:rsid w:val="00B40C52"/>
    <w:rsid w:val="00B45550"/>
    <w:rsid w:val="00B51402"/>
    <w:rsid w:val="00B572B8"/>
    <w:rsid w:val="00B60F01"/>
    <w:rsid w:val="00B70E4F"/>
    <w:rsid w:val="00B82E10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CF41AD"/>
    <w:rsid w:val="00CF422E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530A8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5874"/>
    <w:rsid w:val="00DB6229"/>
    <w:rsid w:val="00DC16F9"/>
    <w:rsid w:val="00DC2587"/>
    <w:rsid w:val="00DC3101"/>
    <w:rsid w:val="00E032A1"/>
    <w:rsid w:val="00E041F3"/>
    <w:rsid w:val="00E06E26"/>
    <w:rsid w:val="00E11F8A"/>
    <w:rsid w:val="00E1786E"/>
    <w:rsid w:val="00E20948"/>
    <w:rsid w:val="00E323A7"/>
    <w:rsid w:val="00E33C4E"/>
    <w:rsid w:val="00E354B0"/>
    <w:rsid w:val="00E42093"/>
    <w:rsid w:val="00E533A0"/>
    <w:rsid w:val="00E5596B"/>
    <w:rsid w:val="00E56363"/>
    <w:rsid w:val="00E62CD5"/>
    <w:rsid w:val="00E656B0"/>
    <w:rsid w:val="00E67262"/>
    <w:rsid w:val="00E76649"/>
    <w:rsid w:val="00E768AE"/>
    <w:rsid w:val="00E94989"/>
    <w:rsid w:val="00EA2D01"/>
    <w:rsid w:val="00EA5415"/>
    <w:rsid w:val="00EB1D5F"/>
    <w:rsid w:val="00EB289A"/>
    <w:rsid w:val="00EB5AB7"/>
    <w:rsid w:val="00EB7E62"/>
    <w:rsid w:val="00ED35AF"/>
    <w:rsid w:val="00EE0807"/>
    <w:rsid w:val="00EE3A1B"/>
    <w:rsid w:val="00EE5045"/>
    <w:rsid w:val="00EE5295"/>
    <w:rsid w:val="00EE5F1C"/>
    <w:rsid w:val="00EE7798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47640"/>
    <w:rsid w:val="00F63008"/>
    <w:rsid w:val="00F66C29"/>
    <w:rsid w:val="00F6761D"/>
    <w:rsid w:val="00F8111A"/>
    <w:rsid w:val="00F963D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26EA9"/>
  </w:style>
  <w:style w:type="paragraph" w:styleId="Overskrift1">
    <w:name w:val="heading 1"/>
    <w:basedOn w:val="Normal"/>
    <w:next w:val="Normal"/>
    <w:link w:val="Overskrift1Tegn"/>
    <w:uiPriority w:val="1"/>
    <w:qFormat/>
    <w:rsid w:val="001750F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50F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C3101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C3101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C3101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C3101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C3101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C3101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C3101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6EA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26EA9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26EA9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26EA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26EA9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26EA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26EA9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26EA9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26EA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941C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26EA9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6EA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6EA9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426EA9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26EA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26EA9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768A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26EA9"/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57DBC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26EA9"/>
    <w:rPr>
      <w:color w:val="3354A1"/>
      <w:sz w:val="12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E768A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26EA9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FC2231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426EA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50F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26EA9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26EA9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DC3101"/>
    <w:rPr>
      <w:rFonts w:ascii="Arial" w:eastAsiaTheme="majorEastAsia" w:hAnsi="Arial" w:cs="Arial"/>
      <w:b/>
      <w:iCs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C3101"/>
    <w:rPr>
      <w:rFonts w:ascii="Arial" w:eastAsiaTheme="majorEastAsia" w:hAnsi="Arial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C3101"/>
    <w:rPr>
      <w:rFonts w:ascii="Arial" w:eastAsiaTheme="majorEastAsia" w:hAnsi="Arial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C3101"/>
    <w:rPr>
      <w:rFonts w:ascii="Arial" w:eastAsiaTheme="majorEastAsia" w:hAnsi="Arial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26EA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26EA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semiHidden/>
    <w:rsid w:val="00911DE3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26EA9"/>
    <w:rPr>
      <w:i/>
      <w:iCs/>
      <w:color w:val="4772F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D1B9A"/>
    <w:pPr>
      <w:numPr>
        <w:numId w:val="29"/>
      </w:numPr>
      <w:contextualSpacing/>
    </w:pPr>
  </w:style>
  <w:style w:type="paragraph" w:styleId="Opstilling-punkttegn2">
    <w:name w:val="List Bullet 2"/>
    <w:basedOn w:val="Normal"/>
    <w:uiPriority w:val="2"/>
    <w:rsid w:val="008D1B9A"/>
    <w:pPr>
      <w:numPr>
        <w:ilvl w:val="1"/>
        <w:numId w:val="29"/>
      </w:numPr>
      <w:contextualSpacing/>
    </w:pPr>
  </w:style>
  <w:style w:type="paragraph" w:styleId="Opstilling-punkttegn3">
    <w:name w:val="List Bullet 3"/>
    <w:basedOn w:val="Normal"/>
    <w:uiPriority w:val="2"/>
    <w:rsid w:val="008D1B9A"/>
    <w:pPr>
      <w:numPr>
        <w:ilvl w:val="2"/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50F2"/>
    <w:pPr>
      <w:numPr>
        <w:numId w:val="36"/>
      </w:numPr>
    </w:pPr>
  </w:style>
  <w:style w:type="paragraph" w:styleId="Opstilling-talellerbogst2">
    <w:name w:val="List Number 2"/>
    <w:basedOn w:val="Normal"/>
    <w:uiPriority w:val="2"/>
    <w:semiHidden/>
    <w:rsid w:val="008D1B9A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8D1B9A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26EA9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26EA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26EA9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26EA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941C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26EA9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26EA9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26EA9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26EA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1583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E041F3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F23A4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</w:rPr>
  </w:style>
  <w:style w:type="paragraph" w:customStyle="1" w:styleId="Table">
    <w:name w:val="Table"/>
    <w:uiPriority w:val="4"/>
    <w:semiHidden/>
    <w:rsid w:val="00791E55"/>
    <w:pPr>
      <w:spacing w:before="40" w:after="40" w:line="200" w:lineRule="atLeast"/>
      <w:ind w:left="113" w:right="113"/>
    </w:pPr>
  </w:style>
  <w:style w:type="paragraph" w:customStyle="1" w:styleId="Table-Heading">
    <w:name w:val="Table - Heading"/>
    <w:basedOn w:val="Table"/>
    <w:uiPriority w:val="4"/>
    <w:rsid w:val="00A41801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A4180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STPSTableStyle">
    <w:name w:val="STPS (Table Style)"/>
    <w:basedOn w:val="Tabel-Normal"/>
    <w:uiPriority w:val="99"/>
    <w:rsid w:val="0062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4A139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4A139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C31837"/>
    <w:pPr>
      <w:numPr>
        <w:numId w:val="23"/>
      </w:numPr>
    </w:pPr>
  </w:style>
  <w:style w:type="table" w:customStyle="1" w:styleId="Blank">
    <w:name w:val="Blank"/>
    <w:basedOn w:val="Tabel-Normal"/>
    <w:uiPriority w:val="99"/>
    <w:rsid w:val="005352DC"/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</w:style>
  <w:style w:type="paragraph" w:customStyle="1" w:styleId="Back-Address">
    <w:name w:val="Back - Address"/>
    <w:basedOn w:val="Normal"/>
    <w:uiPriority w:val="11"/>
    <w:semiHidden/>
    <w:rsid w:val="007E0B45"/>
  </w:style>
  <w:style w:type="paragraph" w:customStyle="1" w:styleId="Disclaimer">
    <w:name w:val="Disclaimer"/>
    <w:basedOn w:val="Normal"/>
    <w:uiPriority w:val="11"/>
    <w:semiHidden/>
    <w:rsid w:val="00C91C55"/>
  </w:style>
  <w:style w:type="paragraph" w:customStyle="1" w:styleId="Back-Copyright">
    <w:name w:val="Back - Copyright"/>
    <w:basedOn w:val="Normal"/>
    <w:uiPriority w:val="11"/>
    <w:semiHidden/>
    <w:rsid w:val="007E0B45"/>
  </w:style>
  <w:style w:type="paragraph" w:customStyle="1" w:styleId="FactBox">
    <w:name w:val="Fact Box"/>
    <w:basedOn w:val="Normal"/>
    <w:uiPriority w:val="5"/>
    <w:semiHidden/>
    <w:rsid w:val="005D2F6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A41801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B5140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C31837"/>
    <w:pPr>
      <w:numPr>
        <w:numId w:val="17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A346F3"/>
    <w:pPr>
      <w:numPr>
        <w:numId w:val="25"/>
      </w:numPr>
    </w:pPr>
  </w:style>
  <w:style w:type="paragraph" w:customStyle="1" w:styleId="ListAlphabet2">
    <w:name w:val="List Alphabet 2"/>
    <w:basedOn w:val="Normal"/>
    <w:uiPriority w:val="2"/>
    <w:semiHidden/>
    <w:rsid w:val="00A346F3"/>
    <w:pPr>
      <w:numPr>
        <w:ilvl w:val="1"/>
        <w:numId w:val="25"/>
      </w:numPr>
    </w:pPr>
  </w:style>
  <w:style w:type="paragraph" w:customStyle="1" w:styleId="ListAlphabet3">
    <w:name w:val="List Alphabet 3"/>
    <w:basedOn w:val="Normal"/>
    <w:uiPriority w:val="2"/>
    <w:semiHidden/>
    <w:rsid w:val="00A346F3"/>
    <w:pPr>
      <w:numPr>
        <w:ilvl w:val="2"/>
        <w:numId w:val="25"/>
      </w:numPr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paragraph" w:customStyle="1" w:styleId="Table-ListNumber">
    <w:name w:val="Table - List Number"/>
    <w:basedOn w:val="Table"/>
    <w:uiPriority w:val="4"/>
    <w:rsid w:val="00C31837"/>
    <w:pPr>
      <w:numPr>
        <w:numId w:val="24"/>
      </w:numPr>
    </w:pPr>
  </w:style>
  <w:style w:type="table" w:styleId="Farvetgitter">
    <w:name w:val="Colorful Grid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A732EE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732EE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732EE"/>
    <w:pPr>
      <w:numPr>
        <w:numId w:val="3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732EE"/>
    <w:pPr>
      <w:numPr>
        <w:numId w:val="32"/>
      </w:numPr>
      <w:contextualSpacing/>
    </w:pPr>
  </w:style>
  <w:style w:type="table" w:styleId="Listetabel1-lys">
    <w:name w:val="List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A73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73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73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73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73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73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73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73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73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73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73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73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A732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73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73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73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73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A732E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73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73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73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73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73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7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73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73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73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2D4CF4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70D1E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70D1E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CE1571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0B5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E656B0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757DBC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320A5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EE0807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E33C4E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C708E1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Props1.xml><?xml version="1.0" encoding="utf-8"?>
<ds:datastoreItem xmlns:ds="http://schemas.openxmlformats.org/officeDocument/2006/customXml" ds:itemID="{DD32B1AF-5C31-47FC-98F6-BD54F16B7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F3BD5-6AC2-4825-BE21-388A601101C0}">
  <ds:schemaRefs/>
</ds:datastoreItem>
</file>

<file path=customXml/itemProps3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1</TotalTime>
  <Pages>1</Pages>
  <Words>71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Tina Vammen</cp:lastModifiedBy>
  <cp:revision>2</cp:revision>
  <dcterms:created xsi:type="dcterms:W3CDTF">2025-11-13T13:34:00Z</dcterms:created>
  <dcterms:modified xsi:type="dcterms:W3CDTF">2025-11-13T13:34:00Z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