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3B925909" w:rsidR="00B40C52" w:rsidRPr="002A2B9E" w:rsidRDefault="005A21B2" w:rsidP="00B40C52">
      <w:pPr>
        <w:pStyle w:val="Overskrift1"/>
        <w:rPr>
          <w:color w:val="162E59"/>
        </w:rPr>
      </w:pPr>
      <w:r w:rsidRPr="002A2B9E">
        <w:rPr>
          <w:b w:val="0"/>
          <w:bCs/>
          <w:noProof/>
          <w:color w:val="162E59"/>
        </w:rPr>
        <w:drawing>
          <wp:anchor distT="0" distB="0" distL="0" distR="0" simplePos="0" relativeHeight="251656704" behindDoc="0" locked="0" layoutInCell="1" allowOverlap="1" wp14:anchorId="10818C4A" wp14:editId="433B7B0F">
            <wp:simplePos x="0" y="0"/>
            <wp:positionH relativeFrom="margin">
              <wp:posOffset>5875020</wp:posOffset>
            </wp:positionH>
            <wp:positionV relativeFrom="margin">
              <wp:posOffset>-1905</wp:posOffset>
            </wp:positionV>
            <wp:extent cx="970915" cy="1100455"/>
            <wp:effectExtent l="0" t="0" r="635" b="4445"/>
            <wp:wrapSquare wrapText="bothSides"/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thermome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2A2B9E">
        <w:rPr>
          <w:color w:val="162E59"/>
        </w:rPr>
        <w:t>Samlerapportering – ”</w:t>
      </w:r>
      <w:r w:rsidR="009F6BE5" w:rsidRPr="002A2B9E">
        <w:rPr>
          <w:color w:val="162E59"/>
        </w:rPr>
        <w:t>Selvskade</w:t>
      </w:r>
      <w:r w:rsidR="0098438D" w:rsidRPr="002A2B9E">
        <w:rPr>
          <w:color w:val="162E59"/>
        </w:rPr>
        <w:t>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A21B2" w:rsidRPr="00DB5874" w14:paraId="28EF2334" w14:textId="77777777" w:rsidTr="005A21B2">
        <w:trPr>
          <w:trHeight w:val="340"/>
        </w:trPr>
        <w:tc>
          <w:tcPr>
            <w:tcW w:w="851" w:type="dxa"/>
            <w:vAlign w:val="bottom"/>
          </w:tcPr>
          <w:p w14:paraId="4C407641" w14:textId="77777777" w:rsidR="005A21B2" w:rsidRPr="00DB5874" w:rsidRDefault="005A21B2" w:rsidP="009B65B8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0057021" w14:textId="77777777" w:rsidR="005A21B2" w:rsidRPr="00DB5874" w:rsidRDefault="005A21B2" w:rsidP="009B65B8"/>
        </w:tc>
        <w:tc>
          <w:tcPr>
            <w:tcW w:w="425" w:type="dxa"/>
            <w:vAlign w:val="bottom"/>
          </w:tcPr>
          <w:p w14:paraId="4BAB9DFF" w14:textId="77777777" w:rsidR="005A21B2" w:rsidRPr="00DB5874" w:rsidRDefault="005A21B2" w:rsidP="009B65B8"/>
        </w:tc>
        <w:tc>
          <w:tcPr>
            <w:tcW w:w="849" w:type="dxa"/>
            <w:vAlign w:val="bottom"/>
          </w:tcPr>
          <w:p w14:paraId="11D90AB8" w14:textId="77777777" w:rsidR="005A21B2" w:rsidRPr="00DB5874" w:rsidRDefault="005A21B2" w:rsidP="009B65B8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E7CE878" w14:textId="77777777" w:rsidR="005A21B2" w:rsidRPr="00DB5874" w:rsidRDefault="005A21B2" w:rsidP="009B65B8"/>
        </w:tc>
      </w:tr>
    </w:tbl>
    <w:p w14:paraId="79265309" w14:textId="77777777" w:rsidR="005A21B2" w:rsidRDefault="005A21B2" w:rsidP="005A21B2">
      <w:pPr>
        <w:rPr>
          <w:b/>
          <w:bCs/>
        </w:rPr>
      </w:pPr>
    </w:p>
    <w:p w14:paraId="28E589C7" w14:textId="6BCFEBAC" w:rsidR="005A21B2" w:rsidRPr="005A21B2" w:rsidRDefault="005A21B2" w:rsidP="005A21B2">
      <w:pPr>
        <w:rPr>
          <w:b/>
          <w:bCs/>
        </w:rPr>
      </w:pPr>
      <w:r w:rsidRPr="005A21B2">
        <w:rPr>
          <w:b/>
          <w:bCs/>
        </w:rPr>
        <w:t>Hvad skete der? (Skriv nummeret i kolonnen ”Nummer”)</w:t>
      </w:r>
    </w:p>
    <w:p w14:paraId="1D100080" w14:textId="77777777" w:rsidR="005A21B2" w:rsidRDefault="005A21B2" w:rsidP="005A21B2">
      <w:pPr>
        <w:rPr>
          <w:b/>
          <w:bCs/>
        </w:rPr>
      </w:pPr>
    </w:p>
    <w:p w14:paraId="77F65767" w14:textId="5D18D77F" w:rsidR="005A21B2" w:rsidRDefault="005A21B2" w:rsidP="005A21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0F08B9E" wp14:editId="7F08BD8B">
                <wp:extent cx="5220000" cy="774700"/>
                <wp:effectExtent l="0" t="0" r="19050" b="254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3463"/>
                            </w:tblGrid>
                            <w:tr w:rsidR="005A21B2" w14:paraId="50CAF4E9" w14:textId="77777777" w:rsidTr="00AE52FE">
                              <w:tc>
                                <w:tcPr>
                                  <w:tcW w:w="4536" w:type="dxa"/>
                                </w:tcPr>
                                <w:p w14:paraId="5228AC47" w14:textId="00B743CC" w:rsidR="009F6BE5" w:rsidRDefault="009F6BE5" w:rsidP="009F6BE5">
                                  <w:pPr>
                                    <w:pStyle w:val="Opstilling-talellerbogst"/>
                                  </w:pPr>
                                  <w:r>
                                    <w:t>Rusmidler</w:t>
                                  </w:r>
                                </w:p>
                                <w:p w14:paraId="7D660FBB" w14:textId="740BB4B8" w:rsidR="009F6BE5" w:rsidRDefault="009F6BE5" w:rsidP="009F6BE5">
                                  <w:pPr>
                                    <w:pStyle w:val="Opstilling-talellerbogst"/>
                                  </w:pPr>
                                  <w:r>
                                    <w:t>Som led i sygdomsmønster</w:t>
                                  </w:r>
                                </w:p>
                                <w:p w14:paraId="4F76875F" w14:textId="77777777" w:rsidR="009F6BE5" w:rsidRDefault="009F6BE5" w:rsidP="009F6BE5">
                                  <w:pPr>
                                    <w:pStyle w:val="Opstilling-talellerbogst"/>
                                  </w:pPr>
                                  <w:r>
                                    <w:t xml:space="preserve">Andet </w:t>
                                  </w:r>
                                </w:p>
                                <w:p w14:paraId="003125EB" w14:textId="2A6C3720" w:rsidR="005A21B2" w:rsidRPr="001D2E01" w:rsidRDefault="005A21B2" w:rsidP="0034247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1543456C" w14:textId="417B3FA1" w:rsidR="00C154E2" w:rsidRPr="001D2E01" w:rsidRDefault="00C154E2" w:rsidP="00342473">
                                  <w:pPr>
                                    <w:pStyle w:val="Opstilling-talellerbogst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c>
                            </w:tr>
                          </w:tbl>
                          <w:p w14:paraId="45E15770" w14:textId="3A313603" w:rsidR="005A21B2" w:rsidRDefault="005A21B2" w:rsidP="005A21B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08B9E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" filled="f" strokeweight=".5pt">
                <v:textbox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3463"/>
                      </w:tblGrid>
                      <w:tr w:rsidR="005A21B2" w14:paraId="50CAF4E9" w14:textId="77777777" w:rsidTr="00AE52FE">
                        <w:tc>
                          <w:tcPr>
                            <w:tcW w:w="4536" w:type="dxa"/>
                          </w:tcPr>
                          <w:p w14:paraId="5228AC47" w14:textId="00B743CC" w:rsidR="009F6BE5" w:rsidRDefault="009F6BE5" w:rsidP="009F6BE5">
                            <w:pPr>
                              <w:pStyle w:val="Opstilling-talellerbogst"/>
                            </w:pPr>
                            <w:r>
                              <w:t>Rusmidler</w:t>
                            </w:r>
                          </w:p>
                          <w:p w14:paraId="7D660FBB" w14:textId="740BB4B8" w:rsidR="009F6BE5" w:rsidRDefault="009F6BE5" w:rsidP="009F6BE5">
                            <w:pPr>
                              <w:pStyle w:val="Opstilling-talellerbogst"/>
                            </w:pPr>
                            <w:r>
                              <w:t>Som led i sygdomsmønster</w:t>
                            </w:r>
                          </w:p>
                          <w:p w14:paraId="4F76875F" w14:textId="77777777" w:rsidR="009F6BE5" w:rsidRDefault="009F6BE5" w:rsidP="009F6BE5">
                            <w:pPr>
                              <w:pStyle w:val="Opstilling-talellerbogst"/>
                            </w:pPr>
                            <w:r>
                              <w:t xml:space="preserve">Andet </w:t>
                            </w:r>
                          </w:p>
                          <w:p w14:paraId="003125EB" w14:textId="2A6C3720" w:rsidR="005A21B2" w:rsidRPr="001D2E01" w:rsidRDefault="005A21B2" w:rsidP="00342473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c>
                        <w:tc>
                          <w:tcPr>
                            <w:tcW w:w="3463" w:type="dxa"/>
                          </w:tcPr>
                          <w:p w14:paraId="1543456C" w14:textId="417B3FA1" w:rsidR="00C154E2" w:rsidRPr="001D2E01" w:rsidRDefault="00C154E2" w:rsidP="00342473">
                            <w:pPr>
                              <w:pStyle w:val="Opstilling-talellerbogs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c>
                      </w:tr>
                    </w:tbl>
                    <w:p w14:paraId="45E15770" w14:textId="3A313603" w:rsidR="005A21B2" w:rsidRDefault="005A21B2" w:rsidP="005A21B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D25782" w14:textId="02D4B1CD" w:rsidR="00B40C52" w:rsidRDefault="00B40C52" w:rsidP="005A21B2"/>
    <w:p w14:paraId="5D765C85" w14:textId="77777777" w:rsidR="005A21B2" w:rsidRPr="005A21B2" w:rsidRDefault="005A21B2" w:rsidP="005A21B2">
      <w:pPr>
        <w:rPr>
          <w:i/>
          <w:iCs/>
        </w:rPr>
      </w:pPr>
      <w:r w:rsidRPr="005A21B2">
        <w:rPr>
          <w:i/>
          <w:iCs/>
        </w:rPr>
        <w:t xml:space="preserve">Du må </w:t>
      </w:r>
      <w:r w:rsidRPr="005A21B2">
        <w:rPr>
          <w:b/>
          <w:bCs/>
          <w:i/>
          <w:iCs/>
        </w:rPr>
        <w:t>ikke</w:t>
      </w:r>
      <w:r w:rsidRPr="005A21B2">
        <w:rPr>
          <w:i/>
          <w:iCs/>
        </w:rPr>
        <w:t xml:space="preserve"> samlerapportere utilsigtede hændelser med faktisk eller mulig alvorlig/dødelig konsekvens.</w:t>
      </w:r>
    </w:p>
    <w:p w14:paraId="11D2A0E6" w14:textId="77777777" w:rsidR="005A21B2" w:rsidRDefault="005A21B2" w:rsidP="005A21B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6"/>
        <w:gridCol w:w="3236"/>
        <w:gridCol w:w="788"/>
        <w:gridCol w:w="788"/>
        <w:gridCol w:w="1270"/>
        <w:gridCol w:w="4228"/>
      </w:tblGrid>
      <w:tr w:rsidR="005A21B2" w14:paraId="1271E0E2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4BA7CE86" w14:textId="69D84839" w:rsidR="005A21B2" w:rsidRPr="005A21B2" w:rsidRDefault="005A21B2" w:rsidP="009D3898">
            <w:pPr>
              <w:pStyle w:val="Table-Heading"/>
            </w:pPr>
          </w:p>
        </w:tc>
        <w:tc>
          <w:tcPr>
            <w:tcW w:w="3237" w:type="dxa"/>
            <w:vAlign w:val="center"/>
          </w:tcPr>
          <w:p w14:paraId="562AC983" w14:textId="636D98F7" w:rsidR="005A21B2" w:rsidRPr="00E33C4E" w:rsidRDefault="005A21B2" w:rsidP="009D3898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5A21B2">
              <w:rPr>
                <w:b w:val="0"/>
                <w:bCs/>
              </w:rPr>
              <w:t>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F3F3F3"/>
            <w:vAlign w:val="center"/>
          </w:tcPr>
          <w:p w14:paraId="0BF710FE" w14:textId="248934BC" w:rsidR="005A21B2" w:rsidRPr="00B40C52" w:rsidRDefault="005A21B2" w:rsidP="009D3898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9" w:type="dxa"/>
            <w:vAlign w:val="center"/>
          </w:tcPr>
          <w:p w14:paraId="58A37950" w14:textId="13DAB232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A21B2" w14:paraId="3871A653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6DC9ABDE" w14:textId="77777777" w:rsidR="005A21B2" w:rsidRDefault="005A21B2" w:rsidP="00235877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476B64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0B488EED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142BDA1" w14:textId="77777777" w:rsidR="005A21B2" w:rsidRDefault="005A21B2" w:rsidP="009D3898">
            <w:pPr>
              <w:pStyle w:val="Table-Text"/>
            </w:pPr>
          </w:p>
        </w:tc>
      </w:tr>
      <w:tr w:rsidR="005A21B2" w14:paraId="34DB7931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67604F5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0A9C310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78E8B8F2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3789AE8" w14:textId="77777777" w:rsidR="005A21B2" w:rsidRDefault="005A21B2" w:rsidP="009D3898">
            <w:pPr>
              <w:pStyle w:val="Table-Text"/>
            </w:pPr>
          </w:p>
        </w:tc>
      </w:tr>
      <w:tr w:rsidR="005A21B2" w14:paraId="57EC49CF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69E44378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222530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56209D2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85C4C6B" w14:textId="77777777" w:rsidR="005A21B2" w:rsidRDefault="005A21B2" w:rsidP="009D3898">
            <w:pPr>
              <w:pStyle w:val="Table-Text"/>
            </w:pPr>
          </w:p>
        </w:tc>
      </w:tr>
      <w:tr w:rsidR="005A21B2" w14:paraId="207C052A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472996C3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60A2EAD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218B8E0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6AAC608" w14:textId="77777777" w:rsidR="005A21B2" w:rsidRDefault="005A21B2" w:rsidP="009D3898">
            <w:pPr>
              <w:pStyle w:val="Table-Text"/>
            </w:pPr>
          </w:p>
        </w:tc>
      </w:tr>
      <w:tr w:rsidR="005A21B2" w14:paraId="35715831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543560A7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07D23C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07195DF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FCCF8CB" w14:textId="77777777" w:rsidR="005A21B2" w:rsidRDefault="005A21B2" w:rsidP="009D3898">
            <w:pPr>
              <w:pStyle w:val="Table-Text"/>
            </w:pPr>
          </w:p>
        </w:tc>
      </w:tr>
      <w:tr w:rsidR="005A21B2" w14:paraId="49FD2BBB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70DDD29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5CF295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3DE3EEE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430AA2C" w14:textId="77777777" w:rsidR="005A21B2" w:rsidRDefault="005A21B2" w:rsidP="009D3898">
            <w:pPr>
              <w:pStyle w:val="Table-Text"/>
            </w:pPr>
          </w:p>
        </w:tc>
      </w:tr>
      <w:tr w:rsidR="005A21B2" w14:paraId="66A6753D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776145F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B6649A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33A21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3BFA1E0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1D5463E0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2D9C77A3" w14:textId="77777777" w:rsidR="005A21B2" w:rsidRDefault="005A21B2" w:rsidP="009D3898">
            <w:pPr>
              <w:pStyle w:val="Table-Text"/>
            </w:pPr>
          </w:p>
        </w:tc>
      </w:tr>
      <w:tr w:rsidR="005A21B2" w14:paraId="31B9C618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4B675CB9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8D33CF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4EFF6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75BCE0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3A82DDCA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C4D04B0" w14:textId="77777777" w:rsidR="005A21B2" w:rsidRDefault="005A21B2" w:rsidP="009D3898">
            <w:pPr>
              <w:pStyle w:val="Table-Text"/>
            </w:pPr>
          </w:p>
        </w:tc>
      </w:tr>
      <w:tr w:rsidR="005A21B2" w14:paraId="2581603E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1673E63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57F802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527FEB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A6307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0F570D87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E712411" w14:textId="77777777" w:rsidR="005A21B2" w:rsidRDefault="005A21B2" w:rsidP="009D3898">
            <w:pPr>
              <w:pStyle w:val="Table-Text"/>
            </w:pPr>
          </w:p>
        </w:tc>
      </w:tr>
      <w:tr w:rsidR="005A21B2" w14:paraId="363E4849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488D6532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CDF73F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D171ECF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E555275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58A004C6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52FC5B10" w14:textId="77777777" w:rsidR="005A21B2" w:rsidRDefault="005A21B2" w:rsidP="009D3898">
            <w:pPr>
              <w:pStyle w:val="Table-Text"/>
            </w:pPr>
          </w:p>
        </w:tc>
      </w:tr>
      <w:tr w:rsidR="005A21B2" w14:paraId="2ABF617F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5C452F95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6BA9B1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10D174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3691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4AC9D3EF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24A62DB" w14:textId="77777777" w:rsidR="005A21B2" w:rsidRDefault="005A21B2" w:rsidP="009D3898">
            <w:pPr>
              <w:pStyle w:val="Table-Text"/>
            </w:pPr>
          </w:p>
        </w:tc>
      </w:tr>
      <w:tr w:rsidR="005A21B2" w14:paraId="612561A2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4D90C1D1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C381ED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BE55E1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2F3CC2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19CBF34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AF2D6C0" w14:textId="77777777" w:rsidR="005A21B2" w:rsidRDefault="005A21B2" w:rsidP="009D3898">
            <w:pPr>
              <w:pStyle w:val="Table-Text"/>
            </w:pPr>
          </w:p>
        </w:tc>
      </w:tr>
      <w:tr w:rsidR="005A21B2" w14:paraId="78700024" w14:textId="77777777" w:rsidTr="009F6BE5">
        <w:trPr>
          <w:trHeight w:val="510"/>
        </w:trPr>
        <w:tc>
          <w:tcPr>
            <w:tcW w:w="567" w:type="dxa"/>
            <w:vAlign w:val="center"/>
          </w:tcPr>
          <w:p w14:paraId="19707BAC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7584181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AE4385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5B861FA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3F3F3"/>
            <w:vAlign w:val="center"/>
          </w:tcPr>
          <w:p w14:paraId="2EA055B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378B2CB" w14:textId="77777777" w:rsidR="005A21B2" w:rsidRDefault="005A21B2" w:rsidP="009D3898">
            <w:pPr>
              <w:pStyle w:val="Table-Text"/>
            </w:pPr>
          </w:p>
        </w:tc>
      </w:tr>
    </w:tbl>
    <w:p w14:paraId="5E6EA1FB" w14:textId="11500EA8" w:rsidR="00F34769" w:rsidRPr="00A312BB" w:rsidRDefault="00A312BB" w:rsidP="009D3898">
      <w:pPr>
        <w:rPr>
          <w:i/>
        </w:rPr>
      </w:pPr>
      <w:r>
        <w:rPr>
          <w:i/>
        </w:rPr>
        <w:t>Makul</w:t>
      </w:r>
      <w:r w:rsidR="00FD17BF">
        <w:rPr>
          <w:i/>
        </w:rPr>
        <w:t>é</w:t>
      </w:r>
      <w:r>
        <w:rPr>
          <w:i/>
        </w:rPr>
        <w:t>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9D3898" w14:paraId="2DB6162D" w14:textId="77777777" w:rsidTr="0090691B">
        <w:trPr>
          <w:trHeight w:val="441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6C4BBD68" w:rsidR="00F34769" w:rsidRPr="009D3898" w:rsidRDefault="00F34769" w:rsidP="00486133">
            <w:pPr>
              <w:keepNext/>
              <w:keepLines/>
              <w:rPr>
                <w:b/>
                <w:bCs/>
              </w:rPr>
            </w:pPr>
          </w:p>
        </w:tc>
      </w:tr>
      <w:tr w:rsidR="00F34769" w:rsidRPr="00683074" w14:paraId="30B1E334" w14:textId="77777777" w:rsidTr="0090691B">
        <w:trPr>
          <w:trHeight w:val="1672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C4A9C6" w14:textId="77777777" w:rsidR="00F34769" w:rsidRPr="00683074" w:rsidRDefault="00F34769" w:rsidP="005A21B2">
            <w:pPr>
              <w:pStyle w:val="Table-Text"/>
            </w:pPr>
          </w:p>
        </w:tc>
      </w:tr>
    </w:tbl>
    <w:p w14:paraId="1DBCDDDB" w14:textId="1837274D" w:rsidR="00DC1581" w:rsidRPr="001D28EB" w:rsidRDefault="00DC1581" w:rsidP="006274CB"/>
    <w:sectPr w:rsidR="00DC1581" w:rsidRPr="001D28EB" w:rsidSect="001D5ADE">
      <w:headerReference w:type="default" r:id="rId13"/>
      <w:footerReference w:type="default" r:id="rId14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CD79" w14:textId="77777777" w:rsidR="007D22CA" w:rsidRDefault="007D22CA" w:rsidP="00C17A1E">
      <w:pPr>
        <w:spacing w:line="240" w:lineRule="auto"/>
      </w:pPr>
      <w:r>
        <w:separator/>
      </w:r>
    </w:p>
  </w:endnote>
  <w:endnote w:type="continuationSeparator" w:id="0">
    <w:p w14:paraId="7A1934F4" w14:textId="77777777" w:rsidR="007D22CA" w:rsidRDefault="007D22CA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2012"/>
      <w:gridCol w:w="649"/>
    </w:tblGrid>
    <w:tr w:rsidR="002625A3" w14:paraId="44A25F53" w14:textId="77777777" w:rsidTr="002625A3">
      <w:trPr>
        <w:trHeight w:val="103"/>
      </w:trPr>
      <w:tc>
        <w:tcPr>
          <w:tcW w:w="2012" w:type="dxa"/>
          <w:tcBorders>
            <w:right w:val="single" w:sz="4" w:space="0" w:color="3354A1"/>
          </w:tcBorders>
        </w:tcPr>
        <w:p w14:paraId="7CB1BFEB" w14:textId="779D40AC" w:rsidR="002625A3" w:rsidRDefault="002625A3" w:rsidP="002625A3">
          <w:pPr>
            <w:pStyle w:val="Sidefod"/>
          </w:pPr>
          <w:r w:rsidRPr="00CF41AD">
            <w:rPr>
              <w:color w:val="162E59"/>
            </w:rPr>
            <w:t>Sundhedsvæs</w:t>
          </w:r>
          <w:r>
            <w:rPr>
              <w:color w:val="162E59"/>
            </w:rPr>
            <w:t>e</w:t>
          </w:r>
          <w:r w:rsidRPr="00CF41AD">
            <w:rPr>
              <w:color w:val="162E59"/>
            </w:rPr>
            <w:t>nets Kvalitetsinstitut</w:t>
          </w:r>
        </w:p>
      </w:tc>
      <w:tc>
        <w:tcPr>
          <w:tcW w:w="649" w:type="dxa"/>
          <w:tcBorders>
            <w:left w:val="single" w:sz="4" w:space="0" w:color="3354A1"/>
          </w:tcBorders>
        </w:tcPr>
        <w:p w14:paraId="4A1C8EE2" w14:textId="496F3776" w:rsidR="002625A3" w:rsidRDefault="002625A3" w:rsidP="002625A3">
          <w:pPr>
            <w:pStyle w:val="Sidefod"/>
            <w:jc w:val="right"/>
          </w:pPr>
          <w:r w:rsidRPr="00CF41AD">
            <w:rPr>
              <w:color w:val="162E59"/>
            </w:rPr>
            <w:t>Sund</w:t>
          </w:r>
          <w:r w:rsidR="00CF5A52">
            <w:rPr>
              <w:color w:val="162E59"/>
            </w:rPr>
            <w:t>k</w:t>
          </w:r>
          <w:r w:rsidRPr="00CF41AD">
            <w:rPr>
              <w:color w:val="162E59"/>
            </w:rPr>
            <w:t>.dk</w:t>
          </w:r>
        </w:p>
      </w:tc>
    </w:tr>
  </w:tbl>
  <w:p w14:paraId="242FCA39" w14:textId="6B43C543" w:rsidR="00757DBC" w:rsidRPr="00757DBC" w:rsidRDefault="00757DBC" w:rsidP="00BE501D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1072" w14:textId="77777777" w:rsidR="007D22CA" w:rsidRDefault="007D22CA" w:rsidP="00C17A1E">
      <w:pPr>
        <w:spacing w:line="240" w:lineRule="auto"/>
      </w:pPr>
      <w:r>
        <w:separator/>
      </w:r>
    </w:p>
  </w:footnote>
  <w:footnote w:type="continuationSeparator" w:id="0">
    <w:p w14:paraId="0310C0A1" w14:textId="77777777" w:rsidR="007D22CA" w:rsidRDefault="007D22CA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336" w14:textId="5D5AD0CF" w:rsidR="00757DBC" w:rsidRPr="005A21B2" w:rsidRDefault="00140743" w:rsidP="008517ED">
    <w:pPr>
      <w:pStyle w:val="DocumentTitle"/>
      <w:jc w:val="left"/>
    </w:pPr>
    <w:r>
      <w:rPr>
        <w:noProof/>
      </w:rPr>
      <w:drawing>
        <wp:inline distT="0" distB="0" distL="0" distR="0" wp14:anchorId="00097197" wp14:editId="20777C5C">
          <wp:extent cx="2160000" cy="540000"/>
          <wp:effectExtent l="0" t="0" r="0" b="0"/>
          <wp:docPr id="190635215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35215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2E2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98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0FC32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D4614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B71AE9B0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210AFFE2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6D12BD7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67C42138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610267CF"/>
    <w:multiLevelType w:val="hybridMultilevel"/>
    <w:tmpl w:val="762C16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6697117">
    <w:abstractNumId w:val="15"/>
  </w:num>
  <w:num w:numId="2" w16cid:durableId="1017730001">
    <w:abstractNumId w:val="4"/>
  </w:num>
  <w:num w:numId="3" w16cid:durableId="137189398">
    <w:abstractNumId w:val="8"/>
  </w:num>
  <w:num w:numId="4" w16cid:durableId="1172641874">
    <w:abstractNumId w:val="5"/>
  </w:num>
  <w:num w:numId="5" w16cid:durableId="1594313980">
    <w:abstractNumId w:val="9"/>
  </w:num>
  <w:num w:numId="6" w16cid:durableId="263421912">
    <w:abstractNumId w:val="10"/>
  </w:num>
  <w:num w:numId="7" w16cid:durableId="1153833841">
    <w:abstractNumId w:val="11"/>
  </w:num>
  <w:num w:numId="8" w16cid:durableId="1675378761">
    <w:abstractNumId w:val="3"/>
  </w:num>
  <w:num w:numId="9" w16cid:durableId="457646456">
    <w:abstractNumId w:val="2"/>
  </w:num>
  <w:num w:numId="10" w16cid:durableId="1551528198">
    <w:abstractNumId w:val="14"/>
  </w:num>
  <w:num w:numId="11" w16cid:durableId="1433434466">
    <w:abstractNumId w:val="1"/>
  </w:num>
  <w:num w:numId="12" w16cid:durableId="1206604749">
    <w:abstractNumId w:val="0"/>
  </w:num>
  <w:num w:numId="13" w16cid:durableId="877593725">
    <w:abstractNumId w:val="13"/>
  </w:num>
  <w:num w:numId="14" w16cid:durableId="1997027691">
    <w:abstractNumId w:val="6"/>
  </w:num>
  <w:num w:numId="15" w16cid:durableId="2093812650">
    <w:abstractNumId w:val="7"/>
  </w:num>
  <w:num w:numId="16" w16cid:durableId="2860310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1B9A"/>
    <w:rsid w:val="0006454A"/>
    <w:rsid w:val="00080A9F"/>
    <w:rsid w:val="00082507"/>
    <w:rsid w:val="00086BCD"/>
    <w:rsid w:val="00086CED"/>
    <w:rsid w:val="000946A4"/>
    <w:rsid w:val="000961AB"/>
    <w:rsid w:val="00097E64"/>
    <w:rsid w:val="000A3BDF"/>
    <w:rsid w:val="000B18C3"/>
    <w:rsid w:val="000B2155"/>
    <w:rsid w:val="000B7B2A"/>
    <w:rsid w:val="000C3399"/>
    <w:rsid w:val="000D2527"/>
    <w:rsid w:val="000E45D4"/>
    <w:rsid w:val="000F10C0"/>
    <w:rsid w:val="000F4209"/>
    <w:rsid w:val="00100DFE"/>
    <w:rsid w:val="00114E59"/>
    <w:rsid w:val="0012481A"/>
    <w:rsid w:val="00130DB8"/>
    <w:rsid w:val="00130FB3"/>
    <w:rsid w:val="00137C64"/>
    <w:rsid w:val="00140743"/>
    <w:rsid w:val="00141C76"/>
    <w:rsid w:val="00144A23"/>
    <w:rsid w:val="00170047"/>
    <w:rsid w:val="00175BBF"/>
    <w:rsid w:val="00176C66"/>
    <w:rsid w:val="00186CB2"/>
    <w:rsid w:val="001A576D"/>
    <w:rsid w:val="001C4B97"/>
    <w:rsid w:val="001D1FA4"/>
    <w:rsid w:val="001D28EB"/>
    <w:rsid w:val="001D2E01"/>
    <w:rsid w:val="001D31B4"/>
    <w:rsid w:val="001D3CC3"/>
    <w:rsid w:val="001D4833"/>
    <w:rsid w:val="001D5ADE"/>
    <w:rsid w:val="001F4018"/>
    <w:rsid w:val="002059BF"/>
    <w:rsid w:val="00213CE3"/>
    <w:rsid w:val="00222358"/>
    <w:rsid w:val="0023251A"/>
    <w:rsid w:val="002342E2"/>
    <w:rsid w:val="00235877"/>
    <w:rsid w:val="0025121B"/>
    <w:rsid w:val="002625A3"/>
    <w:rsid w:val="002626F7"/>
    <w:rsid w:val="00262E41"/>
    <w:rsid w:val="00271A6B"/>
    <w:rsid w:val="002731E3"/>
    <w:rsid w:val="00274627"/>
    <w:rsid w:val="0027562D"/>
    <w:rsid w:val="0029685C"/>
    <w:rsid w:val="002A2B3F"/>
    <w:rsid w:val="002A2B9E"/>
    <w:rsid w:val="002A37E4"/>
    <w:rsid w:val="002B14E4"/>
    <w:rsid w:val="002B51E2"/>
    <w:rsid w:val="002C2386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12B4"/>
    <w:rsid w:val="003251CD"/>
    <w:rsid w:val="00342473"/>
    <w:rsid w:val="00345B02"/>
    <w:rsid w:val="003476A0"/>
    <w:rsid w:val="00353809"/>
    <w:rsid w:val="003570D0"/>
    <w:rsid w:val="00373C34"/>
    <w:rsid w:val="00391B85"/>
    <w:rsid w:val="00391E33"/>
    <w:rsid w:val="003A2C6C"/>
    <w:rsid w:val="003A2E67"/>
    <w:rsid w:val="003A463D"/>
    <w:rsid w:val="003A476D"/>
    <w:rsid w:val="003A5E91"/>
    <w:rsid w:val="003B7438"/>
    <w:rsid w:val="003B7EBF"/>
    <w:rsid w:val="003C7D5D"/>
    <w:rsid w:val="003D269D"/>
    <w:rsid w:val="003D2D7A"/>
    <w:rsid w:val="003D35F8"/>
    <w:rsid w:val="003E2407"/>
    <w:rsid w:val="003E51F8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1294"/>
    <w:rsid w:val="00465512"/>
    <w:rsid w:val="004716B6"/>
    <w:rsid w:val="00483149"/>
    <w:rsid w:val="00486133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02244"/>
    <w:rsid w:val="005247FA"/>
    <w:rsid w:val="005320A5"/>
    <w:rsid w:val="00534401"/>
    <w:rsid w:val="00534E0A"/>
    <w:rsid w:val="005352DC"/>
    <w:rsid w:val="00535734"/>
    <w:rsid w:val="00544173"/>
    <w:rsid w:val="00555E2C"/>
    <w:rsid w:val="0057152C"/>
    <w:rsid w:val="00584B82"/>
    <w:rsid w:val="005A21B2"/>
    <w:rsid w:val="005A321F"/>
    <w:rsid w:val="005A6022"/>
    <w:rsid w:val="005B06F9"/>
    <w:rsid w:val="005B7F3E"/>
    <w:rsid w:val="005C2128"/>
    <w:rsid w:val="005C77DB"/>
    <w:rsid w:val="005D2F6F"/>
    <w:rsid w:val="005E5522"/>
    <w:rsid w:val="005E7732"/>
    <w:rsid w:val="005F1752"/>
    <w:rsid w:val="005F2512"/>
    <w:rsid w:val="005F434D"/>
    <w:rsid w:val="005F7118"/>
    <w:rsid w:val="006070A2"/>
    <w:rsid w:val="00607183"/>
    <w:rsid w:val="006219AD"/>
    <w:rsid w:val="006274CB"/>
    <w:rsid w:val="006350DD"/>
    <w:rsid w:val="00654B4D"/>
    <w:rsid w:val="00657E1D"/>
    <w:rsid w:val="00661471"/>
    <w:rsid w:val="0066431D"/>
    <w:rsid w:val="00664AC3"/>
    <w:rsid w:val="00670D1E"/>
    <w:rsid w:val="00671641"/>
    <w:rsid w:val="00681656"/>
    <w:rsid w:val="00692E11"/>
    <w:rsid w:val="006941CD"/>
    <w:rsid w:val="006967FB"/>
    <w:rsid w:val="006A4EF4"/>
    <w:rsid w:val="006A6558"/>
    <w:rsid w:val="006A7CEB"/>
    <w:rsid w:val="006B66E0"/>
    <w:rsid w:val="006D0CA6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B54"/>
    <w:rsid w:val="00793792"/>
    <w:rsid w:val="007B28F0"/>
    <w:rsid w:val="007C0947"/>
    <w:rsid w:val="007C3D52"/>
    <w:rsid w:val="007D22CA"/>
    <w:rsid w:val="007E0B45"/>
    <w:rsid w:val="008067C2"/>
    <w:rsid w:val="00806F09"/>
    <w:rsid w:val="00807C87"/>
    <w:rsid w:val="00813CC3"/>
    <w:rsid w:val="00822ADE"/>
    <w:rsid w:val="00836D9F"/>
    <w:rsid w:val="008517ED"/>
    <w:rsid w:val="00882EDC"/>
    <w:rsid w:val="00886407"/>
    <w:rsid w:val="008871D3"/>
    <w:rsid w:val="008955D6"/>
    <w:rsid w:val="008A6676"/>
    <w:rsid w:val="008B27C9"/>
    <w:rsid w:val="008B2FD9"/>
    <w:rsid w:val="008C183B"/>
    <w:rsid w:val="008C354F"/>
    <w:rsid w:val="008C472B"/>
    <w:rsid w:val="008C5BB6"/>
    <w:rsid w:val="008C7191"/>
    <w:rsid w:val="008D0D8C"/>
    <w:rsid w:val="008D1B9A"/>
    <w:rsid w:val="008D4313"/>
    <w:rsid w:val="008D4425"/>
    <w:rsid w:val="008D557B"/>
    <w:rsid w:val="008D6863"/>
    <w:rsid w:val="008D7677"/>
    <w:rsid w:val="008E4087"/>
    <w:rsid w:val="008E634B"/>
    <w:rsid w:val="008E70B0"/>
    <w:rsid w:val="00903FFF"/>
    <w:rsid w:val="0090691B"/>
    <w:rsid w:val="00910376"/>
    <w:rsid w:val="00911713"/>
    <w:rsid w:val="00911DE3"/>
    <w:rsid w:val="00912549"/>
    <w:rsid w:val="00914D23"/>
    <w:rsid w:val="00920CB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14"/>
    <w:rsid w:val="0098438D"/>
    <w:rsid w:val="0098677F"/>
    <w:rsid w:val="00991697"/>
    <w:rsid w:val="009959E9"/>
    <w:rsid w:val="009A1DD5"/>
    <w:rsid w:val="009A3DA6"/>
    <w:rsid w:val="009A76E8"/>
    <w:rsid w:val="009B12AA"/>
    <w:rsid w:val="009B66FB"/>
    <w:rsid w:val="009B7616"/>
    <w:rsid w:val="009C4EF2"/>
    <w:rsid w:val="009D3898"/>
    <w:rsid w:val="009E647A"/>
    <w:rsid w:val="009E6B17"/>
    <w:rsid w:val="009F41C3"/>
    <w:rsid w:val="009F65F0"/>
    <w:rsid w:val="009F6BE5"/>
    <w:rsid w:val="00A2056D"/>
    <w:rsid w:val="00A257FF"/>
    <w:rsid w:val="00A312BB"/>
    <w:rsid w:val="00A346F3"/>
    <w:rsid w:val="00A4069E"/>
    <w:rsid w:val="00A41801"/>
    <w:rsid w:val="00A42FDA"/>
    <w:rsid w:val="00A44986"/>
    <w:rsid w:val="00A4691D"/>
    <w:rsid w:val="00A56388"/>
    <w:rsid w:val="00A60355"/>
    <w:rsid w:val="00A60B2C"/>
    <w:rsid w:val="00A6752A"/>
    <w:rsid w:val="00A732EE"/>
    <w:rsid w:val="00AA2746"/>
    <w:rsid w:val="00AA71C9"/>
    <w:rsid w:val="00AC687E"/>
    <w:rsid w:val="00AE0272"/>
    <w:rsid w:val="00AE35FC"/>
    <w:rsid w:val="00AE52FE"/>
    <w:rsid w:val="00AE63CE"/>
    <w:rsid w:val="00AF195E"/>
    <w:rsid w:val="00AF32A9"/>
    <w:rsid w:val="00AF6CFB"/>
    <w:rsid w:val="00AF7232"/>
    <w:rsid w:val="00B00092"/>
    <w:rsid w:val="00B0036D"/>
    <w:rsid w:val="00B05CE4"/>
    <w:rsid w:val="00B0706C"/>
    <w:rsid w:val="00B07215"/>
    <w:rsid w:val="00B10C21"/>
    <w:rsid w:val="00B1252C"/>
    <w:rsid w:val="00B1583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C0465"/>
    <w:rsid w:val="00BC2F99"/>
    <w:rsid w:val="00BC66A1"/>
    <w:rsid w:val="00BD1A27"/>
    <w:rsid w:val="00BD6314"/>
    <w:rsid w:val="00BE501D"/>
    <w:rsid w:val="00BF0BF3"/>
    <w:rsid w:val="00C0025D"/>
    <w:rsid w:val="00C01FA9"/>
    <w:rsid w:val="00C11230"/>
    <w:rsid w:val="00C154E2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83677"/>
    <w:rsid w:val="00C91C55"/>
    <w:rsid w:val="00C9323B"/>
    <w:rsid w:val="00C96FDB"/>
    <w:rsid w:val="00CA071D"/>
    <w:rsid w:val="00CA2CFB"/>
    <w:rsid w:val="00CA38C8"/>
    <w:rsid w:val="00CB3B68"/>
    <w:rsid w:val="00CC5AA9"/>
    <w:rsid w:val="00CC6B56"/>
    <w:rsid w:val="00CD24AE"/>
    <w:rsid w:val="00CE1571"/>
    <w:rsid w:val="00CE5E22"/>
    <w:rsid w:val="00CF1A79"/>
    <w:rsid w:val="00CF5A52"/>
    <w:rsid w:val="00D04CE2"/>
    <w:rsid w:val="00D054FA"/>
    <w:rsid w:val="00D07F44"/>
    <w:rsid w:val="00D106ED"/>
    <w:rsid w:val="00D1082F"/>
    <w:rsid w:val="00D112E7"/>
    <w:rsid w:val="00D14067"/>
    <w:rsid w:val="00D2404A"/>
    <w:rsid w:val="00D273E2"/>
    <w:rsid w:val="00D302A1"/>
    <w:rsid w:val="00D41549"/>
    <w:rsid w:val="00D568A4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581"/>
    <w:rsid w:val="00DC16F9"/>
    <w:rsid w:val="00DC3101"/>
    <w:rsid w:val="00DC331D"/>
    <w:rsid w:val="00DD1B3F"/>
    <w:rsid w:val="00DE74AF"/>
    <w:rsid w:val="00E032A1"/>
    <w:rsid w:val="00E041F3"/>
    <w:rsid w:val="00E06E26"/>
    <w:rsid w:val="00E1786E"/>
    <w:rsid w:val="00E20948"/>
    <w:rsid w:val="00E323A7"/>
    <w:rsid w:val="00E33433"/>
    <w:rsid w:val="00E33C4E"/>
    <w:rsid w:val="00E354B0"/>
    <w:rsid w:val="00E533A0"/>
    <w:rsid w:val="00E5596B"/>
    <w:rsid w:val="00E56363"/>
    <w:rsid w:val="00E574F1"/>
    <w:rsid w:val="00E656B0"/>
    <w:rsid w:val="00E73287"/>
    <w:rsid w:val="00E76649"/>
    <w:rsid w:val="00E768AE"/>
    <w:rsid w:val="00E94989"/>
    <w:rsid w:val="00EA5415"/>
    <w:rsid w:val="00EB289A"/>
    <w:rsid w:val="00EB5AB7"/>
    <w:rsid w:val="00EB7E62"/>
    <w:rsid w:val="00EC026F"/>
    <w:rsid w:val="00ED35AF"/>
    <w:rsid w:val="00EE0807"/>
    <w:rsid w:val="00EE3A1B"/>
    <w:rsid w:val="00EE4184"/>
    <w:rsid w:val="00EE5295"/>
    <w:rsid w:val="00EE5F1C"/>
    <w:rsid w:val="00EE7798"/>
    <w:rsid w:val="00EF6CF9"/>
    <w:rsid w:val="00F07A9A"/>
    <w:rsid w:val="00F16319"/>
    <w:rsid w:val="00F16A30"/>
    <w:rsid w:val="00F176C7"/>
    <w:rsid w:val="00F23A45"/>
    <w:rsid w:val="00F322E9"/>
    <w:rsid w:val="00F34769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D17BF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97E64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431D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431D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431D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31D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31D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31D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31D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31D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31D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6431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6431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74F1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66431D"/>
  </w:style>
  <w:style w:type="paragraph" w:styleId="Bloktekst">
    <w:name w:val="Block Text"/>
    <w:basedOn w:val="Normal"/>
    <w:uiPriority w:val="99"/>
    <w:semiHidden/>
    <w:rsid w:val="0066431D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6643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74F1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6643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74F1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6643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74F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643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74F1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643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74F1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643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74F1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643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74F1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643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74F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66431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6431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6643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74F1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4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4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4F1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4F1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66431D"/>
  </w:style>
  <w:style w:type="character" w:customStyle="1" w:styleId="DatoTegn">
    <w:name w:val="Dato Tegn"/>
    <w:basedOn w:val="Standardskrifttypeiafsnit"/>
    <w:link w:val="Dato"/>
    <w:uiPriority w:val="99"/>
    <w:semiHidden/>
    <w:rsid w:val="00E574F1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66431D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74F1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6643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74F1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66431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66431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6431D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574F1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66431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6431D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66431D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66431D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574F1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66431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66431D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574F1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66431D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E574F1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31D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431D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431D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31D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31D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66431D"/>
  </w:style>
  <w:style w:type="paragraph" w:styleId="HTML-adresse">
    <w:name w:val="HTML Address"/>
    <w:basedOn w:val="Normal"/>
    <w:link w:val="HTML-adresseTegn"/>
    <w:uiPriority w:val="99"/>
    <w:semiHidden/>
    <w:rsid w:val="006643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74F1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66431D"/>
    <w:rPr>
      <w:i/>
      <w:iCs/>
    </w:rPr>
  </w:style>
  <w:style w:type="character" w:styleId="HTML-kode">
    <w:name w:val="HTML Code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6431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74F1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66431D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6431D"/>
    <w:rPr>
      <w:i/>
      <w:iCs/>
    </w:rPr>
  </w:style>
  <w:style w:type="character" w:styleId="Hyperlink">
    <w:name w:val="Hyperlink"/>
    <w:basedOn w:val="Standardskrifttypeiafsnit"/>
    <w:uiPriority w:val="99"/>
    <w:semiHidden/>
    <w:rsid w:val="0066431D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6431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6431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6431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6431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6431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6431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6431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6431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6431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6431D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66431D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66431D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574F1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66431D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66431D"/>
  </w:style>
  <w:style w:type="paragraph" w:styleId="Liste">
    <w:name w:val="List"/>
    <w:basedOn w:val="Normal"/>
    <w:uiPriority w:val="99"/>
    <w:semiHidden/>
    <w:rsid w:val="006643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643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643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643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643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6431D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66431D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66431D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6643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643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643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643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643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6431D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66431D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66431D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66431D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6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74F1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6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74F1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66431D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66431D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66431D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643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74F1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66431D"/>
  </w:style>
  <w:style w:type="character" w:styleId="Pladsholdertekst">
    <w:name w:val="Placeholder Text"/>
    <w:basedOn w:val="Standardskrifttypeiafsnit"/>
    <w:uiPriority w:val="99"/>
    <w:semiHidden/>
    <w:rsid w:val="0066431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66431D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74F1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6431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574F1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643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74F1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6643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74F1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66431D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66431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66431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66431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574F1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6643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66431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66431D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66431D"/>
  </w:style>
  <w:style w:type="table" w:styleId="Tabel-Professionel">
    <w:name w:val="Table Professional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66431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E574F1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66431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66431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66431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6431D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66431D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66431D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66431D"/>
    <w:pPr>
      <w:jc w:val="right"/>
    </w:pPr>
  </w:style>
  <w:style w:type="paragraph" w:customStyle="1" w:styleId="Table-Text">
    <w:name w:val="Table - Text"/>
    <w:basedOn w:val="Table"/>
    <w:uiPriority w:val="4"/>
    <w:rsid w:val="0066431D"/>
  </w:style>
  <w:style w:type="paragraph" w:customStyle="1" w:styleId="Table-TextTotal">
    <w:name w:val="Table - Text Total"/>
    <w:basedOn w:val="Table-Text"/>
    <w:uiPriority w:val="4"/>
    <w:rsid w:val="0066431D"/>
    <w:rPr>
      <w:b/>
    </w:rPr>
  </w:style>
  <w:style w:type="paragraph" w:customStyle="1" w:styleId="Table-Numbers">
    <w:name w:val="Table - Numbers"/>
    <w:basedOn w:val="Table"/>
    <w:uiPriority w:val="4"/>
    <w:rsid w:val="0066431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6431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6431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66431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66431D"/>
  </w:style>
  <w:style w:type="table" w:customStyle="1" w:styleId="STPSTableStyle">
    <w:name w:val="STPS (Table Style)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66431D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66431D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66431D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66431D"/>
  </w:style>
  <w:style w:type="paragraph" w:customStyle="1" w:styleId="Back-Address">
    <w:name w:val="Back - Address"/>
    <w:basedOn w:val="Normal"/>
    <w:uiPriority w:val="11"/>
    <w:semiHidden/>
    <w:rsid w:val="0066431D"/>
  </w:style>
  <w:style w:type="paragraph" w:customStyle="1" w:styleId="Disclaimer">
    <w:name w:val="Disclaimer"/>
    <w:basedOn w:val="Normal"/>
    <w:uiPriority w:val="11"/>
    <w:semiHidden/>
    <w:rsid w:val="0066431D"/>
  </w:style>
  <w:style w:type="paragraph" w:customStyle="1" w:styleId="Back-Copyright">
    <w:name w:val="Back - Copyright"/>
    <w:basedOn w:val="Normal"/>
    <w:uiPriority w:val="11"/>
    <w:semiHidden/>
    <w:rsid w:val="0066431D"/>
  </w:style>
  <w:style w:type="paragraph" w:customStyle="1" w:styleId="FactBox">
    <w:name w:val="Fact Box"/>
    <w:basedOn w:val="Normal"/>
    <w:uiPriority w:val="5"/>
    <w:semiHidden/>
    <w:rsid w:val="0066431D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66431D"/>
  </w:style>
  <w:style w:type="paragraph" w:customStyle="1" w:styleId="FactBox-Heading">
    <w:name w:val="Fact Box - Heading"/>
    <w:basedOn w:val="FactBox"/>
    <w:next w:val="FactBox-Text"/>
    <w:uiPriority w:val="5"/>
    <w:semiHidden/>
    <w:rsid w:val="0066431D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66431D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66431D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66431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66431D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66431D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66431D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66431D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66431D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66431D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66431D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66431D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6431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643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6431D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6431D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6431D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66431D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6431D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6431D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66431D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66431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66431D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66431D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66431D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66431D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66431D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66431D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276EEE005264B87C4F9DE0B3C5519" ma:contentTypeVersion="13" ma:contentTypeDescription="Opret et nyt dokument." ma:contentTypeScope="" ma:versionID="22bc85a3735ab1f9d7e23a822c3b82e2">
  <xsd:schema xmlns:xsd="http://www.w3.org/2001/XMLSchema" xmlns:xs="http://www.w3.org/2001/XMLSchema" xmlns:p="http://schemas.microsoft.com/office/2006/metadata/properties" xmlns:ns2="a623e1b3-3b28-4815-b404-947101ae9885" xmlns:ns3="2d53c0be-03ff-4f19-9c38-ae09795d3e51" targetNamespace="http://schemas.microsoft.com/office/2006/metadata/properties" ma:root="true" ma:fieldsID="72a63d021c5a567fc4ccdf75d8413aff" ns2:_="" ns3:_="">
    <xsd:import namespace="a623e1b3-3b28-4815-b404-947101ae9885"/>
    <xsd:import namespace="2d53c0be-03ff-4f19-9c38-ae09795d3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e1b3-3b28-4815-b404-947101ae9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3c0be-03ff-4f19-9c38-ae09795d3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fefb46-3346-4bb0-8d74-170b148f764f}" ma:internalName="TaxCatchAll" ma:showField="CatchAllData" ma:web="2d53c0be-03ff-4f19-9c38-ae09795d3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AccessibilityAssistantData><![CDATA[{"Data":{}}]]></AccessibilityAssistant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3c0be-03ff-4f19-9c38-ae09795d3e51" xsi:nil="true"/>
    <lcf76f155ced4ddcb4097134ff3c332f xmlns="a623e1b3-3b28-4815-b404-947101ae9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C444D-2042-436F-BC39-63E9497D3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3e1b3-3b28-4815-b404-947101ae9885"/>
    <ds:schemaRef ds:uri="2d53c0be-03ff-4f19-9c38-ae09795d3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01A87-3C7D-4043-94E4-E222FA443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DF593-6C5D-4C71-8AE5-43073DBAA81F}">
  <ds:schemaRefs/>
</ds:datastoreItem>
</file>

<file path=customXml/itemProps5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2d53c0be-03ff-4f19-9c38-ae09795d3e51"/>
    <ds:schemaRef ds:uri="a623e1b3-3b28-4815-b404-947101ae9885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15</TotalTime>
  <Pages>1</Pages>
  <Words>54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17</cp:revision>
  <dcterms:created xsi:type="dcterms:W3CDTF">2025-09-21T20:16:00Z</dcterms:created>
  <dcterms:modified xsi:type="dcterms:W3CDTF">2025-11-12T20:13:00Z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0x010100A77276EEE005264B87C4F9DE0B3C5519</vt:lpwstr>
  </property>
  <property fmtid="{D5CDD505-2E9C-101B-9397-08002B2CF9AE}" pid="3" name="MediaServiceImageTags">
    <vt:lpwstr/>
  </property>
</Properties>
</file>